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321" w:rsidRDefault="00A72321" w:rsidP="003B6DA2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A72321" w:rsidRDefault="00A72321" w:rsidP="00351CB7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72321" w:rsidRDefault="00A72321" w:rsidP="00351CB7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72321" w:rsidRDefault="00A72321" w:rsidP="00351CB7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72321" w:rsidRDefault="00A72321" w:rsidP="00351CB7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72321" w:rsidRDefault="00A72321" w:rsidP="00351CB7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72321" w:rsidRDefault="00A72321" w:rsidP="00351CB7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72321" w:rsidRDefault="00A72321" w:rsidP="00351CB7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72321" w:rsidRDefault="00A72321" w:rsidP="00351CB7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72321" w:rsidRDefault="00A72321" w:rsidP="00B53EF6">
      <w:pPr>
        <w:widowControl w:val="0"/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«26» июнь 2023й.                                №14                              «26» июня 2023г.</w:t>
      </w:r>
    </w:p>
    <w:p w:rsidR="00A72321" w:rsidRDefault="00A72321" w:rsidP="00351CB7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A72321" w:rsidRDefault="00A72321" w:rsidP="003B6DA2">
      <w:pPr>
        <w:widowControl w:val="0"/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утверждении Административного регламента предоставления муниципальной услуги «Заключение соглашения об установлении сервитута в отношении земельных участков, находящихся                                   в муниципальной собственности»                                                                               </w:t>
      </w:r>
      <w:r>
        <w:rPr>
          <w:rFonts w:ascii="Times New Roman" w:hAnsi="Times New Roman"/>
          <w:b/>
          <w:sz w:val="28"/>
        </w:rPr>
        <w:t>сельского поселения</w:t>
      </w:r>
      <w:r w:rsidRPr="0022068E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Иткинеевский</w:t>
      </w:r>
      <w:r w:rsidRPr="0022068E">
        <w:rPr>
          <w:rFonts w:ascii="Times New Roman" w:hAnsi="Times New Roman"/>
          <w:b/>
          <w:sz w:val="28"/>
        </w:rPr>
        <w:t xml:space="preserve"> сельсовет муниципального района Янаульский район Республики Башкортостан</w:t>
      </w:r>
    </w:p>
    <w:p w:rsidR="00A72321" w:rsidRDefault="00A72321" w:rsidP="003B6DA2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A72321" w:rsidRPr="00385E61" w:rsidRDefault="00A72321" w:rsidP="004C7B26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27 июля 2010 года                             № 210-ФЗ «Об организации предоставления государственных                                       и муниципальных услуг» (далее – Федеральный закон № 210-ФЗ), постановлением Правительства Республики Башкортостан от 22 апреля 2016 года № 153 «Об утверждении типового (рекомендованного) перечня муниципальных услуг, оказываемых органами местного                                     самоуправления в Республике Башкортостан» </w:t>
      </w:r>
      <w:r w:rsidRPr="00385E61">
        <w:rPr>
          <w:rFonts w:ascii="Times New Roman" w:hAnsi="Times New Roman"/>
          <w:sz w:val="28"/>
          <w:szCs w:val="28"/>
        </w:rPr>
        <w:t xml:space="preserve">Администрация </w:t>
      </w:r>
      <w:r>
        <w:rPr>
          <w:rFonts w:ascii="Times New Roman" w:hAnsi="Times New Roman"/>
          <w:sz w:val="28"/>
        </w:rPr>
        <w:t xml:space="preserve">сельского поселения Иткинеевский сельсовет </w:t>
      </w:r>
      <w:r w:rsidRPr="00385E61">
        <w:rPr>
          <w:rFonts w:ascii="Times New Roman" w:hAnsi="Times New Roman"/>
          <w:sz w:val="28"/>
          <w:szCs w:val="28"/>
        </w:rPr>
        <w:t xml:space="preserve">муниципального района Янаульский район </w:t>
      </w:r>
      <w:r>
        <w:rPr>
          <w:rFonts w:ascii="Times New Roman" w:hAnsi="Times New Roman"/>
          <w:sz w:val="28"/>
          <w:szCs w:val="28"/>
        </w:rPr>
        <w:t xml:space="preserve">Республики Башкортостан </w:t>
      </w:r>
      <w:r w:rsidRPr="00385E61">
        <w:rPr>
          <w:rFonts w:ascii="Times New Roman" w:hAnsi="Times New Roman"/>
          <w:spacing w:val="40"/>
          <w:sz w:val="28"/>
          <w:szCs w:val="28"/>
        </w:rPr>
        <w:t>постановляет:</w:t>
      </w:r>
    </w:p>
    <w:p w:rsidR="00A72321" w:rsidRPr="004C7B26" w:rsidRDefault="00A72321" w:rsidP="004C7B26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Административный регламент предоставления муниципальной услуги «Заключение соглашения об установлении сервитута в отношении земельных участков, находящихся в муниципальной собственности» </w:t>
      </w:r>
      <w:r>
        <w:rPr>
          <w:rFonts w:ascii="Times New Roman" w:hAnsi="Times New Roman"/>
          <w:sz w:val="28"/>
        </w:rPr>
        <w:t xml:space="preserve">сельского поселения Иткинеевский сельсовет </w:t>
      </w:r>
      <w:r w:rsidRPr="00385E61">
        <w:rPr>
          <w:rFonts w:ascii="Times New Roman" w:hAnsi="Times New Roman"/>
          <w:sz w:val="28"/>
          <w:szCs w:val="28"/>
        </w:rPr>
        <w:t xml:space="preserve">муниципального района Янаульский район </w:t>
      </w:r>
      <w:r>
        <w:rPr>
          <w:rFonts w:ascii="Times New Roman" w:hAnsi="Times New Roman"/>
          <w:sz w:val="28"/>
          <w:szCs w:val="28"/>
        </w:rPr>
        <w:t xml:space="preserve">Республики Башкортостан </w:t>
      </w:r>
      <w:r w:rsidRPr="00FF4D20">
        <w:rPr>
          <w:rFonts w:ascii="Times New Roman" w:hAnsi="Times New Roman"/>
          <w:sz w:val="28"/>
          <w:szCs w:val="28"/>
        </w:rPr>
        <w:t>изложив его в новой редакции</w:t>
      </w:r>
      <w:r>
        <w:rPr>
          <w:rFonts w:ascii="Times New Roman" w:hAnsi="Times New Roman"/>
          <w:sz w:val="28"/>
          <w:szCs w:val="28"/>
        </w:rPr>
        <w:t xml:space="preserve"> (прилагается)</w:t>
      </w:r>
      <w:r w:rsidRPr="00FF4D20">
        <w:rPr>
          <w:rFonts w:ascii="Times New Roman" w:hAnsi="Times New Roman"/>
          <w:sz w:val="28"/>
          <w:szCs w:val="28"/>
        </w:rPr>
        <w:t>.</w:t>
      </w:r>
    </w:p>
    <w:p w:rsidR="00A72321" w:rsidRPr="002874A6" w:rsidRDefault="00A72321" w:rsidP="004C7B26">
      <w:pPr>
        <w:pStyle w:val="NoSpacing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2. </w:t>
      </w:r>
      <w:r w:rsidRPr="00385E61">
        <w:rPr>
          <w:rFonts w:ascii="Times New Roman" w:hAnsi="Times New Roman"/>
          <w:sz w:val="28"/>
          <w:szCs w:val="28"/>
          <w:lang w:eastAsia="ru-RU"/>
        </w:rPr>
        <w:t>Признать</w:t>
      </w:r>
      <w:r w:rsidRPr="00385E61">
        <w:rPr>
          <w:rFonts w:ascii="Times New Roman" w:hAnsi="Times New Roman"/>
          <w:sz w:val="28"/>
          <w:szCs w:val="28"/>
        </w:rPr>
        <w:t xml:space="preserve"> утратившим силу Административный регламент предоставления муниципальной услуги «</w:t>
      </w:r>
      <w:r>
        <w:rPr>
          <w:rFonts w:ascii="Times New Roman" w:hAnsi="Times New Roman"/>
          <w:sz w:val="28"/>
        </w:rPr>
        <w:t>Заключение соглашения об установлении сервитута в отношении земельных участков, находящихся в муниципальной собственности муниципального образования, или государственная собственность на которые не разграничена» в  сельском поселении Иткинеевский сельсовет муниципального района</w:t>
      </w:r>
      <w:r w:rsidRPr="004059B4">
        <w:rPr>
          <w:rFonts w:ascii="Times New Roman" w:hAnsi="Times New Roman"/>
          <w:sz w:val="28"/>
        </w:rPr>
        <w:t xml:space="preserve"> Янаульский район Республики Башкортостан</w:t>
      </w:r>
      <w:r>
        <w:rPr>
          <w:rFonts w:ascii="Times New Roman" w:hAnsi="Times New Roman"/>
          <w:sz w:val="28"/>
        </w:rPr>
        <w:t>»</w:t>
      </w:r>
      <w:r w:rsidRPr="00385E61">
        <w:rPr>
          <w:rFonts w:ascii="Times New Roman" w:hAnsi="Times New Roman"/>
          <w:sz w:val="28"/>
          <w:szCs w:val="28"/>
        </w:rPr>
        <w:t xml:space="preserve">, утвержденный постановлением Администрации </w:t>
      </w:r>
      <w:r>
        <w:rPr>
          <w:rFonts w:ascii="Times New Roman" w:hAnsi="Times New Roman"/>
          <w:sz w:val="28"/>
          <w:szCs w:val="28"/>
        </w:rPr>
        <w:t xml:space="preserve">сельского поселения Иткинеевский сельсовет </w:t>
      </w:r>
      <w:r w:rsidRPr="00385E61">
        <w:rPr>
          <w:rFonts w:ascii="Times New Roman" w:hAnsi="Times New Roman"/>
          <w:sz w:val="28"/>
          <w:szCs w:val="28"/>
        </w:rPr>
        <w:t>муниципального района Янаульский район Республики Башкортостан от </w:t>
      </w:r>
      <w:r>
        <w:rPr>
          <w:rFonts w:ascii="Times New Roman" w:hAnsi="Times New Roman"/>
          <w:sz w:val="28"/>
          <w:szCs w:val="28"/>
        </w:rPr>
        <w:t>10.12.2018 года № 78.</w:t>
      </w:r>
    </w:p>
    <w:p w:rsidR="00A72321" w:rsidRPr="005745DF" w:rsidRDefault="00A72321" w:rsidP="004C7B26">
      <w:pPr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</w:rPr>
        <w:t xml:space="preserve">  </w:t>
      </w:r>
      <w:r>
        <w:rPr>
          <w:rFonts w:ascii="Times New Roman" w:hAnsi="Times New Roman"/>
          <w:sz w:val="28"/>
          <w:szCs w:val="28"/>
        </w:rPr>
        <w:t>3</w:t>
      </w:r>
      <w:r w:rsidRPr="005745DF">
        <w:rPr>
          <w:rFonts w:ascii="Times New Roman" w:hAnsi="Times New Roman"/>
          <w:sz w:val="28"/>
          <w:szCs w:val="28"/>
        </w:rPr>
        <w:t xml:space="preserve">. </w:t>
      </w:r>
      <w:r w:rsidRPr="005745DF">
        <w:rPr>
          <w:rFonts w:ascii="Times New Roman" w:hAnsi="Times New Roman"/>
          <w:color w:val="000000"/>
          <w:sz w:val="28"/>
          <w:szCs w:val="28"/>
        </w:rPr>
        <w:t xml:space="preserve">Обнародовать данное постановление на информационном стенде Администрации сельского поселения </w:t>
      </w:r>
      <w:r>
        <w:rPr>
          <w:rFonts w:ascii="Times New Roman" w:hAnsi="Times New Roman"/>
          <w:color w:val="000000"/>
          <w:sz w:val="28"/>
          <w:szCs w:val="28"/>
        </w:rPr>
        <w:t>Иткинеевский</w:t>
      </w:r>
      <w:r w:rsidRPr="005745DF">
        <w:rPr>
          <w:rFonts w:ascii="Times New Roman" w:hAnsi="Times New Roman"/>
          <w:color w:val="000000"/>
          <w:sz w:val="28"/>
          <w:szCs w:val="28"/>
        </w:rPr>
        <w:t xml:space="preserve"> сельсовет муниципального района Янаульский район Республики Башкортостан, по адресу: 4528</w:t>
      </w:r>
      <w:r>
        <w:rPr>
          <w:rFonts w:ascii="Times New Roman" w:hAnsi="Times New Roman"/>
          <w:color w:val="000000"/>
          <w:sz w:val="28"/>
          <w:szCs w:val="28"/>
        </w:rPr>
        <w:t>25</w:t>
      </w:r>
      <w:r w:rsidRPr="005745DF">
        <w:rPr>
          <w:rFonts w:ascii="Times New Roman" w:hAnsi="Times New Roman"/>
          <w:color w:val="000000"/>
          <w:sz w:val="28"/>
          <w:szCs w:val="28"/>
        </w:rPr>
        <w:t xml:space="preserve">, РБ, Янаульский район, с. </w:t>
      </w:r>
      <w:r>
        <w:rPr>
          <w:rFonts w:ascii="Times New Roman" w:hAnsi="Times New Roman"/>
          <w:color w:val="000000"/>
          <w:sz w:val="28"/>
          <w:szCs w:val="28"/>
        </w:rPr>
        <w:t>Иткинеево</w:t>
      </w:r>
      <w:r w:rsidRPr="005745DF">
        <w:rPr>
          <w:rFonts w:ascii="Times New Roman" w:hAnsi="Times New Roman"/>
          <w:color w:val="000000"/>
          <w:sz w:val="28"/>
          <w:szCs w:val="28"/>
        </w:rPr>
        <w:t xml:space="preserve">, ул. </w:t>
      </w:r>
      <w:r>
        <w:rPr>
          <w:rFonts w:ascii="Times New Roman" w:hAnsi="Times New Roman"/>
          <w:color w:val="000000"/>
          <w:sz w:val="28"/>
          <w:szCs w:val="28"/>
        </w:rPr>
        <w:t>Куйбышева</w:t>
      </w:r>
      <w:r w:rsidRPr="005745DF">
        <w:rPr>
          <w:rFonts w:ascii="Times New Roman" w:hAnsi="Times New Roman"/>
          <w:color w:val="000000"/>
          <w:sz w:val="28"/>
          <w:szCs w:val="28"/>
        </w:rPr>
        <w:t>, д.</w:t>
      </w:r>
      <w:r>
        <w:rPr>
          <w:rFonts w:ascii="Times New Roman" w:hAnsi="Times New Roman"/>
          <w:color w:val="000000"/>
          <w:sz w:val="28"/>
          <w:szCs w:val="28"/>
        </w:rPr>
        <w:t>8</w:t>
      </w:r>
      <w:r w:rsidRPr="005745DF">
        <w:rPr>
          <w:rFonts w:ascii="Times New Roman" w:hAnsi="Times New Roman"/>
          <w:color w:val="000000"/>
          <w:sz w:val="28"/>
          <w:szCs w:val="28"/>
        </w:rPr>
        <w:t xml:space="preserve"> и разместить на </w:t>
      </w:r>
      <w:r w:rsidRPr="005745DF">
        <w:rPr>
          <w:rFonts w:ascii="Times New Roman" w:hAnsi="Times New Roman"/>
          <w:sz w:val="28"/>
          <w:szCs w:val="28"/>
        </w:rPr>
        <w:t xml:space="preserve"> сайте  сельского поселения </w:t>
      </w:r>
      <w:r>
        <w:rPr>
          <w:rFonts w:ascii="Times New Roman" w:hAnsi="Times New Roman"/>
          <w:sz w:val="28"/>
          <w:szCs w:val="28"/>
        </w:rPr>
        <w:t>Иткинеевский</w:t>
      </w:r>
      <w:r w:rsidRPr="005745DF">
        <w:rPr>
          <w:rFonts w:ascii="Times New Roman" w:hAnsi="Times New Roman"/>
          <w:sz w:val="28"/>
          <w:szCs w:val="28"/>
        </w:rPr>
        <w:t xml:space="preserve"> сельсовет муниципального района Янаульский район Республики Башкортостан по адресу: </w:t>
      </w:r>
      <w:r w:rsidRPr="005745DF">
        <w:rPr>
          <w:rFonts w:ascii="Times New Roman" w:hAnsi="Times New Roman"/>
          <w:sz w:val="28"/>
          <w:szCs w:val="28"/>
          <w:lang w:val="en-US"/>
        </w:rPr>
        <w:t>http</w:t>
      </w:r>
      <w:r w:rsidRPr="005745DF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  <w:lang w:val="en-US"/>
        </w:rPr>
        <w:t>itkineevo</w:t>
      </w:r>
      <w:r w:rsidRPr="005745DF">
        <w:rPr>
          <w:rFonts w:ascii="Times New Roman" w:hAnsi="Times New Roman"/>
          <w:sz w:val="28"/>
          <w:szCs w:val="28"/>
        </w:rPr>
        <w:t>.</w:t>
      </w:r>
      <w:r w:rsidRPr="005745DF">
        <w:rPr>
          <w:rFonts w:ascii="Times New Roman" w:hAnsi="Times New Roman"/>
          <w:sz w:val="28"/>
          <w:szCs w:val="28"/>
          <w:lang w:val="en-US"/>
        </w:rPr>
        <w:t>ru</w:t>
      </w:r>
      <w:r w:rsidRPr="005745DF">
        <w:rPr>
          <w:rFonts w:ascii="Times New Roman" w:hAnsi="Times New Roman"/>
          <w:sz w:val="28"/>
          <w:szCs w:val="28"/>
        </w:rPr>
        <w:t>.</w:t>
      </w:r>
      <w:r w:rsidRPr="005745DF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</w:t>
      </w:r>
    </w:p>
    <w:p w:rsidR="00A72321" w:rsidRPr="005745DF" w:rsidRDefault="00A72321" w:rsidP="004C7B26">
      <w:pPr>
        <w:spacing w:line="240" w:lineRule="auto"/>
        <w:ind w:left="-567" w:right="-360" w:firstLine="633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4</w:t>
      </w:r>
      <w:r w:rsidRPr="005745DF">
        <w:rPr>
          <w:rFonts w:ascii="Times New Roman" w:hAnsi="Times New Roman"/>
          <w:sz w:val="28"/>
          <w:szCs w:val="28"/>
        </w:rPr>
        <w:t xml:space="preserve">.  Настоящее постановление вступает в силу после его обнародования.                                               </w:t>
      </w:r>
    </w:p>
    <w:p w:rsidR="00A72321" w:rsidRPr="005745DF" w:rsidRDefault="00A72321" w:rsidP="004C7B26">
      <w:pPr>
        <w:spacing w:line="240" w:lineRule="auto"/>
        <w:ind w:left="-567" w:right="-360" w:firstLine="63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5</w:t>
      </w:r>
      <w:r w:rsidRPr="005745DF">
        <w:rPr>
          <w:rFonts w:ascii="Times New Roman" w:hAnsi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A72321" w:rsidRPr="005745DF" w:rsidRDefault="00A72321" w:rsidP="004C7B26">
      <w:pPr>
        <w:ind w:left="-567" w:right="-360"/>
        <w:jc w:val="both"/>
        <w:rPr>
          <w:rFonts w:ascii="Times New Roman" w:hAnsi="Times New Roman"/>
          <w:sz w:val="28"/>
          <w:szCs w:val="28"/>
        </w:rPr>
      </w:pPr>
    </w:p>
    <w:p w:rsidR="00A72321" w:rsidRDefault="00A72321" w:rsidP="004C7B26">
      <w:pPr>
        <w:ind w:right="-360"/>
        <w:jc w:val="both"/>
        <w:rPr>
          <w:rFonts w:ascii="Times New Roman" w:hAnsi="Times New Roman"/>
          <w:sz w:val="28"/>
          <w:szCs w:val="28"/>
        </w:rPr>
      </w:pPr>
      <w:r w:rsidRPr="005745DF">
        <w:rPr>
          <w:rFonts w:ascii="Times New Roman" w:hAnsi="Times New Roman"/>
          <w:sz w:val="28"/>
          <w:szCs w:val="28"/>
        </w:rPr>
        <w:t>Глава сельского посел</w:t>
      </w:r>
      <w:r>
        <w:rPr>
          <w:rFonts w:ascii="Times New Roman" w:hAnsi="Times New Roman"/>
          <w:sz w:val="28"/>
          <w:szCs w:val="28"/>
        </w:rPr>
        <w:t xml:space="preserve">ения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А.А.Минязов</w:t>
      </w:r>
    </w:p>
    <w:p w:rsidR="00A72321" w:rsidRDefault="00A72321" w:rsidP="004C7B26">
      <w:pPr>
        <w:ind w:right="-360"/>
        <w:jc w:val="both"/>
        <w:rPr>
          <w:rFonts w:ascii="Times New Roman" w:hAnsi="Times New Roman"/>
          <w:sz w:val="28"/>
          <w:szCs w:val="28"/>
        </w:rPr>
      </w:pPr>
    </w:p>
    <w:p w:rsidR="00A72321" w:rsidRDefault="00A72321" w:rsidP="00351CB7">
      <w:pPr>
        <w:widowControl w:val="0"/>
        <w:spacing w:after="0" w:line="240" w:lineRule="auto"/>
        <w:ind w:left="4962"/>
        <w:contextualSpacing/>
        <w:rPr>
          <w:rFonts w:ascii="Times New Roman" w:hAnsi="Times New Roman"/>
          <w:sz w:val="28"/>
          <w:szCs w:val="28"/>
        </w:rPr>
      </w:pPr>
    </w:p>
    <w:p w:rsidR="00A72321" w:rsidRDefault="00A72321" w:rsidP="005A4C72">
      <w:pPr>
        <w:widowControl w:val="0"/>
        <w:autoSpaceDE w:val="0"/>
        <w:autoSpaceDN w:val="0"/>
        <w:spacing w:after="0" w:line="240" w:lineRule="auto"/>
        <w:ind w:left="4111"/>
        <w:rPr>
          <w:rFonts w:ascii="Times New Roman" w:hAnsi="Times New Roman"/>
          <w:b/>
          <w:sz w:val="28"/>
          <w:szCs w:val="28"/>
        </w:rPr>
      </w:pPr>
    </w:p>
    <w:p w:rsidR="00A72321" w:rsidRDefault="00A72321" w:rsidP="005A4C72">
      <w:pPr>
        <w:widowControl w:val="0"/>
        <w:autoSpaceDE w:val="0"/>
        <w:autoSpaceDN w:val="0"/>
        <w:spacing w:after="0" w:line="240" w:lineRule="auto"/>
        <w:ind w:left="4111"/>
        <w:rPr>
          <w:rFonts w:ascii="Times New Roman" w:hAnsi="Times New Roman"/>
          <w:b/>
          <w:sz w:val="28"/>
          <w:szCs w:val="28"/>
        </w:rPr>
      </w:pPr>
    </w:p>
    <w:p w:rsidR="00A72321" w:rsidRDefault="00A72321" w:rsidP="005A4C72">
      <w:pPr>
        <w:widowControl w:val="0"/>
        <w:autoSpaceDE w:val="0"/>
        <w:autoSpaceDN w:val="0"/>
        <w:spacing w:after="0" w:line="240" w:lineRule="auto"/>
        <w:ind w:left="4111"/>
        <w:rPr>
          <w:rFonts w:ascii="Times New Roman" w:hAnsi="Times New Roman"/>
          <w:b/>
          <w:sz w:val="28"/>
          <w:szCs w:val="28"/>
        </w:rPr>
      </w:pPr>
    </w:p>
    <w:p w:rsidR="00A72321" w:rsidRDefault="00A72321" w:rsidP="005A4C72">
      <w:pPr>
        <w:widowControl w:val="0"/>
        <w:autoSpaceDE w:val="0"/>
        <w:autoSpaceDN w:val="0"/>
        <w:spacing w:after="0" w:line="240" w:lineRule="auto"/>
        <w:ind w:left="4111"/>
        <w:rPr>
          <w:rFonts w:ascii="Times New Roman" w:hAnsi="Times New Roman"/>
          <w:b/>
          <w:sz w:val="28"/>
          <w:szCs w:val="28"/>
        </w:rPr>
      </w:pPr>
    </w:p>
    <w:p w:rsidR="00A72321" w:rsidRDefault="00A72321" w:rsidP="005A4C72">
      <w:pPr>
        <w:widowControl w:val="0"/>
        <w:autoSpaceDE w:val="0"/>
        <w:autoSpaceDN w:val="0"/>
        <w:spacing w:after="0" w:line="240" w:lineRule="auto"/>
        <w:ind w:left="4111"/>
        <w:rPr>
          <w:rFonts w:ascii="Times New Roman" w:hAnsi="Times New Roman"/>
          <w:b/>
          <w:sz w:val="28"/>
          <w:szCs w:val="28"/>
        </w:rPr>
      </w:pPr>
    </w:p>
    <w:p w:rsidR="00A72321" w:rsidRDefault="00A72321" w:rsidP="005A4C72">
      <w:pPr>
        <w:widowControl w:val="0"/>
        <w:autoSpaceDE w:val="0"/>
        <w:autoSpaceDN w:val="0"/>
        <w:spacing w:after="0" w:line="240" w:lineRule="auto"/>
        <w:ind w:left="4111"/>
        <w:rPr>
          <w:rFonts w:ascii="Times New Roman" w:hAnsi="Times New Roman"/>
          <w:b/>
          <w:sz w:val="28"/>
          <w:szCs w:val="28"/>
        </w:rPr>
      </w:pPr>
    </w:p>
    <w:p w:rsidR="00A72321" w:rsidRDefault="00A72321" w:rsidP="005A4C72">
      <w:pPr>
        <w:widowControl w:val="0"/>
        <w:autoSpaceDE w:val="0"/>
        <w:autoSpaceDN w:val="0"/>
        <w:spacing w:after="0" w:line="240" w:lineRule="auto"/>
        <w:ind w:left="4111"/>
        <w:rPr>
          <w:rFonts w:ascii="Times New Roman" w:hAnsi="Times New Roman"/>
          <w:b/>
          <w:sz w:val="28"/>
          <w:szCs w:val="28"/>
        </w:rPr>
      </w:pPr>
    </w:p>
    <w:p w:rsidR="00A72321" w:rsidRDefault="00A72321" w:rsidP="005A4C72">
      <w:pPr>
        <w:widowControl w:val="0"/>
        <w:autoSpaceDE w:val="0"/>
        <w:autoSpaceDN w:val="0"/>
        <w:spacing w:after="0" w:line="240" w:lineRule="auto"/>
        <w:ind w:left="4111"/>
        <w:rPr>
          <w:rFonts w:ascii="Times New Roman" w:hAnsi="Times New Roman"/>
          <w:b/>
          <w:sz w:val="28"/>
          <w:szCs w:val="28"/>
        </w:rPr>
      </w:pPr>
    </w:p>
    <w:p w:rsidR="00A72321" w:rsidRDefault="00A72321" w:rsidP="005A4C72">
      <w:pPr>
        <w:widowControl w:val="0"/>
        <w:autoSpaceDE w:val="0"/>
        <w:autoSpaceDN w:val="0"/>
        <w:spacing w:after="0" w:line="240" w:lineRule="auto"/>
        <w:ind w:left="4111"/>
        <w:rPr>
          <w:rFonts w:ascii="Times New Roman" w:hAnsi="Times New Roman"/>
          <w:b/>
          <w:sz w:val="28"/>
          <w:szCs w:val="28"/>
        </w:rPr>
      </w:pPr>
    </w:p>
    <w:p w:rsidR="00A72321" w:rsidRDefault="00A72321" w:rsidP="005A4C72">
      <w:pPr>
        <w:widowControl w:val="0"/>
        <w:autoSpaceDE w:val="0"/>
        <w:autoSpaceDN w:val="0"/>
        <w:spacing w:after="0" w:line="240" w:lineRule="auto"/>
        <w:ind w:left="4111"/>
        <w:rPr>
          <w:rFonts w:ascii="Times New Roman" w:hAnsi="Times New Roman"/>
          <w:b/>
          <w:sz w:val="28"/>
          <w:szCs w:val="28"/>
        </w:rPr>
      </w:pPr>
    </w:p>
    <w:p w:rsidR="00A72321" w:rsidRDefault="00A72321" w:rsidP="005A4C72">
      <w:pPr>
        <w:widowControl w:val="0"/>
        <w:autoSpaceDE w:val="0"/>
        <w:autoSpaceDN w:val="0"/>
        <w:spacing w:after="0" w:line="240" w:lineRule="auto"/>
        <w:ind w:left="4111"/>
        <w:rPr>
          <w:rFonts w:ascii="Times New Roman" w:hAnsi="Times New Roman"/>
          <w:b/>
          <w:sz w:val="28"/>
          <w:szCs w:val="28"/>
        </w:rPr>
      </w:pPr>
    </w:p>
    <w:p w:rsidR="00A72321" w:rsidRDefault="00A72321" w:rsidP="005A4C72">
      <w:pPr>
        <w:widowControl w:val="0"/>
        <w:autoSpaceDE w:val="0"/>
        <w:autoSpaceDN w:val="0"/>
        <w:spacing w:after="0" w:line="240" w:lineRule="auto"/>
        <w:ind w:left="4111"/>
        <w:rPr>
          <w:rFonts w:ascii="Times New Roman" w:hAnsi="Times New Roman"/>
          <w:b/>
          <w:sz w:val="28"/>
          <w:szCs w:val="28"/>
        </w:rPr>
      </w:pPr>
    </w:p>
    <w:p w:rsidR="00A72321" w:rsidRDefault="00A72321" w:rsidP="005A4C72">
      <w:pPr>
        <w:widowControl w:val="0"/>
        <w:autoSpaceDE w:val="0"/>
        <w:autoSpaceDN w:val="0"/>
        <w:spacing w:after="0" w:line="240" w:lineRule="auto"/>
        <w:ind w:left="4111"/>
        <w:rPr>
          <w:rFonts w:ascii="Times New Roman" w:hAnsi="Times New Roman"/>
          <w:b/>
          <w:sz w:val="28"/>
          <w:szCs w:val="28"/>
        </w:rPr>
      </w:pPr>
    </w:p>
    <w:p w:rsidR="00A72321" w:rsidRDefault="00A72321" w:rsidP="005A4C72">
      <w:pPr>
        <w:widowControl w:val="0"/>
        <w:autoSpaceDE w:val="0"/>
        <w:autoSpaceDN w:val="0"/>
        <w:spacing w:after="0" w:line="240" w:lineRule="auto"/>
        <w:ind w:left="4111"/>
        <w:rPr>
          <w:rFonts w:ascii="Times New Roman" w:hAnsi="Times New Roman"/>
          <w:b/>
          <w:sz w:val="28"/>
          <w:szCs w:val="28"/>
        </w:rPr>
      </w:pPr>
    </w:p>
    <w:p w:rsidR="00A72321" w:rsidRDefault="00A72321" w:rsidP="005A4C72">
      <w:pPr>
        <w:widowControl w:val="0"/>
        <w:autoSpaceDE w:val="0"/>
        <w:autoSpaceDN w:val="0"/>
        <w:spacing w:after="0" w:line="240" w:lineRule="auto"/>
        <w:ind w:left="4111"/>
        <w:rPr>
          <w:rFonts w:ascii="Times New Roman" w:hAnsi="Times New Roman"/>
          <w:b/>
          <w:sz w:val="28"/>
          <w:szCs w:val="28"/>
        </w:rPr>
      </w:pPr>
    </w:p>
    <w:p w:rsidR="00A72321" w:rsidRDefault="00A72321" w:rsidP="005A4C72">
      <w:pPr>
        <w:widowControl w:val="0"/>
        <w:autoSpaceDE w:val="0"/>
        <w:autoSpaceDN w:val="0"/>
        <w:spacing w:after="0" w:line="240" w:lineRule="auto"/>
        <w:ind w:left="4111"/>
        <w:rPr>
          <w:rFonts w:ascii="Times New Roman" w:hAnsi="Times New Roman"/>
          <w:b/>
          <w:sz w:val="28"/>
          <w:szCs w:val="28"/>
        </w:rPr>
      </w:pPr>
    </w:p>
    <w:p w:rsidR="00A72321" w:rsidRDefault="00A72321" w:rsidP="005A4C72">
      <w:pPr>
        <w:widowControl w:val="0"/>
        <w:autoSpaceDE w:val="0"/>
        <w:autoSpaceDN w:val="0"/>
        <w:spacing w:after="0" w:line="240" w:lineRule="auto"/>
        <w:ind w:left="4111"/>
        <w:rPr>
          <w:rFonts w:ascii="Times New Roman" w:hAnsi="Times New Roman"/>
          <w:b/>
          <w:sz w:val="28"/>
          <w:szCs w:val="28"/>
        </w:rPr>
      </w:pPr>
    </w:p>
    <w:p w:rsidR="00A72321" w:rsidRDefault="00A72321" w:rsidP="005A4C72">
      <w:pPr>
        <w:widowControl w:val="0"/>
        <w:autoSpaceDE w:val="0"/>
        <w:autoSpaceDN w:val="0"/>
        <w:spacing w:after="0" w:line="240" w:lineRule="auto"/>
        <w:ind w:left="4111"/>
        <w:rPr>
          <w:rFonts w:ascii="Times New Roman" w:hAnsi="Times New Roman"/>
          <w:b/>
          <w:sz w:val="28"/>
          <w:szCs w:val="28"/>
        </w:rPr>
      </w:pPr>
    </w:p>
    <w:p w:rsidR="00A72321" w:rsidRDefault="00A72321" w:rsidP="005A4C72">
      <w:pPr>
        <w:widowControl w:val="0"/>
        <w:autoSpaceDE w:val="0"/>
        <w:autoSpaceDN w:val="0"/>
        <w:spacing w:after="0" w:line="240" w:lineRule="auto"/>
        <w:ind w:left="4111"/>
        <w:rPr>
          <w:rFonts w:ascii="Times New Roman" w:hAnsi="Times New Roman"/>
          <w:b/>
          <w:sz w:val="28"/>
          <w:szCs w:val="28"/>
        </w:rPr>
      </w:pPr>
    </w:p>
    <w:p w:rsidR="00A72321" w:rsidRDefault="00A72321" w:rsidP="005A4C72">
      <w:pPr>
        <w:widowControl w:val="0"/>
        <w:autoSpaceDE w:val="0"/>
        <w:autoSpaceDN w:val="0"/>
        <w:spacing w:after="0" w:line="240" w:lineRule="auto"/>
        <w:ind w:left="4111"/>
        <w:rPr>
          <w:rFonts w:ascii="Times New Roman" w:hAnsi="Times New Roman"/>
          <w:b/>
          <w:sz w:val="28"/>
          <w:szCs w:val="28"/>
        </w:rPr>
      </w:pPr>
    </w:p>
    <w:p w:rsidR="00A72321" w:rsidRDefault="00A72321" w:rsidP="005A4C72">
      <w:pPr>
        <w:widowControl w:val="0"/>
        <w:autoSpaceDE w:val="0"/>
        <w:autoSpaceDN w:val="0"/>
        <w:spacing w:after="0" w:line="240" w:lineRule="auto"/>
        <w:ind w:left="4111"/>
        <w:rPr>
          <w:rFonts w:ascii="Times New Roman" w:hAnsi="Times New Roman"/>
          <w:b/>
          <w:sz w:val="28"/>
          <w:szCs w:val="28"/>
        </w:rPr>
      </w:pPr>
    </w:p>
    <w:p w:rsidR="00A72321" w:rsidRDefault="00A72321" w:rsidP="005A4C72">
      <w:pPr>
        <w:widowControl w:val="0"/>
        <w:autoSpaceDE w:val="0"/>
        <w:autoSpaceDN w:val="0"/>
        <w:spacing w:after="0" w:line="240" w:lineRule="auto"/>
        <w:ind w:left="4111"/>
        <w:rPr>
          <w:rFonts w:ascii="Times New Roman" w:hAnsi="Times New Roman"/>
          <w:b/>
          <w:sz w:val="28"/>
          <w:szCs w:val="28"/>
        </w:rPr>
      </w:pPr>
    </w:p>
    <w:p w:rsidR="00A72321" w:rsidRDefault="00A72321" w:rsidP="005A4C72">
      <w:pPr>
        <w:widowControl w:val="0"/>
        <w:autoSpaceDE w:val="0"/>
        <w:autoSpaceDN w:val="0"/>
        <w:spacing w:after="0" w:line="240" w:lineRule="auto"/>
        <w:ind w:left="4111"/>
        <w:rPr>
          <w:rFonts w:ascii="Times New Roman" w:hAnsi="Times New Roman"/>
          <w:b/>
          <w:sz w:val="28"/>
          <w:szCs w:val="28"/>
        </w:rPr>
      </w:pPr>
    </w:p>
    <w:p w:rsidR="00A72321" w:rsidRDefault="00A72321" w:rsidP="005A4C72">
      <w:pPr>
        <w:widowControl w:val="0"/>
        <w:autoSpaceDE w:val="0"/>
        <w:autoSpaceDN w:val="0"/>
        <w:spacing w:after="0" w:line="240" w:lineRule="auto"/>
        <w:ind w:left="4111"/>
        <w:rPr>
          <w:rFonts w:ascii="Times New Roman" w:hAnsi="Times New Roman"/>
          <w:b/>
          <w:sz w:val="28"/>
          <w:szCs w:val="28"/>
        </w:rPr>
      </w:pPr>
    </w:p>
    <w:p w:rsidR="00A72321" w:rsidRDefault="00A72321" w:rsidP="005A4C72">
      <w:pPr>
        <w:widowControl w:val="0"/>
        <w:autoSpaceDE w:val="0"/>
        <w:autoSpaceDN w:val="0"/>
        <w:spacing w:after="0" w:line="240" w:lineRule="auto"/>
        <w:ind w:left="4111"/>
        <w:rPr>
          <w:rFonts w:ascii="Times New Roman" w:hAnsi="Times New Roman"/>
          <w:b/>
          <w:sz w:val="28"/>
          <w:szCs w:val="28"/>
        </w:rPr>
      </w:pPr>
    </w:p>
    <w:p w:rsidR="00A72321" w:rsidRDefault="00A72321" w:rsidP="005A4C72">
      <w:pPr>
        <w:widowControl w:val="0"/>
        <w:autoSpaceDE w:val="0"/>
        <w:autoSpaceDN w:val="0"/>
        <w:spacing w:after="0" w:line="240" w:lineRule="auto"/>
        <w:ind w:left="4111"/>
        <w:rPr>
          <w:rFonts w:ascii="Times New Roman" w:hAnsi="Times New Roman"/>
          <w:b/>
          <w:sz w:val="28"/>
          <w:szCs w:val="28"/>
        </w:rPr>
      </w:pPr>
    </w:p>
    <w:p w:rsidR="00A72321" w:rsidRDefault="00A72321" w:rsidP="005A4C72">
      <w:pPr>
        <w:widowControl w:val="0"/>
        <w:autoSpaceDE w:val="0"/>
        <w:autoSpaceDN w:val="0"/>
        <w:spacing w:after="0" w:line="240" w:lineRule="auto"/>
        <w:ind w:left="4111"/>
        <w:rPr>
          <w:rFonts w:ascii="Times New Roman" w:hAnsi="Times New Roman"/>
          <w:b/>
          <w:sz w:val="28"/>
          <w:szCs w:val="28"/>
        </w:rPr>
      </w:pPr>
    </w:p>
    <w:p w:rsidR="00A72321" w:rsidRDefault="00A72321" w:rsidP="005A4C72">
      <w:pPr>
        <w:widowControl w:val="0"/>
        <w:autoSpaceDE w:val="0"/>
        <w:autoSpaceDN w:val="0"/>
        <w:spacing w:after="0" w:line="240" w:lineRule="auto"/>
        <w:ind w:left="4111"/>
        <w:rPr>
          <w:rFonts w:ascii="Times New Roman" w:hAnsi="Times New Roman"/>
          <w:b/>
          <w:sz w:val="28"/>
          <w:szCs w:val="28"/>
        </w:rPr>
      </w:pPr>
    </w:p>
    <w:p w:rsidR="00A72321" w:rsidRDefault="00A72321" w:rsidP="005A4C72">
      <w:pPr>
        <w:widowControl w:val="0"/>
        <w:autoSpaceDE w:val="0"/>
        <w:autoSpaceDN w:val="0"/>
        <w:spacing w:after="0" w:line="240" w:lineRule="auto"/>
        <w:ind w:left="4111"/>
        <w:rPr>
          <w:rFonts w:ascii="Times New Roman" w:hAnsi="Times New Roman"/>
          <w:b/>
          <w:sz w:val="28"/>
          <w:szCs w:val="28"/>
        </w:rPr>
      </w:pPr>
    </w:p>
    <w:p w:rsidR="00A72321" w:rsidRPr="00863E64" w:rsidRDefault="00A72321" w:rsidP="005A4C72">
      <w:pPr>
        <w:widowControl w:val="0"/>
        <w:autoSpaceDE w:val="0"/>
        <w:autoSpaceDN w:val="0"/>
        <w:spacing w:after="0" w:line="240" w:lineRule="auto"/>
        <w:ind w:left="4111"/>
        <w:rPr>
          <w:rFonts w:ascii="Times New Roman" w:hAnsi="Times New Roman"/>
          <w:b/>
          <w:sz w:val="28"/>
          <w:szCs w:val="28"/>
        </w:rPr>
      </w:pPr>
    </w:p>
    <w:p w:rsidR="00A72321" w:rsidRDefault="00A72321" w:rsidP="00D9516B">
      <w:pPr>
        <w:autoSpaceDE w:val="0"/>
        <w:autoSpaceDN w:val="0"/>
        <w:spacing w:after="0" w:line="240" w:lineRule="auto"/>
        <w:ind w:firstLine="4111"/>
        <w:jc w:val="center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 xml:space="preserve">                                                     </w:t>
      </w:r>
      <w:r w:rsidRPr="00385E61">
        <w:rPr>
          <w:rFonts w:ascii="Times New Roman" w:hAnsi="Times New Roman"/>
          <w:sz w:val="28"/>
          <w:szCs w:val="20"/>
          <w:lang w:eastAsia="ru-RU"/>
        </w:rPr>
        <w:t>Приложение</w:t>
      </w:r>
    </w:p>
    <w:p w:rsidR="00A72321" w:rsidRPr="00385E61" w:rsidRDefault="00A72321" w:rsidP="00D9516B">
      <w:pPr>
        <w:autoSpaceDE w:val="0"/>
        <w:autoSpaceDN w:val="0"/>
        <w:spacing w:after="0" w:line="240" w:lineRule="auto"/>
        <w:ind w:firstLine="4111"/>
        <w:jc w:val="center"/>
        <w:rPr>
          <w:rFonts w:ascii="Times New Roman" w:hAnsi="Times New Roman"/>
          <w:sz w:val="28"/>
          <w:szCs w:val="20"/>
          <w:lang w:eastAsia="ru-RU"/>
        </w:rPr>
      </w:pPr>
    </w:p>
    <w:p w:rsidR="00A72321" w:rsidRPr="00385E61" w:rsidRDefault="00A72321" w:rsidP="00D9516B">
      <w:pPr>
        <w:autoSpaceDE w:val="0"/>
        <w:autoSpaceDN w:val="0"/>
        <w:spacing w:after="0" w:line="240" w:lineRule="auto"/>
        <w:ind w:firstLine="4111"/>
        <w:jc w:val="right"/>
        <w:rPr>
          <w:rFonts w:ascii="Times New Roman" w:hAnsi="Times New Roman"/>
          <w:sz w:val="28"/>
          <w:szCs w:val="20"/>
          <w:lang w:eastAsia="ru-RU"/>
        </w:rPr>
      </w:pPr>
      <w:r w:rsidRPr="00385E61">
        <w:rPr>
          <w:rFonts w:ascii="Times New Roman" w:hAnsi="Times New Roman"/>
          <w:sz w:val="28"/>
          <w:szCs w:val="20"/>
          <w:lang w:eastAsia="ru-RU"/>
        </w:rPr>
        <w:t>У</w:t>
      </w:r>
      <w:r>
        <w:rPr>
          <w:rFonts w:ascii="Times New Roman" w:hAnsi="Times New Roman"/>
          <w:sz w:val="28"/>
          <w:szCs w:val="20"/>
          <w:lang w:eastAsia="ru-RU"/>
        </w:rPr>
        <w:t>ТВЕРЖДЕН</w:t>
      </w:r>
    </w:p>
    <w:p w:rsidR="00A72321" w:rsidRPr="00385E61" w:rsidRDefault="00A72321" w:rsidP="00D9516B">
      <w:pPr>
        <w:autoSpaceDE w:val="0"/>
        <w:autoSpaceDN w:val="0"/>
        <w:spacing w:after="0" w:line="240" w:lineRule="auto"/>
        <w:ind w:firstLine="4111"/>
        <w:jc w:val="right"/>
        <w:rPr>
          <w:rFonts w:ascii="Times New Roman" w:hAnsi="Times New Roman"/>
          <w:sz w:val="28"/>
          <w:szCs w:val="20"/>
          <w:lang w:eastAsia="ru-RU"/>
        </w:rPr>
      </w:pPr>
      <w:r w:rsidRPr="00385E61">
        <w:rPr>
          <w:rFonts w:ascii="Times New Roman" w:hAnsi="Times New Roman"/>
          <w:sz w:val="28"/>
          <w:szCs w:val="20"/>
          <w:lang w:eastAsia="ru-RU"/>
        </w:rPr>
        <w:t>постановлением Администрации</w:t>
      </w:r>
      <w:r>
        <w:rPr>
          <w:rFonts w:ascii="Times New Roman" w:hAnsi="Times New Roman"/>
          <w:sz w:val="28"/>
          <w:szCs w:val="20"/>
          <w:lang w:eastAsia="ru-RU"/>
        </w:rPr>
        <w:t xml:space="preserve"> сельского поселения Иткинеевский сельсовет </w:t>
      </w:r>
    </w:p>
    <w:p w:rsidR="00A72321" w:rsidRPr="00385E61" w:rsidRDefault="00A72321" w:rsidP="00D9516B">
      <w:pPr>
        <w:autoSpaceDE w:val="0"/>
        <w:autoSpaceDN w:val="0"/>
        <w:spacing w:after="0" w:line="240" w:lineRule="auto"/>
        <w:ind w:firstLine="4111"/>
        <w:jc w:val="right"/>
        <w:rPr>
          <w:rFonts w:ascii="Times New Roman" w:hAnsi="Times New Roman"/>
          <w:sz w:val="28"/>
          <w:szCs w:val="20"/>
          <w:lang w:eastAsia="ru-RU"/>
        </w:rPr>
      </w:pPr>
      <w:r w:rsidRPr="00385E61">
        <w:rPr>
          <w:rFonts w:ascii="Times New Roman" w:hAnsi="Times New Roman"/>
          <w:sz w:val="28"/>
          <w:szCs w:val="20"/>
          <w:lang w:eastAsia="ru-RU"/>
        </w:rPr>
        <w:t>муниципального района Янаульский район</w:t>
      </w:r>
    </w:p>
    <w:p w:rsidR="00A72321" w:rsidRPr="00385E61" w:rsidRDefault="00A72321" w:rsidP="00D9516B">
      <w:pPr>
        <w:autoSpaceDE w:val="0"/>
        <w:autoSpaceDN w:val="0"/>
        <w:spacing w:after="0" w:line="240" w:lineRule="auto"/>
        <w:ind w:firstLine="4111"/>
        <w:jc w:val="right"/>
        <w:rPr>
          <w:rFonts w:ascii="Times New Roman" w:hAnsi="Times New Roman"/>
          <w:sz w:val="28"/>
          <w:szCs w:val="20"/>
          <w:lang w:eastAsia="ru-RU"/>
        </w:rPr>
      </w:pPr>
      <w:r w:rsidRPr="00385E61">
        <w:rPr>
          <w:rFonts w:ascii="Times New Roman" w:hAnsi="Times New Roman"/>
          <w:sz w:val="28"/>
          <w:szCs w:val="20"/>
          <w:lang w:eastAsia="ru-RU"/>
        </w:rPr>
        <w:t>Республики Башкортостан</w:t>
      </w:r>
    </w:p>
    <w:p w:rsidR="00A72321" w:rsidRDefault="00A72321" w:rsidP="00D9516B">
      <w:pPr>
        <w:widowControl w:val="0"/>
        <w:spacing w:after="0" w:line="240" w:lineRule="auto"/>
        <w:ind w:left="4962"/>
        <w:contextualSpacing/>
        <w:rPr>
          <w:rFonts w:ascii="Times New Roman" w:hAnsi="Times New Roman"/>
          <w:sz w:val="28"/>
          <w:szCs w:val="20"/>
          <w:lang w:eastAsia="ru-RU"/>
        </w:rPr>
      </w:pPr>
      <w:r w:rsidRPr="00385E61">
        <w:rPr>
          <w:rFonts w:ascii="Times New Roman" w:hAnsi="Times New Roman"/>
          <w:sz w:val="28"/>
          <w:szCs w:val="20"/>
          <w:lang w:eastAsia="ru-RU"/>
        </w:rPr>
        <w:t xml:space="preserve">от </w:t>
      </w:r>
      <w:r>
        <w:rPr>
          <w:rFonts w:ascii="Times New Roman" w:hAnsi="Times New Roman"/>
          <w:sz w:val="28"/>
          <w:szCs w:val="20"/>
          <w:lang w:eastAsia="ru-RU"/>
        </w:rPr>
        <w:t>26 июня 2023 года № 14</w:t>
      </w:r>
    </w:p>
    <w:p w:rsidR="00A72321" w:rsidRPr="00863E64" w:rsidRDefault="00A72321" w:rsidP="00D9516B">
      <w:pPr>
        <w:widowControl w:val="0"/>
        <w:spacing w:after="0" w:line="240" w:lineRule="auto"/>
        <w:ind w:left="4962"/>
        <w:contextualSpacing/>
        <w:rPr>
          <w:rFonts w:ascii="Times New Roman" w:hAnsi="Times New Roman"/>
          <w:sz w:val="28"/>
          <w:szCs w:val="28"/>
        </w:rPr>
      </w:pPr>
    </w:p>
    <w:p w:rsidR="00A72321" w:rsidRDefault="00A72321" w:rsidP="00D9516B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63E64">
        <w:rPr>
          <w:rFonts w:ascii="Times New Roman" w:hAnsi="Times New Roman"/>
          <w:b/>
          <w:sz w:val="28"/>
          <w:szCs w:val="28"/>
        </w:rPr>
        <w:t xml:space="preserve">Административный регламент предоставления муниципальной услуги «Заключение соглашения об установлении сервитута в отношении земельных участков, находящихся в муниципальной собственности»              </w:t>
      </w:r>
      <w:r>
        <w:rPr>
          <w:rFonts w:ascii="Times New Roman" w:hAnsi="Times New Roman"/>
          <w:b/>
          <w:sz w:val="28"/>
        </w:rPr>
        <w:t>сельского поселения</w:t>
      </w:r>
      <w:r w:rsidRPr="0022068E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Иткинеевский</w:t>
      </w:r>
      <w:r w:rsidRPr="0022068E">
        <w:rPr>
          <w:rFonts w:ascii="Times New Roman" w:hAnsi="Times New Roman"/>
          <w:b/>
          <w:sz w:val="28"/>
        </w:rPr>
        <w:t xml:space="preserve"> сельсовет муниципального района Янаульский район Республики Башкортостан</w:t>
      </w:r>
      <w:r w:rsidRPr="00863E64">
        <w:rPr>
          <w:rFonts w:ascii="Times New Roman" w:hAnsi="Times New Roman"/>
          <w:b/>
          <w:sz w:val="28"/>
          <w:szCs w:val="28"/>
        </w:rPr>
        <w:t xml:space="preserve"> </w:t>
      </w:r>
    </w:p>
    <w:p w:rsidR="00A72321" w:rsidRDefault="00A72321" w:rsidP="00D9516B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72321" w:rsidRPr="00863E64" w:rsidRDefault="00A72321" w:rsidP="00D9516B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63E64">
        <w:rPr>
          <w:rFonts w:ascii="Times New Roman" w:hAnsi="Times New Roman"/>
          <w:b/>
          <w:sz w:val="28"/>
          <w:szCs w:val="28"/>
        </w:rPr>
        <w:t>I. Общие положения</w:t>
      </w:r>
    </w:p>
    <w:p w:rsidR="00A72321" w:rsidRPr="00863E64" w:rsidRDefault="00A72321" w:rsidP="005A4C72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A72321" w:rsidRPr="00863E64" w:rsidRDefault="00A72321" w:rsidP="005A4C72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863E64">
        <w:rPr>
          <w:rFonts w:ascii="Times New Roman" w:hAnsi="Times New Roman"/>
          <w:b/>
          <w:sz w:val="28"/>
          <w:szCs w:val="28"/>
        </w:rPr>
        <w:t>Предмет регулирования Административного регламента</w:t>
      </w:r>
    </w:p>
    <w:p w:rsidR="00A72321" w:rsidRPr="00863E64" w:rsidRDefault="00A72321" w:rsidP="005A4C72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A72321" w:rsidRPr="007278FE" w:rsidRDefault="00A72321" w:rsidP="007278F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>1.1. Административный регламент предоставления муниципальной услуги «Заключение соглашения об установлении сервитута в отношении земельных участков, находящихся в муниципальной собственности</w:t>
      </w:r>
      <w:r w:rsidRPr="00863E64">
        <w:rPr>
          <w:rFonts w:ascii="Times New Roman" w:hAnsi="Times New Roman"/>
          <w:bCs/>
          <w:sz w:val="28"/>
          <w:szCs w:val="28"/>
          <w:lang w:eastAsia="ru-RU"/>
        </w:rPr>
        <w:t>»</w:t>
      </w:r>
      <w:r w:rsidRPr="00863E64">
        <w:rPr>
          <w:rFonts w:ascii="Times New Roman" w:hAnsi="Times New Roman"/>
          <w:sz w:val="28"/>
          <w:szCs w:val="28"/>
        </w:rPr>
        <w:t xml:space="preserve"> (далее –</w:t>
      </w:r>
      <w:r w:rsidRPr="00863E64">
        <w:t xml:space="preserve"> </w:t>
      </w:r>
      <w:r w:rsidRPr="00863E64">
        <w:rPr>
          <w:rFonts w:ascii="Times New Roman" w:hAnsi="Times New Roman"/>
          <w:sz w:val="28"/>
          <w:szCs w:val="28"/>
        </w:rPr>
        <w:t>Административный регламент) разработан в целях повышения качества                 и доступности предоставления муниципальной услуги, определяет стандарт, сроки и последовательность административных процедур (действий)                   при осуществлении полномочий заключения соглашений об установлении сервитута в отношении земельных участков, находящихся в муниципальной собственности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63E64">
        <w:rPr>
          <w:rFonts w:ascii="Times New Roman" w:hAnsi="Times New Roman"/>
          <w:sz w:val="28"/>
          <w:szCs w:val="28"/>
        </w:rPr>
        <w:t xml:space="preserve"> </w:t>
      </w:r>
      <w:r w:rsidRPr="00660960">
        <w:rPr>
          <w:rFonts w:ascii="Times New Roman" w:hAnsi="Times New Roman"/>
          <w:sz w:val="28"/>
        </w:rPr>
        <w:t>сельско</w:t>
      </w:r>
      <w:r>
        <w:rPr>
          <w:rFonts w:ascii="Times New Roman" w:hAnsi="Times New Roman"/>
          <w:sz w:val="28"/>
        </w:rPr>
        <w:t>го поселения</w:t>
      </w:r>
      <w:r w:rsidRPr="00660960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Иткинеевский</w:t>
      </w:r>
      <w:r w:rsidRPr="00660960">
        <w:rPr>
          <w:rFonts w:ascii="Times New Roman" w:hAnsi="Times New Roman"/>
          <w:sz w:val="28"/>
        </w:rPr>
        <w:t xml:space="preserve"> сельсовет муниципального района Янаульский район Республики Башкортостан</w:t>
      </w:r>
      <w:r>
        <w:rPr>
          <w:rFonts w:ascii="Times New Roman" w:hAnsi="Times New Roman"/>
          <w:sz w:val="28"/>
        </w:rPr>
        <w:t>.</w:t>
      </w:r>
      <w:r w:rsidRPr="00863E64"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</w:p>
    <w:p w:rsidR="00A72321" w:rsidRPr="00863E64" w:rsidRDefault="00A72321" w:rsidP="005A4C72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16"/>
          <w:szCs w:val="16"/>
        </w:rPr>
      </w:pPr>
      <w:r w:rsidRPr="00863E64">
        <w:rPr>
          <w:rFonts w:ascii="Times New Roman" w:hAnsi="Times New Roman"/>
          <w:sz w:val="28"/>
          <w:szCs w:val="28"/>
        </w:rPr>
        <w:tab/>
      </w:r>
      <w:r w:rsidRPr="00863E64">
        <w:rPr>
          <w:rFonts w:ascii="Times New Roman" w:hAnsi="Times New Roman"/>
          <w:sz w:val="28"/>
          <w:szCs w:val="28"/>
        </w:rPr>
        <w:tab/>
      </w:r>
      <w:r w:rsidRPr="00863E64">
        <w:rPr>
          <w:rFonts w:ascii="Times New Roman" w:hAnsi="Times New Roman"/>
          <w:sz w:val="28"/>
          <w:szCs w:val="28"/>
        </w:rPr>
        <w:tab/>
      </w:r>
      <w:r w:rsidRPr="00863E64">
        <w:rPr>
          <w:rFonts w:ascii="Times New Roman" w:hAnsi="Times New Roman"/>
          <w:sz w:val="28"/>
          <w:szCs w:val="28"/>
        </w:rPr>
        <w:tab/>
      </w:r>
      <w:r w:rsidRPr="00863E64">
        <w:rPr>
          <w:rFonts w:ascii="Times New Roman" w:hAnsi="Times New Roman"/>
          <w:sz w:val="28"/>
          <w:szCs w:val="28"/>
        </w:rPr>
        <w:tab/>
      </w:r>
      <w:r w:rsidRPr="00863E64">
        <w:rPr>
          <w:rFonts w:ascii="Times New Roman" w:hAnsi="Times New Roman"/>
          <w:sz w:val="28"/>
          <w:szCs w:val="28"/>
        </w:rPr>
        <w:tab/>
      </w:r>
      <w:r w:rsidRPr="00863E64">
        <w:rPr>
          <w:rFonts w:ascii="Times New Roman" w:hAnsi="Times New Roman"/>
          <w:sz w:val="28"/>
          <w:szCs w:val="28"/>
        </w:rPr>
        <w:tab/>
      </w:r>
    </w:p>
    <w:p w:rsidR="00A72321" w:rsidRDefault="00A72321" w:rsidP="005A4C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>1.1.1. Муниципальная услуга не предоставляется в отношении земельных участков, находящихся в муниципальной собственности, предоставленных в постоянное (бессрочное) пользование, пожизненное наследуемое владение, в аренду или безвозмездное пользование на срок более чем один год, а также в отношении земельных участков, находящихся в муниципальной собственности, предоставленных в постоянное (бессрочное) пользование или в аренду государственному или муниципальному унитарному предприятию, государственному или муниципальному учреждению.</w:t>
      </w:r>
    </w:p>
    <w:p w:rsidR="00A72321" w:rsidRPr="00863E64" w:rsidRDefault="00A72321" w:rsidP="005A4C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A72321" w:rsidRPr="00863E64" w:rsidRDefault="00A72321" w:rsidP="005A4C7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863E64">
        <w:rPr>
          <w:rFonts w:ascii="Times New Roman" w:hAnsi="Times New Roman"/>
          <w:b/>
          <w:sz w:val="28"/>
          <w:szCs w:val="28"/>
        </w:rPr>
        <w:t>Круг заявителей</w:t>
      </w:r>
    </w:p>
    <w:p w:rsidR="00A72321" w:rsidRPr="00863E64" w:rsidRDefault="00A72321" w:rsidP="005A4C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p w:rsidR="00A72321" w:rsidRPr="00863E64" w:rsidRDefault="00A72321" w:rsidP="005A4C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>1.2. Заявителями муниципальной услуги являются физические                       и юридические лица, индивидуальные предприниматели (далее – заявитель).</w:t>
      </w:r>
    </w:p>
    <w:p w:rsidR="00A72321" w:rsidRPr="00863E64" w:rsidRDefault="00A72321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>1.3. 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A72321" w:rsidRPr="00863E64" w:rsidRDefault="00A72321" w:rsidP="005A4C7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863E64">
        <w:rPr>
          <w:rFonts w:ascii="Times New Roman" w:hAnsi="Times New Roman"/>
          <w:b/>
          <w:sz w:val="28"/>
          <w:szCs w:val="28"/>
        </w:rPr>
        <w:t>Требования к порядку информирования о предоставлении муниципальной услуги</w:t>
      </w:r>
    </w:p>
    <w:p w:rsidR="00A72321" w:rsidRPr="00863E64" w:rsidRDefault="00A72321" w:rsidP="005A4C7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p w:rsidR="00A72321" w:rsidRPr="00863E64" w:rsidRDefault="00A72321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>1.4. Информирование о порядке предоставления муниципальной услуги осуществляется:</w:t>
      </w:r>
    </w:p>
    <w:p w:rsidR="00A72321" w:rsidRPr="00863E64" w:rsidRDefault="00A72321" w:rsidP="00E563F6">
      <w:pPr>
        <w:widowControl w:val="0"/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863E64">
        <w:rPr>
          <w:rFonts w:ascii="Times New Roman" w:hAnsi="Times New Roman"/>
          <w:sz w:val="28"/>
          <w:szCs w:val="28"/>
        </w:rPr>
        <w:t xml:space="preserve">- непосредственно при личном приеме заявителя в администрации </w:t>
      </w:r>
      <w:r w:rsidRPr="00660960">
        <w:rPr>
          <w:rFonts w:ascii="Times New Roman" w:hAnsi="Times New Roman"/>
          <w:sz w:val="28"/>
        </w:rPr>
        <w:t>сельско</w:t>
      </w:r>
      <w:r>
        <w:rPr>
          <w:rFonts w:ascii="Times New Roman" w:hAnsi="Times New Roman"/>
          <w:sz w:val="28"/>
        </w:rPr>
        <w:t>го поселения</w:t>
      </w:r>
      <w:r w:rsidRPr="00660960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Иткинеевский</w:t>
      </w:r>
      <w:r w:rsidRPr="00660960">
        <w:rPr>
          <w:rFonts w:ascii="Times New Roman" w:hAnsi="Times New Roman"/>
          <w:sz w:val="28"/>
        </w:rPr>
        <w:t xml:space="preserve"> сельсовет муниципального района Янаульский район Республики Башкортостан</w:t>
      </w:r>
      <w:r w:rsidRPr="00863E64">
        <w:rPr>
          <w:rFonts w:ascii="Times New Roman" w:hAnsi="Times New Roman"/>
          <w:sz w:val="28"/>
          <w:szCs w:val="28"/>
        </w:rPr>
        <w:t xml:space="preserve"> (далее – Уполномоченный орган) или Республиканском государственном автономном учреждении Многофункциональный центр предоставления государственных и муниципальных услуг (далее – РГАУ МФЦ);</w:t>
      </w:r>
    </w:p>
    <w:p w:rsidR="00A72321" w:rsidRPr="00863E64" w:rsidRDefault="00A72321" w:rsidP="005A4C72">
      <w:pPr>
        <w:widowControl w:val="0"/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>- по телефону в Уполномоченном органе или РГАУ МФЦ;</w:t>
      </w:r>
    </w:p>
    <w:p w:rsidR="00A72321" w:rsidRPr="00863E64" w:rsidRDefault="00A72321" w:rsidP="005A4C72">
      <w:pPr>
        <w:widowControl w:val="0"/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>- письменно, в том числе посредством электронной почты, факсимильной связи;</w:t>
      </w:r>
    </w:p>
    <w:p w:rsidR="00A72321" w:rsidRPr="00863E64" w:rsidRDefault="00A72321" w:rsidP="005A4C72">
      <w:pPr>
        <w:widowControl w:val="0"/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>- посредством размещения в открытой и доступной форме информации:</w:t>
      </w:r>
    </w:p>
    <w:p w:rsidR="00A72321" w:rsidRPr="00863E64" w:rsidRDefault="00A72321" w:rsidP="005A4C72">
      <w:pPr>
        <w:widowControl w:val="0"/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>на Едином портале государственных и муниципальных услуг (функций) (https://www.gosuslugi.ru/) (далее ‒ ЕПГУ) и в государственной информационной системе "Портал государственных и муниципальных услуг (функций) Республики Башкортостан" (gosuslugi.bashkortostan.ru) (далее – РПГУ);</w:t>
      </w:r>
    </w:p>
    <w:p w:rsidR="00A72321" w:rsidRPr="00863E64" w:rsidRDefault="00A72321" w:rsidP="005A4C72">
      <w:pPr>
        <w:widowControl w:val="0"/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официальных сайтах </w:t>
      </w:r>
      <w:r w:rsidRPr="00863E64">
        <w:rPr>
          <w:rFonts w:ascii="Times New Roman" w:hAnsi="Times New Roman"/>
          <w:sz w:val="28"/>
          <w:szCs w:val="28"/>
        </w:rPr>
        <w:t xml:space="preserve">Уполномоченного органа </w:t>
      </w:r>
      <w:r w:rsidRPr="005745DF">
        <w:rPr>
          <w:rFonts w:ascii="Times New Roman" w:hAnsi="Times New Roman"/>
          <w:sz w:val="28"/>
          <w:szCs w:val="28"/>
          <w:lang w:val="en-US"/>
        </w:rPr>
        <w:t>http</w:t>
      </w:r>
      <w:r w:rsidRPr="005745DF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  <w:lang w:val="en-US"/>
        </w:rPr>
        <w:t>itkineevo</w:t>
      </w:r>
      <w:r w:rsidRPr="005745DF">
        <w:rPr>
          <w:rFonts w:ascii="Times New Roman" w:hAnsi="Times New Roman"/>
          <w:sz w:val="28"/>
          <w:szCs w:val="28"/>
        </w:rPr>
        <w:t>.</w:t>
      </w:r>
      <w:r w:rsidRPr="005745DF">
        <w:rPr>
          <w:rFonts w:ascii="Times New Roman" w:hAnsi="Times New Roman"/>
          <w:sz w:val="28"/>
          <w:szCs w:val="28"/>
          <w:lang w:val="en-US"/>
        </w:rPr>
        <w:t>ru</w:t>
      </w:r>
      <w:r>
        <w:rPr>
          <w:rFonts w:ascii="Times New Roman" w:hAnsi="Times New Roman"/>
          <w:sz w:val="28"/>
          <w:szCs w:val="28"/>
        </w:rPr>
        <w:t>.</w:t>
      </w:r>
      <w:r w:rsidRPr="005745DF">
        <w:rPr>
          <w:rFonts w:ascii="Times New Roman" w:hAnsi="Times New Roman"/>
          <w:bCs/>
          <w:sz w:val="28"/>
          <w:szCs w:val="28"/>
        </w:rPr>
        <w:t xml:space="preserve">            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</w:t>
      </w:r>
    </w:p>
    <w:p w:rsidR="00A72321" w:rsidRPr="00863E64" w:rsidRDefault="00A72321" w:rsidP="005A4C72">
      <w:pPr>
        <w:widowControl w:val="0"/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>на информационных стендах Уполномоченного органа.</w:t>
      </w:r>
    </w:p>
    <w:p w:rsidR="00A72321" w:rsidRPr="00863E64" w:rsidRDefault="00A72321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>1.5. Информирование осуществляется по вопросам, касающимся:</w:t>
      </w:r>
    </w:p>
    <w:p w:rsidR="00A72321" w:rsidRPr="00863E64" w:rsidRDefault="00A72321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>способов подачи заявления о предоставлении муниципальной услуги;</w:t>
      </w:r>
    </w:p>
    <w:p w:rsidR="00A72321" w:rsidRPr="00863E64" w:rsidRDefault="00A72321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>адресов Уполномоченного органа и РГАУ МФЦ, обращение в которые необходимо для предоставления муниципальной услуги;</w:t>
      </w:r>
    </w:p>
    <w:p w:rsidR="00A72321" w:rsidRPr="00863E64" w:rsidRDefault="00A72321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>справочной информации о работе Уполномоченного органа, РГАУ МФЦ;</w:t>
      </w:r>
    </w:p>
    <w:p w:rsidR="00A72321" w:rsidRPr="00863E64" w:rsidRDefault="00A72321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>документов, необходимых для предоставления муниципальной услуги;</w:t>
      </w:r>
    </w:p>
    <w:p w:rsidR="00A72321" w:rsidRPr="00863E64" w:rsidRDefault="00A72321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>порядка и сроков предоставления муниципальной услуги;</w:t>
      </w:r>
    </w:p>
    <w:p w:rsidR="00A72321" w:rsidRPr="00863E64" w:rsidRDefault="00A72321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>порядка получения сведений о ходе рассмотрения заявления                           о предоставлении муниципальной услуги и о результатах предоставления муниципальной услуги;</w:t>
      </w:r>
    </w:p>
    <w:p w:rsidR="00A72321" w:rsidRPr="00863E64" w:rsidRDefault="00A72321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>порядка досудебного (внесудебного) обжалования действий (бездействия) должностных лиц и принимаемых ими решений при предоставлении муниципальной услуги.</w:t>
      </w:r>
    </w:p>
    <w:p w:rsidR="00A72321" w:rsidRPr="00863E64" w:rsidRDefault="00A72321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>Получение информации по вопросам предоставления муниципальной услуги осуществляется бесплатно.</w:t>
      </w:r>
    </w:p>
    <w:p w:rsidR="00A72321" w:rsidRPr="00863E64" w:rsidRDefault="00A72321" w:rsidP="005A4C72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>1.6. При устном обращении заявителя (лично или по телефону) должностное лицо Уполномоченного органа или работник РГАУ МФЦ, осуществляющий консультирование, подробно и в вежливой (корректной) форме информирует обратившихся по интересующим вопросам.</w:t>
      </w:r>
    </w:p>
    <w:p w:rsidR="00A72321" w:rsidRPr="00863E64" w:rsidRDefault="00A72321" w:rsidP="005A4C72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>Ответ на телефонный звонок должен начинаться с информации                    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:rsidR="00A72321" w:rsidRPr="00863E64" w:rsidRDefault="00A72321" w:rsidP="005A4C72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>Если должностное лицо Уполномоченного органа или работник РГАУ МФЦ, осуществляющий консультирование, не может самостоятельно дать ответ, телефонный звонок</w:t>
      </w:r>
      <w:r w:rsidRPr="00863E64">
        <w:rPr>
          <w:rFonts w:ascii="Times New Roman" w:hAnsi="Times New Roman"/>
          <w:i/>
          <w:sz w:val="28"/>
          <w:szCs w:val="28"/>
        </w:rPr>
        <w:t xml:space="preserve"> </w:t>
      </w:r>
      <w:r w:rsidRPr="00863E64">
        <w:rPr>
          <w:rFonts w:ascii="Times New Roman" w:hAnsi="Times New Roman"/>
          <w:sz w:val="28"/>
          <w:szCs w:val="28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информацию.</w:t>
      </w:r>
    </w:p>
    <w:p w:rsidR="00A72321" w:rsidRPr="00863E64" w:rsidRDefault="00A72321" w:rsidP="005A4C72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>Если подготовка ответа требует продолжительного времени,                         он предлагает заявителю один из следующих вариантов дальнейших действий:</w:t>
      </w:r>
    </w:p>
    <w:p w:rsidR="00A72321" w:rsidRPr="00863E64" w:rsidRDefault="00A72321" w:rsidP="005A4C72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>изложить обращение в письменной форме;</w:t>
      </w:r>
    </w:p>
    <w:p w:rsidR="00A72321" w:rsidRPr="00863E64" w:rsidRDefault="00A72321" w:rsidP="005A4C72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>назначить другое время для консультаций.</w:t>
      </w:r>
    </w:p>
    <w:p w:rsidR="00A72321" w:rsidRPr="00863E64" w:rsidRDefault="00A72321" w:rsidP="005A4C72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>Должностное лицо Уполномоченного органа или работник РГАУ МФЦ, осуществляющий консультирование, не вправе осуществлять информирование, выходящее за рамки стандартных процедур и условий предоставления муниципальной услуги и влияющее прямо или косвенно                  на принимаемое решение.</w:t>
      </w:r>
    </w:p>
    <w:p w:rsidR="00A72321" w:rsidRPr="00863E64" w:rsidRDefault="00A72321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>Продолжительность информирования по телефону не должна превышать 10 минут.</w:t>
      </w:r>
    </w:p>
    <w:p w:rsidR="00A72321" w:rsidRPr="00863E64" w:rsidRDefault="00A72321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>Информирование осуществляется в соответствии с графиком приема граждан.</w:t>
      </w:r>
    </w:p>
    <w:p w:rsidR="00A72321" w:rsidRPr="00863E64" w:rsidRDefault="00A72321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 xml:space="preserve">1.7. По письменному обращению заявителя специалист Уполномоченного органа подробно в письменной форме разъясняет гражданину сведения по вопросам, указанным в </w:t>
      </w:r>
      <w:hyperlink r:id="rId7" w:anchor="Par84" w:history="1">
        <w:r w:rsidRPr="00863E64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пункте</w:t>
        </w:r>
      </w:hyperlink>
      <w:r w:rsidRPr="00863E64">
        <w:rPr>
          <w:rFonts w:ascii="Times New Roman" w:hAnsi="Times New Roman"/>
          <w:sz w:val="28"/>
          <w:szCs w:val="28"/>
        </w:rPr>
        <w:t xml:space="preserve"> 1.5 настоящего Административного регламента, в порядке, установленном Федеральным законом от 2 мая 2006 г. № 59-ФЗ «О порядке рассмотрения обращений граждан Российской Федерации» (далее – Федеральный закон № 59-ФЗ).</w:t>
      </w:r>
    </w:p>
    <w:p w:rsidR="00A72321" w:rsidRPr="00863E64" w:rsidRDefault="00A72321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>1.8.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в</w:t>
      </w:r>
      <w:r w:rsidRPr="00863E64">
        <w:t xml:space="preserve"> </w:t>
      </w:r>
      <w:r w:rsidRPr="00863E64">
        <w:rPr>
          <w:rFonts w:ascii="Times New Roman" w:hAnsi="Times New Roman"/>
          <w:sz w:val="28"/>
          <w:szCs w:val="28"/>
        </w:rPr>
        <w:t>личном кабинете РПГУ, а также               в Уполномоченном органе, РГАУ МФЦ при обращении заявителя лично,              по телефону, посредством электронной почты.</w:t>
      </w:r>
    </w:p>
    <w:p w:rsidR="00A72321" w:rsidRPr="00863E64" w:rsidRDefault="00A72321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>На ЕПГУ размещаются сведения, предусмотренные Положением                     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 861.</w:t>
      </w:r>
    </w:p>
    <w:p w:rsidR="00A72321" w:rsidRPr="00863E64" w:rsidRDefault="00A72321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>1.9. На РПГУ размещаются сведения, предусмотренные Положением о государственной информационной системе «Реестр государственных и муниципальных услуг (функций) Республики Башкортостан», утвержденным постановлением Правительства Республики Башкортостан от 3 марта 2014 года № 84 (с последующими изменениями).</w:t>
      </w:r>
    </w:p>
    <w:p w:rsidR="00A72321" w:rsidRPr="00863E64" w:rsidRDefault="00A72321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>1.10. На официальном сайте Уполномоченного органа наряду                       со сведениями, указанными в пункте 1.9 настоящего Административного регламента, размещаются:</w:t>
      </w:r>
    </w:p>
    <w:p w:rsidR="00A72321" w:rsidRPr="00863E64" w:rsidRDefault="00A72321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>порядок и способы подачи заявления о предоставлении муниципальной услуги;</w:t>
      </w:r>
    </w:p>
    <w:p w:rsidR="00A72321" w:rsidRPr="00863E64" w:rsidRDefault="00A72321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>порядок получения сведений о ходе рассмотрения заявления о предоставлении муниципальной услуги и о результатах предоставления муниципальной услуги.</w:t>
      </w:r>
    </w:p>
    <w:p w:rsidR="00A72321" w:rsidRPr="00863E64" w:rsidRDefault="00A72321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>1.11. На информационных стендах Уполномоченного органа подлежит размещению следующая информация:</w:t>
      </w:r>
    </w:p>
    <w:p w:rsidR="00A72321" w:rsidRPr="00863E64" w:rsidRDefault="00A72321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>место нахождения и график работы Уполномоченного органа, а также РГАУ МФЦ;</w:t>
      </w:r>
    </w:p>
    <w:p w:rsidR="00A72321" w:rsidRPr="00863E64" w:rsidRDefault="00A72321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>справочные телефоны Уполномоченного органа;</w:t>
      </w:r>
    </w:p>
    <w:p w:rsidR="00A72321" w:rsidRPr="00863E64" w:rsidRDefault="00A72321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>адреса официального сайта, а также электронной почты и (или) формы обратной связи Уполномоченного органа;</w:t>
      </w:r>
    </w:p>
    <w:p w:rsidR="00A72321" w:rsidRPr="00863E64" w:rsidRDefault="00A72321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>время ожидания в очереди на прием документов и получение результата предоставления муниципальной услуги в соответствии с требованиями настоящего Административного регламента;</w:t>
      </w:r>
    </w:p>
    <w:p w:rsidR="00A72321" w:rsidRPr="00863E64" w:rsidRDefault="00A72321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>сроки предоставления муниципальной услуги;</w:t>
      </w:r>
    </w:p>
    <w:p w:rsidR="00A72321" w:rsidRPr="00863E64" w:rsidRDefault="00A72321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>образцы заполнения заявления и приложений к заявлениям;</w:t>
      </w:r>
    </w:p>
    <w:p w:rsidR="00A72321" w:rsidRPr="00863E64" w:rsidRDefault="00A72321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>исчерпывающий перечень документов, необходимых для предоставления муниципальной услуги;</w:t>
      </w:r>
    </w:p>
    <w:p w:rsidR="00A72321" w:rsidRPr="00863E64" w:rsidRDefault="00A72321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услуги;</w:t>
      </w:r>
    </w:p>
    <w:p w:rsidR="00A72321" w:rsidRPr="00863E64" w:rsidRDefault="00A72321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услуги;</w:t>
      </w:r>
    </w:p>
    <w:p w:rsidR="00A72321" w:rsidRPr="00863E64" w:rsidRDefault="00A72321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>порядок и способы подачи заявления о предоставлении  муниципальной услуги;</w:t>
      </w:r>
    </w:p>
    <w:p w:rsidR="00A72321" w:rsidRPr="00863E64" w:rsidRDefault="00A72321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>порядок и способы получения разъяснений по порядку предоставления муниципальной услуги;</w:t>
      </w:r>
    </w:p>
    <w:p w:rsidR="00A72321" w:rsidRPr="00863E64" w:rsidRDefault="00A72321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>порядок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 w:rsidR="00A72321" w:rsidRPr="00863E64" w:rsidRDefault="00A72321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>порядок записи на личный прием к должностным лицам;</w:t>
      </w:r>
    </w:p>
    <w:p w:rsidR="00A72321" w:rsidRPr="00863E64" w:rsidRDefault="00A72321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>порядок досудебного (внесудебного) обжалования решений, действий (бездействия) должностных лиц, ответственных за предоставление муниципальной услуги.</w:t>
      </w:r>
    </w:p>
    <w:p w:rsidR="00A72321" w:rsidRPr="00863E64" w:rsidRDefault="00A72321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>1.12. Информирование заявителя о порядке предоставления муниципальной услуги в РГАУ МФЦ, размещение информации о порядке предоставления муниципальной услуги на информационных стендах                      в помещении РГАУ МФЦ осуществляется в соответствии с соглашением, заключенным между РГАУ МФЦ и Уполномоченным органом  в порядке, утвержденном постановлением Правительства Российской Федерации от 27 сентября 2011 года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(далее – Соглашение о взаимодействии).</w:t>
      </w:r>
    </w:p>
    <w:p w:rsidR="00A72321" w:rsidRPr="00863E64" w:rsidRDefault="00A72321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72321" w:rsidRPr="00863E64" w:rsidRDefault="00A72321" w:rsidP="005A4C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63E64">
        <w:rPr>
          <w:rFonts w:ascii="Times New Roman" w:hAnsi="Times New Roman"/>
          <w:b/>
          <w:sz w:val="28"/>
          <w:szCs w:val="28"/>
        </w:rPr>
        <w:t>Порядок, форма, место размещения и способы получения справочной информации</w:t>
      </w:r>
    </w:p>
    <w:p w:rsidR="00A72321" w:rsidRPr="00863E64" w:rsidRDefault="00A72321" w:rsidP="005A4C7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72321" w:rsidRPr="00863E64" w:rsidRDefault="00A72321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 xml:space="preserve">1.13. Справочная информация об Уполномоченном органе размещена: </w:t>
      </w:r>
    </w:p>
    <w:p w:rsidR="00A72321" w:rsidRPr="00863E64" w:rsidRDefault="00A72321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 xml:space="preserve">на информационных стендах Уполномоченного органа; </w:t>
      </w:r>
    </w:p>
    <w:p w:rsidR="00A72321" w:rsidRPr="00863E64" w:rsidRDefault="00A72321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 xml:space="preserve">на официальном сайте Уполномоченного органа в информационно-телекоммуникационной сети Интернет </w:t>
      </w:r>
      <w:r w:rsidRPr="005745DF">
        <w:rPr>
          <w:rFonts w:ascii="Times New Roman" w:hAnsi="Times New Roman"/>
          <w:sz w:val="28"/>
          <w:szCs w:val="28"/>
          <w:lang w:val="en-US"/>
        </w:rPr>
        <w:t>http</w:t>
      </w:r>
      <w:r w:rsidRPr="005745DF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  <w:lang w:val="en-US"/>
        </w:rPr>
        <w:t>itkineevo</w:t>
      </w:r>
      <w:r w:rsidRPr="005745DF">
        <w:rPr>
          <w:rFonts w:ascii="Times New Roman" w:hAnsi="Times New Roman"/>
          <w:sz w:val="28"/>
          <w:szCs w:val="28"/>
        </w:rPr>
        <w:t>.</w:t>
      </w:r>
      <w:r w:rsidRPr="005745DF">
        <w:rPr>
          <w:rFonts w:ascii="Times New Roman" w:hAnsi="Times New Roman"/>
          <w:sz w:val="28"/>
          <w:szCs w:val="28"/>
          <w:lang w:val="en-US"/>
        </w:rPr>
        <w:t>ru</w:t>
      </w:r>
      <w:r w:rsidRPr="005745DF">
        <w:rPr>
          <w:rFonts w:ascii="Times New Roman" w:hAnsi="Times New Roman"/>
          <w:sz w:val="28"/>
          <w:szCs w:val="28"/>
        </w:rPr>
        <w:t>.</w:t>
      </w:r>
      <w:r w:rsidRPr="005745DF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</w:t>
      </w:r>
      <w:r w:rsidRPr="00863E64">
        <w:rPr>
          <w:rFonts w:ascii="Times New Roman" w:hAnsi="Times New Roman"/>
          <w:sz w:val="28"/>
          <w:szCs w:val="28"/>
        </w:rPr>
        <w:t xml:space="preserve"> (далее – официальный сайт); </w:t>
      </w:r>
    </w:p>
    <w:p w:rsidR="00A72321" w:rsidRPr="00863E64" w:rsidRDefault="00A72321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 xml:space="preserve">в государственной информационной системе «Реестр государственных и муниципальных услуг (функций) Республики Башкортостан» и на РПГУ. </w:t>
      </w:r>
    </w:p>
    <w:p w:rsidR="00A72321" w:rsidRPr="00863E64" w:rsidRDefault="00A72321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 xml:space="preserve">Справочной является информация: </w:t>
      </w:r>
    </w:p>
    <w:p w:rsidR="00A72321" w:rsidRPr="00863E64" w:rsidRDefault="00A72321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 xml:space="preserve">о месте нахождения и графике работы Уполномоченного органа, предоставляющего муниципальную услугу, а также РГАУ МФЦ; </w:t>
      </w:r>
    </w:p>
    <w:p w:rsidR="00A72321" w:rsidRPr="00863E64" w:rsidRDefault="00A72321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 xml:space="preserve">о справочных телефонах Уполномоченного органа; </w:t>
      </w:r>
    </w:p>
    <w:p w:rsidR="00A72321" w:rsidRPr="00863E64" w:rsidRDefault="00A72321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>об адресах электронной почты и (или) формах обратной связи Уполномоченного органа, предоставляющего муниципальную услугу.</w:t>
      </w:r>
    </w:p>
    <w:p w:rsidR="00A72321" w:rsidRPr="00863E64" w:rsidRDefault="00A72321" w:rsidP="005A4C7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A72321" w:rsidRPr="00863E64" w:rsidRDefault="00A72321" w:rsidP="005A4C7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863E64">
        <w:rPr>
          <w:rFonts w:ascii="Times New Roman" w:hAnsi="Times New Roman"/>
          <w:b/>
          <w:sz w:val="28"/>
          <w:szCs w:val="28"/>
        </w:rPr>
        <w:t>II. Стандарт предоставления муниципальной услуги</w:t>
      </w:r>
    </w:p>
    <w:p w:rsidR="00A72321" w:rsidRPr="00863E64" w:rsidRDefault="00A72321" w:rsidP="005A4C7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A72321" w:rsidRPr="00863E64" w:rsidRDefault="00A72321" w:rsidP="005A4C7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863E64">
        <w:rPr>
          <w:rFonts w:ascii="Times New Roman" w:hAnsi="Times New Roman"/>
          <w:b/>
          <w:sz w:val="28"/>
          <w:szCs w:val="28"/>
        </w:rPr>
        <w:t>Наименование муниципальной услуги</w:t>
      </w:r>
    </w:p>
    <w:p w:rsidR="00A72321" w:rsidRPr="00863E64" w:rsidRDefault="00A72321" w:rsidP="005A4C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p w:rsidR="00A72321" w:rsidRPr="00863E64" w:rsidRDefault="00A72321" w:rsidP="005A4C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>2.1. Заключение соглашения об установлении сервитута в отношении земельных участков, находящихся в муниципальной собственности.</w:t>
      </w:r>
    </w:p>
    <w:p w:rsidR="00A72321" w:rsidRPr="00863E64" w:rsidRDefault="00A72321" w:rsidP="005A4C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72321" w:rsidRPr="00863E64" w:rsidRDefault="00A72321" w:rsidP="005A4C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63E64">
        <w:rPr>
          <w:rFonts w:ascii="Times New Roman" w:hAnsi="Times New Roman"/>
          <w:b/>
          <w:sz w:val="28"/>
          <w:szCs w:val="28"/>
        </w:rPr>
        <w:t xml:space="preserve">Наименование органа местного самоуправления, </w:t>
      </w:r>
    </w:p>
    <w:p w:rsidR="00A72321" w:rsidRPr="00863E64" w:rsidRDefault="00A72321" w:rsidP="005A4C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63E64">
        <w:rPr>
          <w:rFonts w:ascii="Times New Roman" w:hAnsi="Times New Roman"/>
          <w:b/>
          <w:sz w:val="28"/>
          <w:szCs w:val="28"/>
        </w:rPr>
        <w:t>предоставляющего муниципальную услугу</w:t>
      </w:r>
    </w:p>
    <w:p w:rsidR="00A72321" w:rsidRPr="00863E64" w:rsidRDefault="00A72321" w:rsidP="005A4C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p w:rsidR="00A72321" w:rsidRPr="00863E64" w:rsidRDefault="00A72321" w:rsidP="001404CA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863E64">
        <w:rPr>
          <w:rFonts w:ascii="Times New Roman" w:hAnsi="Times New Roman"/>
          <w:sz w:val="28"/>
          <w:szCs w:val="28"/>
        </w:rPr>
        <w:t xml:space="preserve">2.2. </w:t>
      </w:r>
      <w:r w:rsidRPr="00EB267B">
        <w:rPr>
          <w:rFonts w:ascii="Times New Roman" w:hAnsi="Times New Roman"/>
          <w:sz w:val="28"/>
          <w:szCs w:val="28"/>
        </w:rPr>
        <w:t xml:space="preserve">Муниципальная услуга предоставляется Администрацией </w:t>
      </w:r>
      <w:r>
        <w:rPr>
          <w:rFonts w:ascii="Times New Roman" w:hAnsi="Times New Roman"/>
          <w:sz w:val="28"/>
          <w:szCs w:val="28"/>
        </w:rPr>
        <w:t>сельского поселения Иткинеевский сельсовет муниципального района Янаульский район Республики Башкортостан</w:t>
      </w:r>
      <w:r w:rsidRPr="00EB26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EB267B">
        <w:rPr>
          <w:rFonts w:ascii="Times New Roman" w:hAnsi="Times New Roman"/>
          <w:sz w:val="28"/>
          <w:szCs w:val="28"/>
        </w:rPr>
        <w:t>лице</w:t>
      </w:r>
      <w:r>
        <w:rPr>
          <w:rFonts w:ascii="Times New Roman" w:hAnsi="Times New Roman"/>
          <w:sz w:val="28"/>
          <w:szCs w:val="28"/>
        </w:rPr>
        <w:t xml:space="preserve"> специалистов</w:t>
      </w:r>
      <w:r>
        <w:rPr>
          <w:rFonts w:ascii="Times New Roman" w:hAnsi="Times New Roman"/>
          <w:sz w:val="20"/>
          <w:szCs w:val="28"/>
        </w:rPr>
        <w:t>.</w:t>
      </w:r>
    </w:p>
    <w:p w:rsidR="00A72321" w:rsidRPr="00863E64" w:rsidRDefault="00A72321" w:rsidP="005A4C72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</w:pPr>
      <w:r w:rsidRPr="00863E64">
        <w:rPr>
          <w:rFonts w:ascii="Times New Roman" w:hAnsi="Times New Roman"/>
          <w:sz w:val="28"/>
          <w:szCs w:val="28"/>
        </w:rPr>
        <w:t xml:space="preserve">2.3. </w:t>
      </w:r>
      <w:r w:rsidRPr="00863E64">
        <w:rPr>
          <w:rFonts w:ascii="Times New Roman" w:hAnsi="Times New Roman"/>
          <w:sz w:val="28"/>
        </w:rPr>
        <w:t>В предоставлении муниципальной услуги принимает участие РГАУ МФЦ при наличии соответствующих соглашений о взаимодействии.</w:t>
      </w:r>
    </w:p>
    <w:p w:rsidR="00A72321" w:rsidRPr="00863E64" w:rsidRDefault="00A72321" w:rsidP="005A4C72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>При предоставлении муниципальной услуги Уполномоченный орган взаимодействует с:</w:t>
      </w:r>
    </w:p>
    <w:p w:rsidR="00A72321" w:rsidRPr="00863E64" w:rsidRDefault="00A72321" w:rsidP="005A4C72">
      <w:pPr>
        <w:widowControl w:val="0"/>
        <w:numPr>
          <w:ilvl w:val="2"/>
          <w:numId w:val="4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>Федеральной службой государственной регистрации, кадастра                  и картографии;</w:t>
      </w:r>
    </w:p>
    <w:p w:rsidR="00A72321" w:rsidRPr="00863E64" w:rsidRDefault="00A72321" w:rsidP="005A4C72">
      <w:pPr>
        <w:widowControl w:val="0"/>
        <w:numPr>
          <w:ilvl w:val="2"/>
          <w:numId w:val="4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>Федеральной налоговой службой.</w:t>
      </w:r>
    </w:p>
    <w:p w:rsidR="00A72321" w:rsidRPr="00863E64" w:rsidRDefault="00A72321" w:rsidP="005A4C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>2.4. При предоставлении муниципальной услуги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</w:p>
    <w:p w:rsidR="00A72321" w:rsidRPr="00863E64" w:rsidRDefault="00A72321" w:rsidP="005A4C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/>
          <w:sz w:val="28"/>
          <w:szCs w:val="28"/>
        </w:rPr>
      </w:pPr>
    </w:p>
    <w:p w:rsidR="00A72321" w:rsidRPr="00863E64" w:rsidRDefault="00A72321" w:rsidP="005A4C7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863E64">
        <w:rPr>
          <w:rFonts w:ascii="Times New Roman" w:hAnsi="Times New Roman"/>
          <w:b/>
          <w:sz w:val="28"/>
          <w:szCs w:val="28"/>
        </w:rPr>
        <w:t>Описание результата предоставления муниципальной услуги</w:t>
      </w:r>
    </w:p>
    <w:p w:rsidR="00A72321" w:rsidRPr="00863E64" w:rsidRDefault="00A72321" w:rsidP="005A4C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p w:rsidR="00A72321" w:rsidRPr="00863E64" w:rsidRDefault="00A72321" w:rsidP="005A4C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>2.5. Результатом предоставления муниципальной услуги являются:</w:t>
      </w:r>
    </w:p>
    <w:p w:rsidR="00A72321" w:rsidRPr="00863E64" w:rsidRDefault="00A72321" w:rsidP="005A4C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>подписанные Уполномоченным органом экземпляры проекта соглашения об установлении сервитута в случае, если указанное в пункте                    1 статьи 39.26 Земельного кодекса Российской Федерации заявление предусматривает установление сервитута в отношении всего земельного участка, или в случае, предусмотренном пунктом 4 статьи 39.25 Земельного кодекса Российской Федерации;</w:t>
      </w:r>
    </w:p>
    <w:p w:rsidR="00A72321" w:rsidRPr="00863E64" w:rsidRDefault="00A72321" w:rsidP="005A4C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>решение об отказе в установлении сервитута.</w:t>
      </w:r>
    </w:p>
    <w:p w:rsidR="00A72321" w:rsidRPr="00863E64" w:rsidRDefault="00A72321" w:rsidP="005A4C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72321" w:rsidRPr="00863E64" w:rsidRDefault="00A72321" w:rsidP="005A4C7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</w:rPr>
      </w:pPr>
      <w:r w:rsidRPr="00863E64">
        <w:rPr>
          <w:rFonts w:ascii="Times New Roman" w:hAnsi="Times New Roman"/>
          <w:b/>
          <w:bCs/>
          <w:sz w:val="28"/>
        </w:rPr>
        <w:t>Срок предоставления муниципальной услуги, в том числе с учетом необходимости обращения в организации, участвующие                                      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законодательством, срок выдачи (направления) документов, являющихся результатом предоставления муниципальной услуги</w:t>
      </w:r>
    </w:p>
    <w:p w:rsidR="00A72321" w:rsidRPr="00863E64" w:rsidRDefault="00A72321" w:rsidP="005A4C72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sz w:val="28"/>
        </w:rPr>
      </w:pPr>
    </w:p>
    <w:p w:rsidR="00A72321" w:rsidRPr="00863E64" w:rsidRDefault="00A72321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>2.6. Срок выдачи результата муниципальной услуги исчисляется со дня подачи заявления о предоставлении муниципальной услуги, в том числе через РГАУ МФЦ, посредством почтового отправления, в форме электронного документа с использованием ЕПГУ, РПГУ и не должен превышать тридцати календарных дней.</w:t>
      </w:r>
    </w:p>
    <w:p w:rsidR="00A72321" w:rsidRPr="00863E64" w:rsidRDefault="00A72321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63E64">
        <w:rPr>
          <w:rFonts w:ascii="Times New Roman" w:hAnsi="Times New Roman"/>
          <w:sz w:val="28"/>
        </w:rPr>
        <w:t>Датой поступления заявления о предоставлении муниципальной услуги считается:</w:t>
      </w:r>
    </w:p>
    <w:p w:rsidR="00A72321" w:rsidRPr="00863E64" w:rsidRDefault="00A72321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63E64">
        <w:rPr>
          <w:rFonts w:ascii="Times New Roman" w:hAnsi="Times New Roman"/>
          <w:sz w:val="28"/>
        </w:rPr>
        <w:t xml:space="preserve">при личном обращении заявителя в </w:t>
      </w:r>
      <w:r w:rsidRPr="00863E64">
        <w:rPr>
          <w:rFonts w:ascii="Times New Roman" w:hAnsi="Times New Roman"/>
          <w:sz w:val="28"/>
          <w:szCs w:val="28"/>
        </w:rPr>
        <w:t>Уполномоченный орган –</w:t>
      </w:r>
      <w:r w:rsidRPr="00863E64">
        <w:rPr>
          <w:rFonts w:ascii="Times New Roman" w:hAnsi="Times New Roman"/>
          <w:sz w:val="28"/>
        </w:rPr>
        <w:t xml:space="preserve"> день подачи заявления о предоставлении муниципальной услуги;</w:t>
      </w:r>
    </w:p>
    <w:p w:rsidR="00A72321" w:rsidRPr="00863E64" w:rsidRDefault="00A72321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63E64">
        <w:rPr>
          <w:rFonts w:ascii="Times New Roman" w:hAnsi="Times New Roman"/>
          <w:sz w:val="28"/>
        </w:rPr>
        <w:t xml:space="preserve">в форме электронного документа на </w:t>
      </w:r>
      <w:r w:rsidRPr="00863E64">
        <w:rPr>
          <w:rFonts w:ascii="Times New Roman" w:hAnsi="Times New Roman"/>
          <w:sz w:val="28"/>
          <w:szCs w:val="28"/>
        </w:rPr>
        <w:t xml:space="preserve">ЕПГУ, </w:t>
      </w:r>
      <w:r w:rsidRPr="00863E64">
        <w:rPr>
          <w:rFonts w:ascii="Times New Roman" w:hAnsi="Times New Roman"/>
          <w:sz w:val="28"/>
        </w:rPr>
        <w:t>РПГУ – день направления заявителю электронного сообщения о приеме заявления о предоставлении муниципальной услуги;</w:t>
      </w:r>
    </w:p>
    <w:p w:rsidR="00A72321" w:rsidRPr="00863E64" w:rsidRDefault="00A72321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63E64">
        <w:rPr>
          <w:rFonts w:ascii="Times New Roman" w:hAnsi="Times New Roman"/>
          <w:sz w:val="28"/>
        </w:rPr>
        <w:t xml:space="preserve">в случае поступления заявления в выходной (нерабочий или праздничный) день – первый следующий за ним рабочий день; </w:t>
      </w:r>
    </w:p>
    <w:p w:rsidR="00A72321" w:rsidRPr="00863E64" w:rsidRDefault="00A72321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63E64">
        <w:rPr>
          <w:rFonts w:ascii="Times New Roman" w:hAnsi="Times New Roman"/>
          <w:sz w:val="28"/>
        </w:rPr>
        <w:t xml:space="preserve">при почтовом отправлении – день фактического поступления заявления  в </w:t>
      </w:r>
      <w:r w:rsidRPr="00863E64">
        <w:rPr>
          <w:rFonts w:ascii="Times New Roman" w:hAnsi="Times New Roman"/>
          <w:sz w:val="28"/>
          <w:szCs w:val="28"/>
        </w:rPr>
        <w:t>Уполномоченный орган</w:t>
      </w:r>
      <w:r w:rsidRPr="00863E64">
        <w:rPr>
          <w:rFonts w:ascii="Times New Roman" w:hAnsi="Times New Roman"/>
          <w:sz w:val="28"/>
        </w:rPr>
        <w:t xml:space="preserve">; </w:t>
      </w:r>
    </w:p>
    <w:p w:rsidR="00A72321" w:rsidRPr="00863E64" w:rsidRDefault="00A72321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63E64">
        <w:rPr>
          <w:rFonts w:ascii="Times New Roman" w:hAnsi="Times New Roman"/>
          <w:sz w:val="28"/>
        </w:rPr>
        <w:t xml:space="preserve">при обращении заявителя в РГАУ МФЦ день передачи РГАУ МФЦ – в </w:t>
      </w:r>
      <w:r w:rsidRPr="00863E64">
        <w:rPr>
          <w:rFonts w:ascii="Times New Roman" w:hAnsi="Times New Roman"/>
          <w:sz w:val="28"/>
          <w:szCs w:val="28"/>
        </w:rPr>
        <w:t>Уполномоченный орган</w:t>
      </w:r>
      <w:r w:rsidRPr="00863E64">
        <w:rPr>
          <w:rFonts w:ascii="Times New Roman" w:hAnsi="Times New Roman"/>
          <w:sz w:val="28"/>
        </w:rPr>
        <w:t xml:space="preserve"> заявления о предоставлении муниципальной услуги.</w:t>
      </w:r>
    </w:p>
    <w:p w:rsidR="00A72321" w:rsidRPr="00863E64" w:rsidRDefault="00A72321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>В срок не более чем тридцать дней со дня представления в Уполномоченный орган уведомления о государственном кадастровом учете части(-ей) земельных участков, в отношении которой(-ых) устанавливается сервитут, Уполномоченный орган направляет подписанные экземпляры проекта соглашения об установлении сервитута заявителю для подписания. Заявитель обязан подписать это соглашение не позднее чем в течение тридцати дней со дня его получения.</w:t>
      </w:r>
    </w:p>
    <w:p w:rsidR="00A72321" w:rsidRPr="00863E64" w:rsidRDefault="00A72321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>Срок выполнения кадастровых работ в целях государственного кадастрового учета части(-ей) земельного участка, в отношении которой(-ых) устанавливается сервитут, и срок постановки на государственный кадастровый учет такой(-их) части(-ей) земельного участка в срок предоставления муниципальной услуги не входят.</w:t>
      </w:r>
    </w:p>
    <w:p w:rsidR="00A72321" w:rsidRPr="00863E64" w:rsidRDefault="00A72321" w:rsidP="005A4C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72321" w:rsidRPr="00863E64" w:rsidRDefault="00A72321" w:rsidP="005A4C7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863E64">
        <w:rPr>
          <w:rFonts w:ascii="Times New Roman" w:hAnsi="Times New Roman"/>
          <w:b/>
          <w:sz w:val="28"/>
          <w:szCs w:val="28"/>
        </w:rPr>
        <w:t>Нормативные правовые акты, регулирующие предоставление муниципальной услуги</w:t>
      </w:r>
    </w:p>
    <w:p w:rsidR="00A72321" w:rsidRPr="00863E64" w:rsidRDefault="00A72321" w:rsidP="005A4C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p w:rsidR="00A72321" w:rsidRPr="00863E64" w:rsidRDefault="00A72321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 xml:space="preserve">2.7. </w:t>
      </w:r>
      <w:r w:rsidRPr="00863E64">
        <w:rPr>
          <w:rFonts w:ascii="Times New Roman" w:hAnsi="Times New Roman"/>
          <w:sz w:val="28"/>
        </w:rPr>
        <w:t xml:space="preserve">Перечень нормативных правовых актов, регулирующих предоставление муниципальной услуги (с указанием их реквизитов                        и источников официального опубликования), размещен на </w:t>
      </w:r>
      <w:r w:rsidRPr="00863E64">
        <w:rPr>
          <w:rFonts w:ascii="Times New Roman" w:hAnsi="Times New Roman"/>
          <w:bCs/>
          <w:sz w:val="28"/>
        </w:rPr>
        <w:t xml:space="preserve">официальном сайте </w:t>
      </w:r>
      <w:r w:rsidRPr="00863E64">
        <w:rPr>
          <w:rFonts w:ascii="Times New Roman" w:hAnsi="Times New Roman"/>
          <w:sz w:val="28"/>
          <w:szCs w:val="28"/>
        </w:rPr>
        <w:t>Уполномоченного органа</w:t>
      </w:r>
      <w:r w:rsidRPr="00863E64">
        <w:rPr>
          <w:rFonts w:ascii="Times New Roman" w:hAnsi="Times New Roman"/>
          <w:bCs/>
          <w:sz w:val="28"/>
        </w:rPr>
        <w:t xml:space="preserve">, в </w:t>
      </w:r>
      <w:r w:rsidRPr="00863E64">
        <w:rPr>
          <w:rFonts w:ascii="Times New Roman" w:hAnsi="Times New Roman"/>
          <w:sz w:val="28"/>
        </w:rPr>
        <w:t>государственной информационной системе «Реестр государственных и муниципальных услуг (функций) Республики Башкортостан» и</w:t>
      </w:r>
      <w:r w:rsidRPr="00863E64">
        <w:rPr>
          <w:rFonts w:ascii="Times New Roman" w:hAnsi="Times New Roman"/>
          <w:bCs/>
          <w:sz w:val="28"/>
        </w:rPr>
        <w:t xml:space="preserve"> на </w:t>
      </w:r>
      <w:r w:rsidRPr="00863E64">
        <w:rPr>
          <w:rFonts w:ascii="Times New Roman" w:hAnsi="Times New Roman"/>
          <w:sz w:val="28"/>
          <w:szCs w:val="28"/>
        </w:rPr>
        <w:t xml:space="preserve">ЕПГУ, </w:t>
      </w:r>
      <w:r w:rsidRPr="00863E64">
        <w:rPr>
          <w:rFonts w:ascii="Times New Roman" w:hAnsi="Times New Roman"/>
          <w:bCs/>
          <w:sz w:val="28"/>
        </w:rPr>
        <w:t>РПГУ</w:t>
      </w:r>
      <w:r w:rsidRPr="00863E64">
        <w:rPr>
          <w:rFonts w:ascii="Times New Roman" w:hAnsi="Times New Roman"/>
          <w:sz w:val="28"/>
        </w:rPr>
        <w:t>.</w:t>
      </w:r>
    </w:p>
    <w:p w:rsidR="00A72321" w:rsidRPr="00863E64" w:rsidRDefault="00A72321" w:rsidP="005A4C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A72321" w:rsidRPr="00863E64" w:rsidRDefault="00A72321" w:rsidP="005A4C7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863E64">
        <w:rPr>
          <w:rFonts w:ascii="Times New Roman" w:hAnsi="Times New Roman"/>
          <w:b/>
          <w:bCs/>
          <w:sz w:val="28"/>
          <w:szCs w:val="28"/>
        </w:rPr>
        <w:t>Исчерпывающий перечень документов, необходимых в соответствии                с нормативными правовыми актами для предоставления муниципальной услуги и услуг, которые являются необходимыми                   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                                    их представления</w:t>
      </w:r>
    </w:p>
    <w:p w:rsidR="00A72321" w:rsidRPr="00863E64" w:rsidRDefault="00A72321" w:rsidP="005A4C72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A72321" w:rsidRPr="00863E64" w:rsidRDefault="00A72321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>2.8. Исчерпывающий перечень документов, необходимых                                в соответствии с нормативными правовыми актами для предоставления муниципальной услуги, подлежащих представлению Заявителем.</w:t>
      </w:r>
    </w:p>
    <w:p w:rsidR="00A72321" w:rsidRPr="00863E64" w:rsidRDefault="00A72321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63E64">
        <w:rPr>
          <w:rFonts w:ascii="Times New Roman" w:hAnsi="Times New Roman"/>
          <w:bCs/>
          <w:sz w:val="28"/>
          <w:szCs w:val="28"/>
        </w:rPr>
        <w:t xml:space="preserve">2.8.1. Заявление по форме согласно приложениям № 1, 2 или 3                             к настоящему </w:t>
      </w:r>
      <w:r w:rsidRPr="00863E64">
        <w:rPr>
          <w:rFonts w:ascii="Times New Roman" w:hAnsi="Times New Roman"/>
          <w:sz w:val="28"/>
          <w:szCs w:val="28"/>
        </w:rPr>
        <w:t>Ад</w:t>
      </w:r>
      <w:r w:rsidRPr="00863E64">
        <w:rPr>
          <w:rFonts w:ascii="Times New Roman" w:hAnsi="Times New Roman"/>
          <w:bCs/>
          <w:sz w:val="28"/>
          <w:szCs w:val="28"/>
        </w:rPr>
        <w:t>министративному регламенту, поданное следующими способами:</w:t>
      </w:r>
    </w:p>
    <w:p w:rsidR="00A72321" w:rsidRPr="00863E64" w:rsidRDefault="00A72321" w:rsidP="005A4C7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>в форме документа на бумажном носителе – посредством личного обращения в Уполномоченный орган, РГАУ МФЦ, посредством почтового отправления с объявленной ценностью при его пересылке с описью вложения и уведомлением о вручении (далее – почтовое отправление);</w:t>
      </w:r>
    </w:p>
    <w:p w:rsidR="00A72321" w:rsidRPr="00863E64" w:rsidRDefault="00A72321" w:rsidP="005A4C7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>путем заполнения формы заявления через личный кабинет ЕПГУ, РПГУ (далее – запрос).</w:t>
      </w:r>
    </w:p>
    <w:p w:rsidR="00A72321" w:rsidRPr="00863E64" w:rsidRDefault="00A72321" w:rsidP="005A4C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3E64">
        <w:rPr>
          <w:rFonts w:ascii="Times New Roman" w:hAnsi="Times New Roman"/>
          <w:sz w:val="28"/>
          <w:szCs w:val="28"/>
          <w:lang w:eastAsia="ru-RU"/>
        </w:rPr>
        <w:t>В заявлении также указывается один из следующих способов предоставления заявителю результатов предоставления муниципальной услуги:</w:t>
      </w:r>
    </w:p>
    <w:p w:rsidR="00A72321" w:rsidRPr="00863E64" w:rsidRDefault="00A72321" w:rsidP="005A4C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3E64">
        <w:rPr>
          <w:rFonts w:ascii="Times New Roman" w:hAnsi="Times New Roman"/>
          <w:sz w:val="28"/>
          <w:szCs w:val="28"/>
          <w:lang w:eastAsia="ru-RU"/>
        </w:rPr>
        <w:t xml:space="preserve">в виде бумажного документа, который заявитель получает непосредственно в Уполномоченном органе (в случае подачи заявления                и документов непосредственно в Уполномоченный орган, почтовым отправлением либо в форме электронных документов посредством </w:t>
      </w:r>
      <w:r w:rsidRPr="00863E64">
        <w:rPr>
          <w:rFonts w:ascii="Times New Roman" w:hAnsi="Times New Roman"/>
          <w:sz w:val="28"/>
          <w:szCs w:val="28"/>
        </w:rPr>
        <w:t xml:space="preserve">ЕПГУ, </w:t>
      </w:r>
      <w:r w:rsidRPr="00863E64">
        <w:rPr>
          <w:rFonts w:ascii="Times New Roman" w:hAnsi="Times New Roman"/>
          <w:sz w:val="28"/>
          <w:szCs w:val="28"/>
          <w:lang w:eastAsia="ru-RU"/>
        </w:rPr>
        <w:t>РПГУ);</w:t>
      </w:r>
    </w:p>
    <w:p w:rsidR="00A72321" w:rsidRPr="00863E64" w:rsidRDefault="00A72321" w:rsidP="005A4C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3E64">
        <w:rPr>
          <w:rFonts w:ascii="Times New Roman" w:hAnsi="Times New Roman"/>
          <w:sz w:val="28"/>
          <w:szCs w:val="28"/>
          <w:lang w:eastAsia="ru-RU"/>
        </w:rPr>
        <w:t xml:space="preserve">в виде бумажного документа, который направляется заявителю посредством почтового отправления (в случае подачи заявления  и документов непосредственно в Уполномоченный орган, либо в форме электронных документов посредством </w:t>
      </w:r>
      <w:r w:rsidRPr="00863E64">
        <w:rPr>
          <w:rFonts w:ascii="Times New Roman" w:hAnsi="Times New Roman"/>
          <w:sz w:val="28"/>
          <w:szCs w:val="28"/>
        </w:rPr>
        <w:t xml:space="preserve">ЕПГУ, </w:t>
      </w:r>
      <w:r w:rsidRPr="00863E64">
        <w:rPr>
          <w:rFonts w:ascii="Times New Roman" w:hAnsi="Times New Roman"/>
          <w:sz w:val="28"/>
          <w:szCs w:val="28"/>
          <w:lang w:eastAsia="ru-RU"/>
        </w:rPr>
        <w:t>РПГУ);</w:t>
      </w:r>
    </w:p>
    <w:p w:rsidR="00A72321" w:rsidRPr="00863E64" w:rsidRDefault="00A72321" w:rsidP="005A4C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3E64">
        <w:rPr>
          <w:rFonts w:ascii="Times New Roman" w:hAnsi="Times New Roman"/>
          <w:sz w:val="28"/>
          <w:szCs w:val="28"/>
          <w:lang w:eastAsia="ru-RU"/>
        </w:rPr>
        <w:t>в виде бумажного документа, который заявитель получает непосредственно в многофункциональном центре (в случае подачи заявления и документов непосредственно в многофункциональном центре);</w:t>
      </w:r>
    </w:p>
    <w:p w:rsidR="00A72321" w:rsidRPr="00863E64" w:rsidRDefault="00A72321" w:rsidP="005A4C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3E64">
        <w:rPr>
          <w:rFonts w:ascii="Times New Roman" w:hAnsi="Times New Roman"/>
          <w:sz w:val="28"/>
          <w:szCs w:val="28"/>
          <w:lang w:eastAsia="ru-RU"/>
        </w:rPr>
        <w:t xml:space="preserve">в виде электронного документа, который направляется заявителю                в личный кабинет на </w:t>
      </w:r>
      <w:r w:rsidRPr="00863E64">
        <w:rPr>
          <w:rFonts w:ascii="Times New Roman" w:hAnsi="Times New Roman"/>
          <w:sz w:val="28"/>
          <w:szCs w:val="28"/>
        </w:rPr>
        <w:t xml:space="preserve">ЕПГУ, </w:t>
      </w:r>
      <w:r w:rsidRPr="00863E64">
        <w:rPr>
          <w:rFonts w:ascii="Times New Roman" w:hAnsi="Times New Roman"/>
          <w:sz w:val="28"/>
          <w:szCs w:val="28"/>
          <w:lang w:eastAsia="ru-RU"/>
        </w:rPr>
        <w:t xml:space="preserve">РПГУ (данный способ обеспечивается одновременно при подаче заявления и документов в форме электронных документов посредством </w:t>
      </w:r>
      <w:r w:rsidRPr="00863E64">
        <w:rPr>
          <w:rFonts w:ascii="Times New Roman" w:hAnsi="Times New Roman"/>
          <w:sz w:val="28"/>
          <w:szCs w:val="28"/>
        </w:rPr>
        <w:t xml:space="preserve">ЕПГУ, </w:t>
      </w:r>
      <w:r w:rsidRPr="00863E64">
        <w:rPr>
          <w:rFonts w:ascii="Times New Roman" w:hAnsi="Times New Roman"/>
          <w:sz w:val="28"/>
          <w:szCs w:val="28"/>
          <w:lang w:eastAsia="ru-RU"/>
        </w:rPr>
        <w:t>РПГУ и если результатом предоставления муниципальной услуги является либо уведомление о возможности заключения соглашения об установлении сервитута в предложенных заявителем границах, либо предложение  о заключении соглашения об установлении сервитута в иных границах с приложением схемы границ сервитута на кадастровом плане территории, либо решение об отказе в установлении сервитута).</w:t>
      </w:r>
    </w:p>
    <w:p w:rsidR="00A72321" w:rsidRPr="00863E64" w:rsidRDefault="00A72321" w:rsidP="005A4C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3E64">
        <w:rPr>
          <w:rFonts w:ascii="Times New Roman" w:hAnsi="Times New Roman"/>
          <w:sz w:val="28"/>
          <w:szCs w:val="28"/>
          <w:lang w:eastAsia="ru-RU"/>
        </w:rPr>
        <w:t xml:space="preserve">В случае подачи заявления и документов, необходимых для предоставления муниципальной услуги, в форме электронных документов посредством </w:t>
      </w:r>
      <w:r w:rsidRPr="00863E64">
        <w:rPr>
          <w:rFonts w:ascii="Times New Roman" w:hAnsi="Times New Roman"/>
          <w:sz w:val="28"/>
          <w:szCs w:val="28"/>
        </w:rPr>
        <w:t xml:space="preserve">ЕПГУ, </w:t>
      </w:r>
      <w:r w:rsidRPr="00863E64">
        <w:rPr>
          <w:rFonts w:ascii="Times New Roman" w:hAnsi="Times New Roman"/>
          <w:sz w:val="28"/>
          <w:szCs w:val="28"/>
          <w:lang w:eastAsia="ru-RU"/>
        </w:rPr>
        <w:t>РПГУ в заявлении дополнительно указывается один из следующих способов выдачи (направления) подписанного проекта соглашения об установлении сервитута в отношении земельного участка, находящегося в муниципальной собственности:</w:t>
      </w:r>
    </w:p>
    <w:p w:rsidR="00A72321" w:rsidRPr="00863E64" w:rsidRDefault="00A72321" w:rsidP="005A4C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3E64">
        <w:rPr>
          <w:rFonts w:ascii="Times New Roman" w:hAnsi="Times New Roman"/>
          <w:sz w:val="28"/>
          <w:szCs w:val="28"/>
          <w:lang w:eastAsia="ru-RU"/>
        </w:rPr>
        <w:t>в виде бумажного документа, который заявитель получает непосредственно в Уполномоченном органе;</w:t>
      </w:r>
    </w:p>
    <w:p w:rsidR="00A72321" w:rsidRPr="00863E64" w:rsidRDefault="00A72321" w:rsidP="005A4C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  <w:lang w:eastAsia="ru-RU"/>
        </w:rPr>
        <w:t>в виде бумажного документа, который направляется заявителю посредством почтового отправления</w:t>
      </w:r>
      <w:r w:rsidRPr="00863E64">
        <w:rPr>
          <w:rFonts w:ascii="Times New Roman" w:hAnsi="Times New Roman"/>
          <w:sz w:val="28"/>
          <w:szCs w:val="28"/>
        </w:rPr>
        <w:t>.</w:t>
      </w:r>
    </w:p>
    <w:p w:rsidR="00A72321" w:rsidRPr="00863E64" w:rsidRDefault="00A72321" w:rsidP="005A4C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 xml:space="preserve">2.8.1.1. В заявлении указываются: </w:t>
      </w:r>
    </w:p>
    <w:p w:rsidR="00A72321" w:rsidRPr="00863E64" w:rsidRDefault="00A72321" w:rsidP="005A4C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>фамилия, имя, отчество (при наличии), место жительства заявителя и реквизиты документа, удостоверяющего личность заявителя (для гражданина);</w:t>
      </w:r>
    </w:p>
    <w:p w:rsidR="00A72321" w:rsidRPr="00863E64" w:rsidRDefault="00A72321" w:rsidP="005A4C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>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налогоплательщика;</w:t>
      </w:r>
    </w:p>
    <w:p w:rsidR="00A72321" w:rsidRPr="00863E64" w:rsidRDefault="00A72321" w:rsidP="005A4C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>кадастровый номер испрашиваемого земельного участка или учетный номер части земельного участка, применительно к которой устанавливается сервитут;</w:t>
      </w:r>
    </w:p>
    <w:p w:rsidR="00A72321" w:rsidRPr="00863E64" w:rsidRDefault="00A72321" w:rsidP="005A4C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>срок установления сервитута;</w:t>
      </w:r>
    </w:p>
    <w:p w:rsidR="00A72321" w:rsidRPr="00863E64" w:rsidRDefault="00A72321" w:rsidP="005A4C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>цель и основания установления сервитута;</w:t>
      </w:r>
    </w:p>
    <w:p w:rsidR="00A72321" w:rsidRPr="00863E64" w:rsidRDefault="00A72321" w:rsidP="005A4C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>почтовый адрес и (или) адрес электронной почты для связи                              с заявителем.</w:t>
      </w:r>
    </w:p>
    <w:p w:rsidR="00A72321" w:rsidRPr="00863E64" w:rsidRDefault="00A72321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>2.8.2. Схема границ сервитута на кадастровом плане территории                     в случае установления сервитута в отношении части земельного участка.</w:t>
      </w:r>
    </w:p>
    <w:p w:rsidR="00A72321" w:rsidRPr="00863E64" w:rsidRDefault="00A72321" w:rsidP="005A4C72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>2.8.3. В случае личного обращения в Уполномоченный орган, структурное подразделение РГАУ МФЦ заявитель (представитель) предъявляет документ, удостоверяющий личность, предусмотренный законодательством Российской Федерации, а также представляет документ, подтверждающий полномочия представителя, в случае его обращения                  за получением муниципальной услуги. Указанные документы предъявляются (представляются) в оригиналах.</w:t>
      </w:r>
    </w:p>
    <w:p w:rsidR="00A72321" w:rsidRPr="00863E64" w:rsidRDefault="00A72321" w:rsidP="005A4C72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>Должностное лицо Уполномоченного органа, работник РГАУ МФЦ, принимающий заявление, изготавливает, заверяет копии указанных документов и приобщает их к поданному заявлению. Оригиналы возвращаются заявителю.</w:t>
      </w:r>
    </w:p>
    <w:p w:rsidR="00A72321" w:rsidRPr="00863E64" w:rsidRDefault="00A72321" w:rsidP="005A4C72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>При личном обращении заявителем также представляются в оригинале заявление, указанное в подпункте 2.8.1 Административного регламента, схема границ сервитута на кадастровом плане территории (в случае установления сервитута в отношении части земельного участка) и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:rsidR="00A72321" w:rsidRPr="00863E64" w:rsidRDefault="00A72321" w:rsidP="005A4C72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 xml:space="preserve">При обращении посредством почтовой связи документы, перечисленные </w:t>
      </w:r>
      <w:r w:rsidRPr="00763A35">
        <w:rPr>
          <w:rFonts w:ascii="Times New Roman" w:hAnsi="Times New Roman"/>
          <w:sz w:val="28"/>
          <w:szCs w:val="28"/>
        </w:rPr>
        <w:t>в абзаце 3 пункта 2.8.3 Административного регламента</w:t>
      </w:r>
      <w:r w:rsidRPr="00863E64">
        <w:rPr>
          <w:rFonts w:ascii="Times New Roman" w:hAnsi="Times New Roman"/>
          <w:sz w:val="28"/>
          <w:szCs w:val="28"/>
        </w:rPr>
        <w:t>, направляются в оригиналах, а документ, удостоверяющий личность, предусмотренный законодательством Российской Федерации, – в виде копии с дальнейшим предъявлением оригинала должностному лицу Уполномоченного органа, ответственному за предоставление муниципальной услуги, при получении результата предоставления муниципальной услуги.</w:t>
      </w:r>
    </w:p>
    <w:p w:rsidR="00A72321" w:rsidRPr="00863E64" w:rsidRDefault="00A72321" w:rsidP="005A4C72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>2.8.4. В случае обращения посредством ЕПГУ, РПГУ сведения из документа, удостоверяющего личность заявителя, представителя, проверяются при подтверждении учетной записи в Единой системе идентификации и аутентификации (далее – ЕСИА).</w:t>
      </w:r>
    </w:p>
    <w:p w:rsidR="00A72321" w:rsidRPr="00863E64" w:rsidRDefault="00A72321" w:rsidP="005A4C72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>Заявления и прилагаемые к нему документы в форме электронного документа посредством ЕПГУ, РПГУ направляются в Уполномоченный орган в виде файлов в формате XML, созданных с использованием XML-схем и обеспечивающих считывание и контроль представленных данных.</w:t>
      </w:r>
    </w:p>
    <w:p w:rsidR="00A72321" w:rsidRPr="00863E64" w:rsidRDefault="00A72321" w:rsidP="005A4C72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>Электронные документы (электронные образы документов), в том числе доверенности, прилагаются к заявлению в виде файлов с расширением *.RAR, *.ZIP, *.PDF, *.JPG, *.JPEG, *.PNG, *.TIFF, *.SIG.</w:t>
      </w:r>
    </w:p>
    <w:p w:rsidR="00A72321" w:rsidRPr="00863E64" w:rsidRDefault="00A72321" w:rsidP="005A4C72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>Качество предоставляемых электронных документов (электронных образов документов) в форматах PDF, TIF должно позволять в полном объеме прочитать текст документа и распознать реквизиты документа.</w:t>
      </w:r>
    </w:p>
    <w:p w:rsidR="00A72321" w:rsidRPr="00863E64" w:rsidRDefault="00A72321" w:rsidP="005A4C7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A72321" w:rsidRPr="00863E64" w:rsidRDefault="00A72321" w:rsidP="005A4C7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863E64">
        <w:rPr>
          <w:rFonts w:ascii="Times New Roman" w:hAnsi="Times New Roman"/>
          <w:b/>
          <w:bCs/>
          <w:sz w:val="28"/>
          <w:szCs w:val="28"/>
        </w:rPr>
        <w:t>Исчерпывающий перечень документов, необходимых в соответствии               с нормативными правовыми актами для предоставления муниципальной 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:rsidR="00A72321" w:rsidRPr="00863E64" w:rsidRDefault="00A72321" w:rsidP="005A4C72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A72321" w:rsidRPr="00863E64" w:rsidRDefault="00A72321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>2.9. К документам, необходимым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Уполномоченный орган запрашивает                   в порядке межведомственного взаимодействия, относятся:</w:t>
      </w:r>
    </w:p>
    <w:p w:rsidR="00A72321" w:rsidRPr="00863E64" w:rsidRDefault="00A72321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>1) выписка из Единого государственного реестра недвижимости                  об основных характеристиках и зарегистрированных правах на земельный участок, в отношении которого либо его части устанавливается сервитут;</w:t>
      </w:r>
    </w:p>
    <w:p w:rsidR="00A72321" w:rsidRPr="00863E64" w:rsidRDefault="00A72321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>2) выписка из Единого государственного реестра недвижимости                   об основных характеристиках и зарегистрированных правах на здание                    и (или) сооружение, расположенное(-ые) на испрашиваемом земельном участке;</w:t>
      </w:r>
    </w:p>
    <w:p w:rsidR="00A72321" w:rsidRPr="00863E64" w:rsidRDefault="00A72321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>3) кадастровый план территории (в случае если сервитут устанавливается в отношении всего земельного участка);</w:t>
      </w:r>
    </w:p>
    <w:p w:rsidR="00A72321" w:rsidRPr="00863E64" w:rsidRDefault="00A72321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>4)</w:t>
      </w:r>
      <w:r w:rsidRPr="00863E64">
        <w:t xml:space="preserve"> </w:t>
      </w:r>
      <w:r w:rsidRPr="00863E64">
        <w:rPr>
          <w:rFonts w:ascii="Times New Roman" w:hAnsi="Times New Roman"/>
          <w:sz w:val="28"/>
          <w:szCs w:val="28"/>
        </w:rPr>
        <w:t>выписка из Единого государственного реестра юридических лиц              (о юридическом лице, являющемся заявителем);</w:t>
      </w:r>
    </w:p>
    <w:p w:rsidR="00A72321" w:rsidRPr="00863E64" w:rsidRDefault="00A72321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>5) выписка из Единого государственного реестра индивидуальных предпринимателей (об индивидуальном предпринимателе, являющемся заявителем).</w:t>
      </w:r>
    </w:p>
    <w:p w:rsidR="00A72321" w:rsidRPr="00863E64" w:rsidRDefault="00A72321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>2.10. Заявитель вправе представить по собственной инициативе в адрес Уполномоченного органа документы, указанные в пункте 2.9 Административного регламента.</w:t>
      </w:r>
    </w:p>
    <w:p w:rsidR="00A72321" w:rsidRPr="00863E64" w:rsidRDefault="00A72321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>2.11. Непредставление Заявителем документов, указанных в пункте 2.9 Административного регламента, не является основанием для отказа                        в предоставлении муниципальной услуги.</w:t>
      </w:r>
    </w:p>
    <w:p w:rsidR="00A72321" w:rsidRPr="00863E64" w:rsidRDefault="00A72321" w:rsidP="005A4C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72321" w:rsidRPr="00863E64" w:rsidRDefault="00A72321" w:rsidP="005A4C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63E64">
        <w:rPr>
          <w:rFonts w:ascii="Times New Roman" w:hAnsi="Times New Roman"/>
          <w:b/>
          <w:sz w:val="28"/>
          <w:szCs w:val="28"/>
        </w:rPr>
        <w:t>Указание на запрет требовать от заявителя</w:t>
      </w:r>
    </w:p>
    <w:p w:rsidR="00A72321" w:rsidRPr="00863E64" w:rsidRDefault="00A72321" w:rsidP="005A4C7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72321" w:rsidRPr="00863E64" w:rsidRDefault="00A72321" w:rsidP="005A4C72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>2.12. При предоставлении муниципальной услуги запрещается требовать от заявителя:</w:t>
      </w:r>
    </w:p>
    <w:p w:rsidR="00A72321" w:rsidRPr="00863E64" w:rsidRDefault="00A72321" w:rsidP="005A4C72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>2.12.1.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A72321" w:rsidRPr="00863E64" w:rsidRDefault="00A72321" w:rsidP="000B4C5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>2.12.2.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 в соответствии                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7 Федерального закона № 210-ФЗ;</w:t>
      </w:r>
    </w:p>
    <w:p w:rsidR="00A72321" w:rsidRPr="00863E64" w:rsidRDefault="00A72321" w:rsidP="005A4C72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>2.12.3. Представления документов и информации, отсутствие                        и (или) недостоверность которых не указывались при первоначальном отказе                    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</w:t>
      </w:r>
      <w:r w:rsidRPr="00863E64">
        <w:t xml:space="preserve"> </w:t>
      </w:r>
      <w:r w:rsidRPr="00863E64">
        <w:rPr>
          <w:rFonts w:ascii="Times New Roman" w:hAnsi="Times New Roman"/>
          <w:sz w:val="28"/>
          <w:szCs w:val="28"/>
        </w:rPr>
        <w:t xml:space="preserve">Федерального закона № 210-ФЗ; </w:t>
      </w:r>
    </w:p>
    <w:p w:rsidR="00A72321" w:rsidRPr="00863E64" w:rsidRDefault="00A72321" w:rsidP="005A4C72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>2.12.4. Предоставления на бумажном носителе документов                                и информации, электронные образы которых ранее были заверены                            в соответствии с пунктом 7.2 части 1 статьи 16 Федерального закона                      №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A72321" w:rsidRPr="00863E64" w:rsidRDefault="00A72321" w:rsidP="005A4C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>2.13. При предоставлении муниципальных услуг в электронной форме с использованием ЕПГУ, РПГУ запрещено:</w:t>
      </w:r>
    </w:p>
    <w:p w:rsidR="00A72321" w:rsidRPr="00863E64" w:rsidRDefault="00A72321" w:rsidP="005A4C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>отказывать в приеме запроса и иных документов, необходимых                  для предоставления муниципальной услуги,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ЕПГУ, РПГУ;</w:t>
      </w:r>
    </w:p>
    <w:p w:rsidR="00A72321" w:rsidRPr="00863E64" w:rsidRDefault="00A72321" w:rsidP="005A4C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>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приема;</w:t>
      </w:r>
    </w:p>
    <w:p w:rsidR="00A72321" w:rsidRPr="00863E64" w:rsidRDefault="00A72321" w:rsidP="005A4C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>требовать от заявителя предоставления документов, подтверждающих внесение заявителем платы за предоставление муниципальной услуги.</w:t>
      </w:r>
    </w:p>
    <w:p w:rsidR="00A72321" w:rsidRDefault="00A72321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72321" w:rsidRPr="00863E64" w:rsidRDefault="00A72321" w:rsidP="005A4C7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863E64">
        <w:rPr>
          <w:rFonts w:ascii="Times New Roman" w:hAnsi="Times New Roman"/>
          <w:b/>
          <w:bCs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A72321" w:rsidRPr="00863E64" w:rsidRDefault="00A72321" w:rsidP="005A4C72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A72321" w:rsidRPr="00863E64" w:rsidRDefault="00A72321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>2.14. Основаниями для отказа в приеме заявления и документов, необходимых для предоставления муниципальной услуги, являются неустановление личности заявителя (представителя) (непредъявление документа, удостоверяющего личность; отказ данного лица предъявить документ, удостоверяющий его личность), неподтверждение полномочий представителя (в случае обращения представителя),</w:t>
      </w:r>
      <w:r w:rsidRPr="00863E64">
        <w:t xml:space="preserve"> </w:t>
      </w:r>
      <w:r w:rsidRPr="00863E64">
        <w:rPr>
          <w:rFonts w:ascii="Times New Roman" w:hAnsi="Times New Roman"/>
          <w:sz w:val="28"/>
          <w:szCs w:val="28"/>
        </w:rPr>
        <w:t>а также непредставление документов, указанных в подпункте 2.8.2 настоящего Административного регламента.</w:t>
      </w:r>
    </w:p>
    <w:p w:rsidR="00A72321" w:rsidRPr="00863E64" w:rsidRDefault="00A72321" w:rsidP="005A4C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>2.15. Заявление, поданное в форме электронного документа, в том числе с использованием ЕПГУ, РПГУ, к рассмотрению не принимается при наличии оснований, указанных в пункте 2.14 настоящего Административного регламента, а также если:</w:t>
      </w:r>
    </w:p>
    <w:p w:rsidR="00A72321" w:rsidRPr="00863E64" w:rsidRDefault="00A72321" w:rsidP="005A4C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>некорректно заполнены обязательные поля в форме интерактивного запроса ЕПГУ, РПГУ (отсутствие заполнения, недостоверное, неполное                        либо неправильное заполнение);</w:t>
      </w:r>
    </w:p>
    <w:p w:rsidR="00A72321" w:rsidRPr="00863E64" w:rsidRDefault="00A72321" w:rsidP="005A4C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>представлены электронные копии (электронные образы) документов, не позволяющие в полном объеме прочитать текст документа и/или распознать реквизиты документа;</w:t>
      </w:r>
    </w:p>
    <w:p w:rsidR="00A72321" w:rsidRPr="00863E64" w:rsidRDefault="00A72321" w:rsidP="005A4C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>не соответствуют данные владельца квалифицированного сертификата ключа проверки электронной подписи данным заявителя, указанным                       в заявлении о предоставлении муниципальной услуги.</w:t>
      </w:r>
    </w:p>
    <w:p w:rsidR="00A72321" w:rsidRPr="00863E64" w:rsidRDefault="00A72321" w:rsidP="005A4C7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A72321" w:rsidRPr="00863E64" w:rsidRDefault="00A72321" w:rsidP="005A4C7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863E64">
        <w:rPr>
          <w:rFonts w:ascii="Times New Roman" w:hAnsi="Times New Roman"/>
          <w:b/>
          <w:bCs/>
          <w:sz w:val="28"/>
          <w:szCs w:val="28"/>
        </w:rPr>
        <w:t>Исчерпывающий перечень оснований для приостановления или отказа   в предоставлении муниципальной услуги</w:t>
      </w:r>
    </w:p>
    <w:p w:rsidR="00A72321" w:rsidRPr="00863E64" w:rsidRDefault="00A72321" w:rsidP="005A4C7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A72321" w:rsidRPr="00863E64" w:rsidRDefault="00A72321" w:rsidP="005A4C72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>2.16. Основания для приостановления предоставления муниципальной услуги отсутствуют.</w:t>
      </w:r>
    </w:p>
    <w:p w:rsidR="00A72321" w:rsidRPr="00863E64" w:rsidRDefault="00A72321" w:rsidP="005A4C72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>2.17. Заявителю отказывается в предоставлении муниципальной услуги при наличии хотя бы одного из следующих оснований:</w:t>
      </w:r>
    </w:p>
    <w:p w:rsidR="00A72321" w:rsidRPr="00863E64" w:rsidRDefault="00A72321" w:rsidP="005A4C72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>заявление направлено в Уполномоченный орган, который                    не вправе принимать решение об установлении сервитута;</w:t>
      </w:r>
    </w:p>
    <w:p w:rsidR="00A72321" w:rsidRPr="00863E64" w:rsidRDefault="00A72321" w:rsidP="005A4C72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>планируемое на условиях сервитута использование земельного участка не допускается в соответствии с федеральными законами;</w:t>
      </w:r>
    </w:p>
    <w:p w:rsidR="00A72321" w:rsidRPr="00863E64" w:rsidRDefault="00A72321" w:rsidP="005A4C72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>установление сервитута приведет к невозможности использовать земельный участок в соответствии с его разрешенным использованием                или к существенным затруднениям в использовании земельного участка.</w:t>
      </w:r>
    </w:p>
    <w:p w:rsidR="00A72321" w:rsidRDefault="00A72321" w:rsidP="005A4C7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>Отказ в предоставлении муниципальной услуги не препятствует повторному обращению после устранения причины, послужившей основанием для отказа.</w:t>
      </w:r>
    </w:p>
    <w:p w:rsidR="00A72321" w:rsidRPr="00863E64" w:rsidRDefault="00A72321" w:rsidP="005A4C7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A72321" w:rsidRPr="00863E64" w:rsidRDefault="00A72321" w:rsidP="005A4C7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863E64">
        <w:rPr>
          <w:rFonts w:ascii="Times New Roman" w:hAnsi="Times New Roman"/>
          <w:b/>
          <w:bCs/>
          <w:sz w:val="28"/>
          <w:szCs w:val="28"/>
        </w:rPr>
        <w:t xml:space="preserve">Перечень услуг, которые являются необходимыми и обязательными </w:t>
      </w:r>
      <w:r w:rsidRPr="00863E64">
        <w:rPr>
          <w:rFonts w:ascii="Times New Roman" w:hAnsi="Times New Roman"/>
          <w:b/>
          <w:bCs/>
          <w:sz w:val="28"/>
          <w:szCs w:val="28"/>
        </w:rPr>
        <w:br/>
        <w:t xml:space="preserve">для предоставления муниципальной услуги, в том числе сведения </w:t>
      </w:r>
      <w:r w:rsidRPr="00863E64">
        <w:rPr>
          <w:rFonts w:ascii="Times New Roman" w:hAnsi="Times New Roman"/>
          <w:b/>
          <w:bCs/>
          <w:sz w:val="28"/>
          <w:szCs w:val="28"/>
        </w:rPr>
        <w:br/>
        <w:t>о документе (документах), выдаваемом (выдаваемых) организациями, участвующими в предоставлении муниципальной услуги</w:t>
      </w:r>
    </w:p>
    <w:p w:rsidR="00A72321" w:rsidRPr="00863E64" w:rsidRDefault="00A72321" w:rsidP="005A4C72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A72321" w:rsidRPr="00863E64" w:rsidRDefault="00A72321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>2.18. Необходимыми и обязательными для предоставления муниципальной услуги являются следующие услуги:</w:t>
      </w:r>
    </w:p>
    <w:p w:rsidR="00A72321" w:rsidRPr="00863E64" w:rsidRDefault="00A72321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>кадастровые работы,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части земельного участка, в отношении которой устанавливается сервитут;</w:t>
      </w:r>
    </w:p>
    <w:p w:rsidR="00A72321" w:rsidRPr="00863E64" w:rsidRDefault="00A72321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>государственный кадастровый учет части земельного участка, в отношении которой устанавливается сервитут.</w:t>
      </w:r>
    </w:p>
    <w:p w:rsidR="00A72321" w:rsidRPr="00863E64" w:rsidRDefault="00A72321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72321" w:rsidRPr="00863E64" w:rsidRDefault="00A72321" w:rsidP="005A4C7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863E64">
        <w:rPr>
          <w:rFonts w:ascii="Times New Roman" w:hAnsi="Times New Roman"/>
          <w:b/>
          <w:bCs/>
          <w:sz w:val="28"/>
          <w:szCs w:val="28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A72321" w:rsidRPr="00863E64" w:rsidRDefault="00A72321" w:rsidP="005A4C72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A72321" w:rsidRPr="00863E64" w:rsidRDefault="00A72321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>2.19. За предоставление муниципальной услуги государственная пошлина не взимается.</w:t>
      </w:r>
    </w:p>
    <w:p w:rsidR="00A72321" w:rsidRPr="00863E64" w:rsidRDefault="00A72321" w:rsidP="005A4C7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A72321" w:rsidRPr="00863E64" w:rsidRDefault="00A72321" w:rsidP="005A4C7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863E64">
        <w:rPr>
          <w:rFonts w:ascii="Times New Roman" w:hAnsi="Times New Roman"/>
          <w:b/>
          <w:bCs/>
          <w:sz w:val="28"/>
          <w:szCs w:val="28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A72321" w:rsidRPr="00863E64" w:rsidRDefault="00A72321" w:rsidP="005A4C72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A72321" w:rsidRPr="00863E64" w:rsidRDefault="00A72321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>2.20. Плата за выполнение кадастровых работ определяется в соответствии с договором, заключаемым с кадастровым инженером. За осуществление государственного кадастрового учета взимается государственная пошлина.</w:t>
      </w:r>
    </w:p>
    <w:p w:rsidR="00A72321" w:rsidRPr="00863E64" w:rsidRDefault="00A72321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72321" w:rsidRPr="00863E64" w:rsidRDefault="00A72321" w:rsidP="005A4C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63E64">
        <w:rPr>
          <w:rFonts w:ascii="Times New Roman" w:hAnsi="Times New Roman"/>
          <w:b/>
          <w:bCs/>
          <w:sz w:val="28"/>
          <w:szCs w:val="28"/>
        </w:rPr>
        <w:t>Максимальный срок ожидания в очереди при подаче запроса                    о предоставлении муниципальной услуги, услуги, предоставляемой организацией, участвующей в предоставлении муниципальной услуги,             и при получении результата предоставления таких услуг</w:t>
      </w:r>
    </w:p>
    <w:p w:rsidR="00A72321" w:rsidRPr="00863E64" w:rsidRDefault="00A72321" w:rsidP="005A4C7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72321" w:rsidRPr="00863E64" w:rsidRDefault="00A72321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>2.21. Прием граждан при наличии технической возможности ведется             с помощью электронной системы управления очередью, при этом учитываются заявители, осуществившие предварительную запись                           по телефону либо через ЕПГУ, РПГУ.</w:t>
      </w:r>
    </w:p>
    <w:p w:rsidR="00A72321" w:rsidRDefault="00A72321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>Максимальный срок ожидания в очереди при подаче запроса                         о предоставлении муниципальной услуги и при получении результата муниципальной услуги не превышает 15 минут.</w:t>
      </w:r>
    </w:p>
    <w:p w:rsidR="00A72321" w:rsidRDefault="00A72321" w:rsidP="005A4C7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A72321" w:rsidRPr="00863E64" w:rsidRDefault="00A72321" w:rsidP="005A4C7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A72321" w:rsidRPr="00863E64" w:rsidRDefault="00A72321" w:rsidP="005A4C7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863E64">
        <w:rPr>
          <w:rFonts w:ascii="Times New Roman" w:hAnsi="Times New Roman"/>
          <w:b/>
          <w:bCs/>
          <w:sz w:val="28"/>
          <w:szCs w:val="28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                  в электронной форме</w:t>
      </w:r>
    </w:p>
    <w:p w:rsidR="00A72321" w:rsidRPr="00863E64" w:rsidRDefault="00A72321" w:rsidP="005A4C72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A72321" w:rsidRPr="00863E64" w:rsidRDefault="00A72321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>2.22. Все заявления о предоставлении муниципальной услуги, поступившие посредством личного обращения в Уполномоченный орган, ЕПГУ, РПГУ либо РГАУ МФЦ, принятые к рассмотрению Уполномоченным органом, подлежат регистрации в течение одного рабочего дня.</w:t>
      </w:r>
    </w:p>
    <w:p w:rsidR="00A72321" w:rsidRPr="00863E64" w:rsidRDefault="00A72321" w:rsidP="005A4C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 xml:space="preserve">Заявление и прилагаемые документы, поступившие посредством ЕПГУ, РПГУ в нерабочий или праздничный день, подлежат регистрации </w:t>
      </w:r>
      <w:r w:rsidRPr="00863E64">
        <w:rPr>
          <w:rFonts w:ascii="Times New Roman" w:hAnsi="Times New Roman"/>
          <w:sz w:val="28"/>
          <w:szCs w:val="28"/>
        </w:rPr>
        <w:br/>
        <w:t>в следующий за ним первый рабочий день.</w:t>
      </w:r>
    </w:p>
    <w:p w:rsidR="00A72321" w:rsidRPr="00863E64" w:rsidRDefault="00A72321" w:rsidP="005A4C7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A72321" w:rsidRPr="00863E64" w:rsidRDefault="00A72321" w:rsidP="005A4C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63E64">
        <w:rPr>
          <w:rFonts w:ascii="Times New Roman" w:hAnsi="Times New Roman"/>
          <w:b/>
          <w:sz w:val="28"/>
          <w:szCs w:val="28"/>
        </w:rPr>
        <w:t xml:space="preserve">Требования к помещениям, в которых предоставляется </w:t>
      </w:r>
    </w:p>
    <w:p w:rsidR="00A72321" w:rsidRPr="00863E64" w:rsidRDefault="00A72321" w:rsidP="005A4C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63E64">
        <w:rPr>
          <w:rFonts w:ascii="Times New Roman" w:hAnsi="Times New Roman"/>
          <w:b/>
          <w:sz w:val="28"/>
          <w:szCs w:val="28"/>
        </w:rPr>
        <w:t>муниципальная услуга</w:t>
      </w:r>
    </w:p>
    <w:p w:rsidR="00A72321" w:rsidRPr="00863E64" w:rsidRDefault="00A72321" w:rsidP="005A4C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72321" w:rsidRPr="00863E64" w:rsidRDefault="00A72321" w:rsidP="005A4C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>2.23. Местоположение административных зданий, в которых осуществляется прием заявлений и документов, необходимых                               для предоставления муниципальной услуги, а также выдача результатов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A72321" w:rsidRPr="00863E64" w:rsidRDefault="00A72321" w:rsidP="005A4C72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A72321" w:rsidRPr="00863E64" w:rsidRDefault="00A72321" w:rsidP="00783A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pacing w:val="-3"/>
          <w:sz w:val="28"/>
          <w:szCs w:val="28"/>
        </w:rPr>
        <w:t>Для парковки специальных автотранспортных средств инвалидов                    на стоянке (парковке)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 III группы распространяются нормы Федерального закона № 181-ФЗ</w:t>
      </w:r>
      <w:r w:rsidRPr="00863E64">
        <w:t xml:space="preserve"> </w:t>
      </w:r>
      <w:r w:rsidRPr="00863E64">
        <w:rPr>
          <w:rFonts w:ascii="Times New Roman" w:hAnsi="Times New Roman"/>
          <w:spacing w:val="-3"/>
          <w:sz w:val="28"/>
          <w:szCs w:val="28"/>
        </w:rPr>
        <w:t>от 24.11.1995                         «О социальной защите инвалидов в Российской Федерации» в порядке, определяемом Правительством Российской Федерации. На указанных транспортных средствах должен быть установлен опознавательный знак «Инвалид» и информация об этих транспортных средствах должна быть внесена в федеральный реестр инвалидов.</w:t>
      </w:r>
      <w:r w:rsidRPr="00863E64">
        <w:rPr>
          <w:rFonts w:ascii="Times New Roman" w:hAnsi="Times New Roman"/>
          <w:sz w:val="28"/>
          <w:szCs w:val="28"/>
        </w:rPr>
        <w:t xml:space="preserve"> Указанные места для парковки не должны занимать иные транспортные средства, за исключением случаев, предусмотренных правилами дорожного движения.</w:t>
      </w:r>
    </w:p>
    <w:p w:rsidR="00A72321" w:rsidRPr="00863E64" w:rsidRDefault="00A72321" w:rsidP="005A4C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>В целях обеспечения беспрепятственного доступа заявителей, в том числе передвигающихся на инвалидных колясках, вход в здание                               и помещения, в которых предоставляется муниципальная услуга, оборудуется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A72321" w:rsidRPr="00863E64" w:rsidRDefault="00A72321" w:rsidP="005A4C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A72321" w:rsidRPr="00863E64" w:rsidRDefault="00A72321" w:rsidP="005A4C72">
      <w:pPr>
        <w:widowControl w:val="0"/>
        <w:numPr>
          <w:ilvl w:val="0"/>
          <w:numId w:val="5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>наименование;</w:t>
      </w:r>
    </w:p>
    <w:p w:rsidR="00A72321" w:rsidRPr="00863E64" w:rsidRDefault="00A72321" w:rsidP="005A4C72">
      <w:pPr>
        <w:widowControl w:val="0"/>
        <w:numPr>
          <w:ilvl w:val="0"/>
          <w:numId w:val="5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>местонахождение и юридический адрес;</w:t>
      </w:r>
    </w:p>
    <w:p w:rsidR="00A72321" w:rsidRPr="00863E64" w:rsidRDefault="00A72321" w:rsidP="005A4C72">
      <w:pPr>
        <w:widowControl w:val="0"/>
        <w:numPr>
          <w:ilvl w:val="0"/>
          <w:numId w:val="5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>режим работы;</w:t>
      </w:r>
    </w:p>
    <w:p w:rsidR="00A72321" w:rsidRPr="00863E64" w:rsidRDefault="00A72321" w:rsidP="005A4C72">
      <w:pPr>
        <w:widowControl w:val="0"/>
        <w:numPr>
          <w:ilvl w:val="0"/>
          <w:numId w:val="5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>график приема;</w:t>
      </w:r>
    </w:p>
    <w:p w:rsidR="00A72321" w:rsidRPr="00863E64" w:rsidRDefault="00A72321" w:rsidP="005A4C72">
      <w:pPr>
        <w:widowControl w:val="0"/>
        <w:numPr>
          <w:ilvl w:val="0"/>
          <w:numId w:val="5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>номера телефонов для справок.</w:t>
      </w:r>
    </w:p>
    <w:p w:rsidR="00A72321" w:rsidRPr="00863E64" w:rsidRDefault="00A72321" w:rsidP="005A4C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A72321" w:rsidRPr="00863E64" w:rsidRDefault="00A72321" w:rsidP="005A4C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>Помещения, в которых предоставляется муниципальная услуга, оснащаются:</w:t>
      </w:r>
    </w:p>
    <w:p w:rsidR="00A72321" w:rsidRPr="00863E64" w:rsidRDefault="00A72321" w:rsidP="005A4C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>противопожарной системой и средствами пожаротушения;</w:t>
      </w:r>
    </w:p>
    <w:p w:rsidR="00A72321" w:rsidRPr="00863E64" w:rsidRDefault="00A72321" w:rsidP="005A4C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>системой оповещения о возникновении чрезвычайной ситуации;</w:t>
      </w:r>
    </w:p>
    <w:p w:rsidR="00A72321" w:rsidRPr="00863E64" w:rsidRDefault="00A72321" w:rsidP="005A4C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>средствами оказания первой медицинской помощи;</w:t>
      </w:r>
    </w:p>
    <w:p w:rsidR="00A72321" w:rsidRPr="00863E64" w:rsidRDefault="00A72321" w:rsidP="005A4C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>туалетными комнатами для посетителей.</w:t>
      </w:r>
    </w:p>
    <w:p w:rsidR="00A72321" w:rsidRPr="00863E64" w:rsidRDefault="00A72321" w:rsidP="005A4C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              для их размещения в помещении, а также информационными стендами.</w:t>
      </w:r>
    </w:p>
    <w:p w:rsidR="00A72321" w:rsidRPr="00863E64" w:rsidRDefault="00A72321" w:rsidP="005A4C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A72321" w:rsidRPr="00863E64" w:rsidRDefault="00A72321" w:rsidP="005A4C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A72321" w:rsidRPr="00863E64" w:rsidRDefault="00A72321" w:rsidP="005A4C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:rsidR="00A72321" w:rsidRPr="00863E64" w:rsidRDefault="00A72321" w:rsidP="005A4C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>номера кабинета и наименования отдела;</w:t>
      </w:r>
    </w:p>
    <w:p w:rsidR="00A72321" w:rsidRPr="00863E64" w:rsidRDefault="00A72321" w:rsidP="005A4C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>фамилии, имени и отчества (последнее – при наличии), должности лица, ответственного за прием документов;</w:t>
      </w:r>
    </w:p>
    <w:p w:rsidR="00A72321" w:rsidRPr="00863E64" w:rsidRDefault="00A72321" w:rsidP="005A4C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>графика приема заявителей.</w:t>
      </w:r>
    </w:p>
    <w:p w:rsidR="00A72321" w:rsidRPr="00863E64" w:rsidRDefault="00A72321" w:rsidP="005A4C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>Рабочее место каждого должностного лица Уполномоченного органа, ответственного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               и копирующим устройством.</w:t>
      </w:r>
    </w:p>
    <w:p w:rsidR="00A72321" w:rsidRPr="00863E64" w:rsidRDefault="00A72321" w:rsidP="005A4C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>Должностное лицо Уполномоченного органа, ответственное за прием документов, должно иметь настольную табличку с указанием фамилии, имени, отчества (последнее – при наличии) и должности.</w:t>
      </w:r>
    </w:p>
    <w:p w:rsidR="00A72321" w:rsidRPr="00863E64" w:rsidRDefault="00A72321" w:rsidP="005A4C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>При предоставлении муниципальной услуги инвалидам обеспечиваются:</w:t>
      </w:r>
    </w:p>
    <w:p w:rsidR="00A72321" w:rsidRPr="00863E64" w:rsidRDefault="00A72321" w:rsidP="005A4C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A72321" w:rsidRPr="00863E64" w:rsidRDefault="00A72321" w:rsidP="005A4C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>возможность самостоятельного передвижения по территории,                      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A72321" w:rsidRPr="00863E64" w:rsidRDefault="00A72321" w:rsidP="005A4C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A72321" w:rsidRPr="00863E64" w:rsidRDefault="00A72321" w:rsidP="005A4C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                   к зданиям и помещениям, в которых предоставляется муниципальная услуга,              и к муниципальной услуге с учетом ограничений их жизнедеятельности;</w:t>
      </w:r>
    </w:p>
    <w:p w:rsidR="00A72321" w:rsidRPr="00863E64" w:rsidRDefault="00A72321" w:rsidP="005A4C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A72321" w:rsidRPr="00863E64" w:rsidRDefault="00A72321" w:rsidP="005A4C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>допуск сурдопереводчика и тифлосурдопереводчика;</w:t>
      </w:r>
    </w:p>
    <w:p w:rsidR="00A72321" w:rsidRPr="00863E64" w:rsidRDefault="00A72321" w:rsidP="005A4C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pacing w:val="-3"/>
          <w:sz w:val="28"/>
          <w:szCs w:val="28"/>
        </w:rPr>
        <w:t>допуск собаки-проводника при наличии документа, подтверждающего   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 на объекты (здания, помещения), в которых предоставляются услуги;</w:t>
      </w:r>
    </w:p>
    <w:p w:rsidR="00A72321" w:rsidRPr="00863E64" w:rsidRDefault="00A72321" w:rsidP="005A4C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>оказание инвалидам помощи в преодолении барьеров, мешающих получению ими муниципальной услуги наравне с другими лицами.</w:t>
      </w:r>
    </w:p>
    <w:p w:rsidR="00A72321" w:rsidRPr="00863E64" w:rsidRDefault="00A72321" w:rsidP="005A4C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72321" w:rsidRPr="00863E64" w:rsidRDefault="00A72321" w:rsidP="005A4C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63E64">
        <w:rPr>
          <w:rFonts w:ascii="Times New Roman" w:hAnsi="Times New Roman"/>
          <w:b/>
          <w:bCs/>
          <w:sz w:val="28"/>
          <w:szCs w:val="28"/>
        </w:rPr>
        <w:t>Показатели доступности и качества муниципальной услуги</w:t>
      </w:r>
    </w:p>
    <w:p w:rsidR="00A72321" w:rsidRPr="00863E64" w:rsidRDefault="00A72321" w:rsidP="005A4C7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72321" w:rsidRPr="00863E64" w:rsidRDefault="00A72321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>2.24. Основными показателями доступности предоставления муниципальной услуги являются:</w:t>
      </w:r>
    </w:p>
    <w:p w:rsidR="00A72321" w:rsidRPr="00863E64" w:rsidRDefault="00A72321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>2.24.1. Расположение помещений, предназначенных для предоставления муниципальной услуги, в зоне доступности к основным транспортным магистралям, в пределах пешеходной доступности для заявителей;</w:t>
      </w:r>
    </w:p>
    <w:p w:rsidR="00A72321" w:rsidRPr="00863E64" w:rsidRDefault="00A72321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>2.24.2. Наличие полной и понятной информации о порядке, сроках                    и ходе предоставления муниципальной услуги в информационно-телекоммуникационных сетях общего пользования (в том числе в сети Интернет), средствах массовой информации;</w:t>
      </w:r>
    </w:p>
    <w:p w:rsidR="00A72321" w:rsidRPr="00863E64" w:rsidRDefault="00A72321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>2.24.3. Возможность выбора заявителем формы обращения                             за предоставлением муниципальной услуги непосредственно                                      в Уполномоченный орган, либо в форме электронных документов с использованием ЕПГУ, РПГУ, либо через РГАУ МФЦ;</w:t>
      </w:r>
    </w:p>
    <w:p w:rsidR="00A72321" w:rsidRPr="00863E64" w:rsidRDefault="00A72321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>2.24.4. Возможность получения заявителем уведомлений о предоставлении муниципальной услуги с помощью ЕПГУ, РПГУ;</w:t>
      </w:r>
    </w:p>
    <w:p w:rsidR="00A72321" w:rsidRPr="00863E64" w:rsidRDefault="00A72321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>2.24.5.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A72321" w:rsidRPr="00863E64" w:rsidRDefault="00A72321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>2.25. Основными показателями качества предоставления муниципальной услуги являются:</w:t>
      </w:r>
    </w:p>
    <w:p w:rsidR="00A72321" w:rsidRPr="00863E64" w:rsidRDefault="00A72321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>2.25.1. Своевременность предоставления муниципальной услуги                      в соответствии со стандартом ее предоставления, установленным настоящим Административным регламентом;</w:t>
      </w:r>
    </w:p>
    <w:p w:rsidR="00A72321" w:rsidRPr="00863E64" w:rsidRDefault="00A72321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>2.25.2. Минимально возможное количество взаимодействий заявителя     с должностными лицами, участвующими в предоставлении муниципальной услуги;</w:t>
      </w:r>
    </w:p>
    <w:p w:rsidR="00A72321" w:rsidRPr="00863E64" w:rsidRDefault="00A72321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>2.25.3. 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A72321" w:rsidRPr="00863E64" w:rsidRDefault="00A72321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>2.25.4. Отсутствие нарушений установленных сроков в процессе предоставления муниципальной услуги;</w:t>
      </w:r>
    </w:p>
    <w:p w:rsidR="00A72321" w:rsidRPr="00863E64" w:rsidRDefault="00A72321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>2.25.5.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A72321" w:rsidRPr="00863E64" w:rsidRDefault="00A72321" w:rsidP="005A4C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72321" w:rsidRPr="00863E64" w:rsidRDefault="00A72321" w:rsidP="005A4C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63E64">
        <w:rPr>
          <w:rFonts w:ascii="Times New Roman" w:hAnsi="Times New Roman"/>
          <w:b/>
          <w:bCs/>
          <w:sz w:val="28"/>
          <w:szCs w:val="28"/>
        </w:rPr>
        <w:t xml:space="preserve">Иные требования,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                     в электронной форме </w:t>
      </w:r>
    </w:p>
    <w:p w:rsidR="00A72321" w:rsidRPr="00863E64" w:rsidRDefault="00A72321" w:rsidP="005A4C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72321" w:rsidRPr="00863E64" w:rsidRDefault="00A72321" w:rsidP="005A4C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>2.26. Прием документов и выдача результата предоставления муниципальной услуги осуществляются РГАУ МФЦ в порядке, установленном Соглашением о взаимодействии.</w:t>
      </w:r>
    </w:p>
    <w:p w:rsidR="00A72321" w:rsidRPr="00863E64" w:rsidRDefault="00A72321" w:rsidP="005A4C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>Предоставление муниципальной услуги по экстерриториальному принципу не осуществляется.</w:t>
      </w:r>
    </w:p>
    <w:p w:rsidR="00A72321" w:rsidRPr="00863E64" w:rsidRDefault="00A72321" w:rsidP="005A4C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>2.27. Заявителям обеспечивается возможность представления заявления                  о предоставлении муниципальной услуги и прилагаемых к нему документов в форме электронного документа.</w:t>
      </w:r>
    </w:p>
    <w:p w:rsidR="00A72321" w:rsidRPr="00863E64" w:rsidRDefault="00A72321" w:rsidP="005A4C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>2.27.1. Обращение юридического лица за получением муниципальной услуги в электронной форме посредством ЕПГУ, РПГУ осуществляется путем подписания заявления уполномоченным лицом с использованием простой электронной подписи, также допускается использование усиленной квалифицированной электронной подписи.</w:t>
      </w:r>
    </w:p>
    <w:p w:rsidR="00A72321" w:rsidRPr="00863E64" w:rsidRDefault="00A72321" w:rsidP="005A4C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>Использование простой электронной подписи для получения муниципальной услуги допускается, если федеральными законами                            или иными нормативными актами не установлен запрет на обращение                   за получением муниципальной услуги в электронной форме, а также                       не установлено использование в этих целях иного вида электронной подписи.</w:t>
      </w:r>
    </w:p>
    <w:p w:rsidR="00A72321" w:rsidRPr="00863E64" w:rsidRDefault="00A72321" w:rsidP="005A4C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>Для использования простой электронной подписи заявитель должен быть зарегистрирован в ЕСИА.</w:t>
      </w:r>
    </w:p>
    <w:p w:rsidR="00A72321" w:rsidRPr="00863E64" w:rsidRDefault="00A72321" w:rsidP="005A4C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>Доверенность, подтверждающая правомочие на обращение за получением муниципальной услуги, выданная юридическим лицом, удостоверяется усиленной квалифицированной электронной подписью правомочного должностного лица юридического лица.</w:t>
      </w:r>
    </w:p>
    <w:p w:rsidR="00A72321" w:rsidRPr="00863E64" w:rsidRDefault="00A72321" w:rsidP="005A4C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>Прилагаемые к заявлению о предоставлении муниципальной услуги копии документов подписываются простой электронной подписью заявителя и (или) усиленной квалифицированной электронной подписью.</w:t>
      </w:r>
    </w:p>
    <w:p w:rsidR="00A72321" w:rsidRPr="00863E64" w:rsidRDefault="00A72321" w:rsidP="005A4C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>2.28. Заявителям обеспечивается выдача результата муниципальной услуги в форме электронного документа, заверенного усиленной квалифицированной электронной подписью Уполномоченного органа (при наличии), в случае представления надлежащим образом оформленных документов, предусмотренных пунктом 2.8 настоящего Административного регламента.</w:t>
      </w:r>
    </w:p>
    <w:p w:rsidR="00A72321" w:rsidRPr="00863E64" w:rsidRDefault="00A72321" w:rsidP="005A4C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b/>
          <w:sz w:val="28"/>
          <w:szCs w:val="28"/>
        </w:rPr>
      </w:pPr>
    </w:p>
    <w:p w:rsidR="00A72321" w:rsidRPr="00863E64" w:rsidRDefault="00A72321" w:rsidP="005A4C72">
      <w:pPr>
        <w:widowControl w:val="0"/>
        <w:tabs>
          <w:tab w:val="left" w:pos="567"/>
        </w:tabs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63E64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863E64">
        <w:rPr>
          <w:rFonts w:ascii="Times New Roman" w:hAnsi="Times New Roman"/>
          <w:b/>
          <w:sz w:val="28"/>
          <w:szCs w:val="28"/>
        </w:rPr>
        <w:t xml:space="preserve"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</w:t>
      </w:r>
      <w:r w:rsidRPr="00863E64">
        <w:rPr>
          <w:rFonts w:ascii="Times New Roman" w:hAnsi="Times New Roman"/>
          <w:b/>
          <w:sz w:val="28"/>
          <w:szCs w:val="28"/>
        </w:rPr>
        <w:br/>
        <w:t>в электронной форме</w:t>
      </w:r>
      <w:r w:rsidRPr="00863E64" w:rsidDel="004A5747">
        <w:rPr>
          <w:rFonts w:ascii="Times New Roman" w:hAnsi="Times New Roman"/>
          <w:b/>
          <w:sz w:val="28"/>
          <w:szCs w:val="28"/>
        </w:rPr>
        <w:t xml:space="preserve"> </w:t>
      </w:r>
    </w:p>
    <w:p w:rsidR="00A72321" w:rsidRPr="00863E64" w:rsidRDefault="00A72321" w:rsidP="005A4C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72321" w:rsidRPr="00863E64" w:rsidRDefault="00A72321" w:rsidP="005A4C7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863E64">
        <w:rPr>
          <w:rFonts w:ascii="Times New Roman" w:hAnsi="Times New Roman"/>
          <w:b/>
          <w:bCs/>
          <w:sz w:val="28"/>
          <w:szCs w:val="28"/>
        </w:rPr>
        <w:t>Исчерпывающий перечень административных процедур (действий)</w:t>
      </w:r>
    </w:p>
    <w:p w:rsidR="00A72321" w:rsidRPr="00863E64" w:rsidRDefault="00A72321" w:rsidP="005A4C7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A72321" w:rsidRPr="00863E64" w:rsidRDefault="00A72321" w:rsidP="005A4C72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>3.1. Предоставление муниципальной услуги включает в себя следующие административные процедуры</w:t>
      </w:r>
      <w:r w:rsidRPr="00863E64">
        <w:rPr>
          <w:rFonts w:ascii="Times New Roman" w:hAnsi="Times New Roman"/>
          <w:bCs/>
          <w:sz w:val="28"/>
          <w:szCs w:val="28"/>
        </w:rPr>
        <w:t xml:space="preserve"> согласно приложению № 5</w:t>
      </w:r>
      <w:r w:rsidRPr="00863E64">
        <w:rPr>
          <w:rFonts w:ascii="Times New Roman" w:hAnsi="Times New Roman"/>
          <w:sz w:val="28"/>
          <w:szCs w:val="28"/>
        </w:rPr>
        <w:t>:</w:t>
      </w:r>
    </w:p>
    <w:p w:rsidR="00A72321" w:rsidRPr="00863E64" w:rsidRDefault="00A72321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63E64">
        <w:rPr>
          <w:rFonts w:ascii="Times New Roman" w:hAnsi="Times New Roman"/>
          <w:bCs/>
          <w:sz w:val="28"/>
          <w:szCs w:val="28"/>
        </w:rPr>
        <w:t>прием и регистрация заявления</w:t>
      </w:r>
      <w:r w:rsidRPr="00761012">
        <w:rPr>
          <w:rFonts w:ascii="Times New Roman" w:hAnsi="Times New Roman"/>
          <w:sz w:val="24"/>
          <w:szCs w:val="24"/>
        </w:rPr>
        <w:t xml:space="preserve"> </w:t>
      </w:r>
      <w:r w:rsidRPr="00761012">
        <w:rPr>
          <w:rFonts w:ascii="Times New Roman" w:hAnsi="Times New Roman"/>
          <w:bCs/>
          <w:sz w:val="28"/>
          <w:szCs w:val="28"/>
        </w:rPr>
        <w:t>на предоставление муниципальной услуги</w:t>
      </w:r>
      <w:r w:rsidRPr="00863E64">
        <w:rPr>
          <w:rFonts w:ascii="Times New Roman" w:hAnsi="Times New Roman"/>
          <w:bCs/>
          <w:sz w:val="28"/>
          <w:szCs w:val="28"/>
        </w:rPr>
        <w:t>;</w:t>
      </w:r>
    </w:p>
    <w:p w:rsidR="00A72321" w:rsidRPr="00863E64" w:rsidRDefault="00A72321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</w:t>
      </w:r>
      <w:r w:rsidRPr="00761012">
        <w:rPr>
          <w:rFonts w:ascii="Times New Roman" w:hAnsi="Times New Roman"/>
          <w:bCs/>
          <w:sz w:val="28"/>
          <w:szCs w:val="28"/>
        </w:rPr>
        <w:t>роверка комплектности и рассмотрение документов, формирование и направление межведомственных запросов в органы (организации), участвующие в предоставлении муниципальной услуги</w:t>
      </w:r>
      <w:r w:rsidRPr="00863E64">
        <w:rPr>
          <w:rFonts w:ascii="Times New Roman" w:hAnsi="Times New Roman"/>
          <w:bCs/>
          <w:sz w:val="28"/>
          <w:szCs w:val="28"/>
        </w:rPr>
        <w:t>;</w:t>
      </w:r>
    </w:p>
    <w:p w:rsidR="00A72321" w:rsidRPr="00863E64" w:rsidRDefault="00A72321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</w:t>
      </w:r>
      <w:r w:rsidRPr="00761012">
        <w:rPr>
          <w:rFonts w:ascii="Times New Roman" w:hAnsi="Times New Roman"/>
          <w:bCs/>
          <w:sz w:val="28"/>
          <w:szCs w:val="28"/>
        </w:rPr>
        <w:t>ринятие решения о предоставлении результата муниципальной услуги (уведомление о возможности заключения соглашения об установлении сервитута в предложенных заявителем границах либо предложение о заключении соглашения об установлении сервитута в иных границах с приложением схемы границ сервитута на кадастровом плане территории, либо проект соглашения об установлении сервитута  либо уведомление об отказе установлении сервитута)</w:t>
      </w:r>
      <w:r w:rsidRPr="00863E64">
        <w:rPr>
          <w:rFonts w:ascii="Times New Roman" w:hAnsi="Times New Roman"/>
          <w:bCs/>
          <w:sz w:val="28"/>
          <w:szCs w:val="28"/>
        </w:rPr>
        <w:t>;</w:t>
      </w:r>
    </w:p>
    <w:p w:rsidR="00A72321" w:rsidRDefault="00A72321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</w:t>
      </w:r>
      <w:r w:rsidRPr="00761012">
        <w:rPr>
          <w:rFonts w:ascii="Times New Roman" w:hAnsi="Times New Roman"/>
          <w:bCs/>
          <w:sz w:val="28"/>
          <w:szCs w:val="28"/>
        </w:rPr>
        <w:t>аправление (выдача) результата предоставления муниципальной услуги (уведомление о возможности заключения соглашения об установлении сервитута в предложенных заявителем границах, либо предложение о заключении соглашения об установлении сервитута в иных границах с приложением схемы границ сервитута на кадастровом плане территории, либо проект соглашения об установлении сервитута, либо уведомление об отказе установлении сервитута)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A72321" w:rsidRDefault="00A72321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</w:t>
      </w:r>
      <w:r w:rsidRPr="00761012">
        <w:rPr>
          <w:rFonts w:ascii="Times New Roman" w:hAnsi="Times New Roman"/>
          <w:bCs/>
          <w:sz w:val="28"/>
          <w:szCs w:val="28"/>
        </w:rPr>
        <w:t>ринятие решения о предоставлении результата муниципальной услуги (проект соглашения об установлении сервитута)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A72321" w:rsidRPr="00863E64" w:rsidRDefault="00A72321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</w:t>
      </w:r>
      <w:r w:rsidRPr="008B4B85">
        <w:rPr>
          <w:rFonts w:ascii="Times New Roman" w:hAnsi="Times New Roman"/>
          <w:bCs/>
          <w:sz w:val="28"/>
          <w:szCs w:val="28"/>
        </w:rPr>
        <w:t>аправление (выдача) результата предоставления муниципальной услуги (проект соглашения об установлении сервитута)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A72321" w:rsidRPr="00863E64" w:rsidRDefault="00A72321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72321" w:rsidRPr="00863E64" w:rsidRDefault="00A72321" w:rsidP="005A4C7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63E64">
        <w:rPr>
          <w:rFonts w:ascii="Times New Roman" w:hAnsi="Times New Roman"/>
          <w:b/>
          <w:bCs/>
          <w:sz w:val="28"/>
          <w:szCs w:val="28"/>
        </w:rPr>
        <w:t>Порядок исправления допущенных опечаток и ошибок                               в выданных в результате предоставления муниципальной услуги документах</w:t>
      </w:r>
    </w:p>
    <w:p w:rsidR="00A72321" w:rsidRPr="00863E64" w:rsidRDefault="00A72321" w:rsidP="005A4C72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72321" w:rsidRPr="00863E64" w:rsidRDefault="00A72321" w:rsidP="005A4C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>3.2. В случае выявления опечаток и ошибок заявитель вправе обратиться в Уполномоченный орган с заявлением об исправлении допущенных опечаток по форме согласно приложению № 4 настоящего Административного регламента.</w:t>
      </w:r>
    </w:p>
    <w:p w:rsidR="00A72321" w:rsidRPr="00863E64" w:rsidRDefault="00A72321" w:rsidP="005A4C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>В заявлении об исправлении опечаток и ошибок в обязательном порядке указываются:</w:t>
      </w:r>
    </w:p>
    <w:p w:rsidR="00A72321" w:rsidRPr="00863E64" w:rsidRDefault="00A72321" w:rsidP="005A4C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>1) наименование Уполномоченного органа, в который подается заявление об исправлении опечаток;</w:t>
      </w:r>
    </w:p>
    <w:p w:rsidR="00A72321" w:rsidRPr="00863E64" w:rsidRDefault="00A72321" w:rsidP="005A4C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>2) вид, дата, номер выдачи (регистрации) документа, выданного                     в результате предоставления муниципальной услуги;</w:t>
      </w:r>
    </w:p>
    <w:p w:rsidR="00A72321" w:rsidRPr="00863E64" w:rsidRDefault="00A72321" w:rsidP="005A4C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>3) название, организационно-правовая форма, ИНН, ОГРН, адрес места нахождения, фактический адрес нахождения (при наличии), адрес электронной почты (при наличии), номер контактного телефона;</w:t>
      </w:r>
    </w:p>
    <w:p w:rsidR="00A72321" w:rsidRPr="00863E64" w:rsidRDefault="00A72321" w:rsidP="005A4C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 xml:space="preserve">4) реквизиты документа(-ов), обосновывающего(-их) доводы заявителя                 о наличии опечатки, а также содержащего(-их) правильные сведения. </w:t>
      </w:r>
    </w:p>
    <w:p w:rsidR="00A72321" w:rsidRPr="00863E64" w:rsidRDefault="00A72321" w:rsidP="005A4C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>3.2.1. К заявлению должен быть приложен оригинал документа, выданного по результатам предоставления муниципальной услуги.</w:t>
      </w:r>
    </w:p>
    <w:p w:rsidR="00A72321" w:rsidRPr="00863E64" w:rsidRDefault="00A72321" w:rsidP="005A4C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>В случае, если от имени заявителя действует лицо, являющееся                     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:rsidR="00A72321" w:rsidRPr="00863E64" w:rsidRDefault="00A72321" w:rsidP="005A4C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>3.2.2. Заявление об исправлении опечаток и ошибок представляется следующими способами:</w:t>
      </w:r>
    </w:p>
    <w:p w:rsidR="00A72321" w:rsidRPr="00863E64" w:rsidRDefault="00A72321" w:rsidP="005A4C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>- лично в Уполномоченный орган;</w:t>
      </w:r>
    </w:p>
    <w:p w:rsidR="00A72321" w:rsidRPr="00863E64" w:rsidRDefault="00A72321" w:rsidP="005A4C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>- почтовым отправлением;</w:t>
      </w:r>
    </w:p>
    <w:p w:rsidR="00A72321" w:rsidRPr="00863E64" w:rsidRDefault="00A72321" w:rsidP="005A4C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>- посредством электронной почты в Уполномоченный орган.</w:t>
      </w:r>
    </w:p>
    <w:p w:rsidR="00A72321" w:rsidRPr="00863E64" w:rsidRDefault="00A72321" w:rsidP="005A4C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>3.2.3. Основания для отказа в приеме заявления об исправлении опечаток и ошибок:</w:t>
      </w:r>
    </w:p>
    <w:p w:rsidR="00A72321" w:rsidRPr="00863E64" w:rsidRDefault="00A72321" w:rsidP="005A4C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>1) представленные документы по составу и содержанию не соответствуют требованиям пунктов 3.2 и 3.2.1 настоящего Административного регламента;</w:t>
      </w:r>
    </w:p>
    <w:p w:rsidR="00A72321" w:rsidRPr="00863E64" w:rsidRDefault="00A72321" w:rsidP="005A4C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>2) заявитель не является получателем муниципальной услуги.</w:t>
      </w:r>
    </w:p>
    <w:p w:rsidR="00A72321" w:rsidRPr="00863E64" w:rsidRDefault="00A72321" w:rsidP="005A4C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>3.2.4. Отказ в приеме заявления об исправлении опечаток и ошибок                       по иным основаниям не допускается.</w:t>
      </w:r>
    </w:p>
    <w:p w:rsidR="00A72321" w:rsidRPr="00863E64" w:rsidRDefault="00A72321" w:rsidP="005A4C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>Заявитель имеет право повторно обратиться с заявлением                              об исправлении опечаток и ошибок после устранения оснований для отказа               в исправлении опечаток, предусмотренных пунктом 3.2.3 настоящего Административного регламента.</w:t>
      </w:r>
    </w:p>
    <w:p w:rsidR="00A72321" w:rsidRPr="00863E64" w:rsidRDefault="00A72321" w:rsidP="005A4C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>3.2.5. Основаниями для отказа в исправлении опечаток и ошибок являются:</w:t>
      </w:r>
    </w:p>
    <w:p w:rsidR="00A72321" w:rsidRPr="00863E64" w:rsidRDefault="00A72321" w:rsidP="005A4C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hyperlink r:id="rId8" w:history="1">
        <w:r w:rsidRPr="00863E64">
          <w:rPr>
            <w:rFonts w:ascii="Times New Roman" w:hAnsi="Times New Roman"/>
            <w:sz w:val="28"/>
            <w:szCs w:val="28"/>
          </w:rPr>
          <w:t xml:space="preserve">отсутствие несоответствий между содержанием документа, выданного по результатам предоставления муниципальной услуги, и содержанием документов, </w:t>
        </w:r>
      </w:hyperlink>
      <w:r w:rsidRPr="00863E64">
        <w:rPr>
          <w:rFonts w:ascii="Times New Roman" w:hAnsi="Times New Roman"/>
          <w:sz w:val="28"/>
          <w:szCs w:val="28"/>
        </w:rPr>
        <w:t>представленных заявителем самостоятельно и (или) по собственной инициативе, а также находящихся в распоряжении Уполномоченного органа и (или) запрошенных в рамках межведомственного информационного взаимодействия при предоставлении заявителю муниципальной услуги;</w:t>
      </w:r>
    </w:p>
    <w:p w:rsidR="00A72321" w:rsidRPr="00863E64" w:rsidRDefault="00A72321" w:rsidP="005A4C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>документы, представленные заявителем в соответствии с пунктом 3.2 настоящего Административного регламента, не представлялись ранее заявителем при подаче заявления о предоставлении муниципальной услуги, противоречат данным, находящимся в распоряжении Уполномоченного органа и (или) запрошенным в рамках межведомственного информационного взаимодействия при предоставлении заявителю муниципальной услуги;</w:t>
      </w:r>
    </w:p>
    <w:p w:rsidR="00A72321" w:rsidRPr="00863E64" w:rsidRDefault="00A72321" w:rsidP="005A4C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 xml:space="preserve">документов, указанных в подпункте 4 пункта 3.2 настоящего Административного регламента, недостаточно для начала процедуры исправления опечаток и ошибок. </w:t>
      </w:r>
    </w:p>
    <w:p w:rsidR="00A72321" w:rsidRPr="00863E64" w:rsidRDefault="00A72321" w:rsidP="005A4C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>3.2.6. Заявление об исправлении опечаток и ошибок регистрируется Уполномоченным органом, РГАУ МФЦ в течение одного рабочего дня                   с момента получения заявления об исправлении опечаток и ошибок                         и документов, приложенных к нему.</w:t>
      </w:r>
    </w:p>
    <w:p w:rsidR="00A72321" w:rsidRPr="00863E64" w:rsidRDefault="00A72321" w:rsidP="005A4C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>3.2.7. Заявление об исправлении опечаток и ошибок в течение пяти рабочих дней с момента регистрации в Уполномоченном органе такого заявления рассматривается Уполномоченным органом на предмет соответствия требованиям, предусмотренным настоящим Административным регламентом.</w:t>
      </w:r>
    </w:p>
    <w:p w:rsidR="00A72321" w:rsidRPr="00863E64" w:rsidRDefault="00A72321" w:rsidP="005A4C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>3.2.8. По результатам рассмотрения заявления об исправлении опечаток и ошибок Уполномоченный орган в срок, предусмотренный пунктом 3.2.7 настоящего Административного регламента:</w:t>
      </w:r>
    </w:p>
    <w:p w:rsidR="00A72321" w:rsidRPr="00863E64" w:rsidRDefault="00A72321" w:rsidP="005A4C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 xml:space="preserve">1) в случае отсутствия оснований для отказа в исправлении опечаток                и ошибок, предусмотренных пунктом 3.2.5 настоящего Административного регламента, принимает решение об исправлении опечаток и ошибок; </w:t>
      </w:r>
    </w:p>
    <w:p w:rsidR="00A72321" w:rsidRPr="00863E64" w:rsidRDefault="00A72321" w:rsidP="005A4C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 xml:space="preserve">2) в случае наличия хотя бы одного из оснований для отказа в исправлении опечаток, предусмотренных пунктом 3.2.5 настоящего Административного регламента, принимает решение об отсутствии необходимости исправления опечаток и ошибок. </w:t>
      </w:r>
    </w:p>
    <w:p w:rsidR="00A72321" w:rsidRPr="00863E64" w:rsidRDefault="00A72321" w:rsidP="005A4C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 xml:space="preserve">3.2.9. В случае принятия решения об отсутствии необходимости исправления опечаток и ошибок Уполномоченным органом в течение трех рабочих дней с момента принятия решения оформляется письмо                            об отсутствии необходимости исправления опечаток и ошибок с указанием причин отсутствия необходимости. </w:t>
      </w:r>
    </w:p>
    <w:p w:rsidR="00A72321" w:rsidRPr="00863E64" w:rsidRDefault="00A72321" w:rsidP="005A4C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>К письму об отсутствии необходимости исправления опечаток                       и ошибок прикладывается оригинал документа, выданного по результатам предоставления муниципальной услуги, за исключением случая подачи заявления об исправлении опечаток и ошибок в электронной форме через ЕПГУ, РПГУ.</w:t>
      </w:r>
    </w:p>
    <w:p w:rsidR="00A72321" w:rsidRPr="00863E64" w:rsidRDefault="00A72321" w:rsidP="005A4C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>3.2.10. Исправление опечаток и ошибок осуществляется Уполномоченным органом в течение трех рабочих дней с момента принятия решения, предусмотренного подпунктом 1 пункта 3.2.8 настоящего Административного регламента.</w:t>
      </w:r>
    </w:p>
    <w:p w:rsidR="00A72321" w:rsidRPr="00863E64" w:rsidRDefault="00A72321" w:rsidP="005A4C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 xml:space="preserve">Результатом исправления опечаток и ошибок является подготовленный в двух экземплярах документ о предоставлении муниципальной услуги. </w:t>
      </w:r>
    </w:p>
    <w:p w:rsidR="00A72321" w:rsidRPr="00863E64" w:rsidRDefault="00A72321" w:rsidP="005A4C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>3.2.11. При исправлении опечаток и ошибок не допускается:</w:t>
      </w:r>
    </w:p>
    <w:p w:rsidR="00A72321" w:rsidRPr="00863E64" w:rsidRDefault="00A72321" w:rsidP="005A4C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sym w:font="Symbol" w:char="F02D"/>
      </w:r>
      <w:r w:rsidRPr="00863E64">
        <w:rPr>
          <w:rFonts w:ascii="Times New Roman" w:hAnsi="Times New Roman"/>
          <w:sz w:val="28"/>
          <w:szCs w:val="28"/>
        </w:rPr>
        <w:t xml:space="preserve"> изменение содержания документов, являющихся результатом предоставления муниципальной услуги;</w:t>
      </w:r>
    </w:p>
    <w:p w:rsidR="00A72321" w:rsidRPr="00863E64" w:rsidRDefault="00A72321" w:rsidP="005A4C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sym w:font="Symbol" w:char="F02D"/>
      </w:r>
      <w:r w:rsidRPr="00863E64">
        <w:rPr>
          <w:rFonts w:ascii="Times New Roman" w:hAnsi="Times New Roman"/>
          <w:sz w:val="28"/>
          <w:szCs w:val="28"/>
        </w:rPr>
        <w:t xml:space="preserve"> 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 </w:t>
      </w:r>
    </w:p>
    <w:p w:rsidR="00A72321" w:rsidRPr="00863E64" w:rsidRDefault="00A72321" w:rsidP="005A4C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 xml:space="preserve">3.2.12. Заявитель уведомляется ответственным должностным лицом                 о дате, времени, месте и способе выдачи документов, предусмотренных пунктом 3.2.9 и абзацем вторым пункта 3.2.10 настоящего Административного регламента. </w:t>
      </w:r>
    </w:p>
    <w:p w:rsidR="00A72321" w:rsidRPr="00863E64" w:rsidRDefault="00A72321" w:rsidP="005A4C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>Максимальный срок уведомления заявителя не превышает одного рабочего дня с момента подписания документов.</w:t>
      </w:r>
    </w:p>
    <w:p w:rsidR="00A72321" w:rsidRPr="00863E64" w:rsidRDefault="00A72321" w:rsidP="005A4C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>По выбору заявителя документы, предусмотренные пунктом 3.2.9                  и абзацем вторым пункта 3.2.10 настоящего Административного регламента, направляются по почте, вручаются лично в Уполномоченном органе.</w:t>
      </w:r>
    </w:p>
    <w:p w:rsidR="00A72321" w:rsidRPr="00863E64" w:rsidRDefault="00A72321" w:rsidP="005A4C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>В случае подачи заявления об исправлении опечаток в электронной форме через ЕПГУ, РПГУ, на официальный адрес электронной почты Уполномоченного органа заявитель в течение одного рабочего дня с момента принятия решения, предусмотренного подпунктом 1 пункта 3.2.8 настоящего Административного регламента, информируется о принятии такого решения и необходимости представления в Уполномоченный орган оригинального экземпляра документа о предоставлении муниципальной услуги, содержащего опечатки и ошибки.</w:t>
      </w:r>
    </w:p>
    <w:p w:rsidR="00A72321" w:rsidRPr="00863E64" w:rsidRDefault="00A72321" w:rsidP="005A4C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>Первый оригинальный экземпляр документа о предоставлении муниципальной услуги, содержащий опечатки и ошибки, подлежит уничтожению.</w:t>
      </w:r>
    </w:p>
    <w:p w:rsidR="00A72321" w:rsidRPr="00863E64" w:rsidRDefault="00A72321" w:rsidP="005A4C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>Второй оригинальный экземпляр документа о предоставлении муниципальной услуги, содержащий опечатки и ошибки, хранится                           в Уполномоченном органе.</w:t>
      </w:r>
    </w:p>
    <w:p w:rsidR="00A72321" w:rsidRPr="00863E64" w:rsidRDefault="00A72321" w:rsidP="005A4C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>Акт уничтожения документов, содержащих опечатки и ошибки, составляется в одном экземпляре и подшивается к документам, на основании которых была предоставлена муниципальная услуга.</w:t>
      </w:r>
    </w:p>
    <w:p w:rsidR="00A72321" w:rsidRPr="00863E64" w:rsidRDefault="00A72321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>3.2.13. В случае внесения изменений в выданный по результатам предоставления муниципальной услуги документ на предмет исправления ошибок, допущенных по вине Уполномоченного органа и (или) их должностных лиц, плата с заявителя не взимается.</w:t>
      </w:r>
    </w:p>
    <w:p w:rsidR="00A72321" w:rsidRPr="00863E64" w:rsidRDefault="00A72321" w:rsidP="005A4C7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A72321" w:rsidRPr="00863E64" w:rsidRDefault="00A72321" w:rsidP="005A4C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63E64">
        <w:rPr>
          <w:rFonts w:ascii="Times New Roman" w:hAnsi="Times New Roman"/>
          <w:b/>
          <w:sz w:val="28"/>
          <w:szCs w:val="28"/>
        </w:rPr>
        <w:t xml:space="preserve">Порядок осуществления в электронной форме, в том числе </w:t>
      </w:r>
      <w:r w:rsidRPr="00863E64">
        <w:rPr>
          <w:rFonts w:ascii="Times New Roman" w:hAnsi="Times New Roman"/>
          <w:b/>
          <w:sz w:val="28"/>
          <w:szCs w:val="28"/>
        </w:rPr>
        <w:br/>
        <w:t>с использованием Единого портала государственных и муниципальных услуг (функций) и Портала государственных и муниципальных услуг (функций) Республики Башкортостан, административных процедур (действий)</w:t>
      </w:r>
    </w:p>
    <w:p w:rsidR="00A72321" w:rsidRPr="00863E64" w:rsidRDefault="00A72321" w:rsidP="005A4C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72321" w:rsidRPr="00863E64" w:rsidRDefault="00A72321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>3.3. При предоставлении муниципальной услуги в электронной форме заявителю обеспечиваются:</w:t>
      </w:r>
    </w:p>
    <w:p w:rsidR="00A72321" w:rsidRPr="00863E64" w:rsidRDefault="00A72321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>получение информации о порядке и сроках предоставления муниципальной услуги;</w:t>
      </w:r>
    </w:p>
    <w:p w:rsidR="00A72321" w:rsidRPr="00863E64" w:rsidRDefault="00A72321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>запись на прием в Уполномоченный орган, РГАУ МФЦ для подачи запроса о предоставлении муниципальной услуги;</w:t>
      </w:r>
    </w:p>
    <w:p w:rsidR="00A72321" w:rsidRPr="00863E64" w:rsidRDefault="00A72321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>формирование запроса;</w:t>
      </w:r>
    </w:p>
    <w:p w:rsidR="00A72321" w:rsidRPr="00863E64" w:rsidRDefault="00A72321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>прием и регистрация Уполномоченным органом запроса и иных документов, необходимых для предоставления муниципальной услуги;</w:t>
      </w:r>
    </w:p>
    <w:p w:rsidR="00A72321" w:rsidRPr="00863E64" w:rsidRDefault="00A72321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>получение результата предоставления муниципальной услуги;</w:t>
      </w:r>
    </w:p>
    <w:p w:rsidR="00A72321" w:rsidRPr="00863E64" w:rsidRDefault="00A72321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>получение сведений о ходе выполнения запроса;</w:t>
      </w:r>
    </w:p>
    <w:p w:rsidR="00A72321" w:rsidRPr="00863E64" w:rsidRDefault="00A72321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>осуществление оценки качества предоставления муниципальной услуги;</w:t>
      </w:r>
    </w:p>
    <w:p w:rsidR="00A72321" w:rsidRPr="00863E64" w:rsidRDefault="00A72321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>досудебное (внесудебное) обжалование решений и действий (бездействия) Уполномоченного органа либо действия (бездействия) должностных лиц Уполномоченного органа, предоставляющего муниципальную услугу.</w:t>
      </w:r>
    </w:p>
    <w:p w:rsidR="00A72321" w:rsidRPr="00863E64" w:rsidRDefault="00A72321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>3.4. Получение информации о порядке и сроках предоставления муниципальной услуги осуществляется согласно пунктам 1.10, 1.11 настоящего Административного регламента.</w:t>
      </w:r>
    </w:p>
    <w:p w:rsidR="00A72321" w:rsidRPr="00863E64" w:rsidRDefault="00A72321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>3.5. Запись на прием в Уполномоченный орган посредством РПГУ или РГАУ МФЦ для подачи запроса.</w:t>
      </w:r>
    </w:p>
    <w:p w:rsidR="00A72321" w:rsidRPr="00863E64" w:rsidRDefault="00A72321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>3.5.1. Запись на прием в Уполномоченный орган осуществляется                    в случае реализации обеспечения записи на прием на сайте Уполномоченного органа.</w:t>
      </w:r>
    </w:p>
    <w:p w:rsidR="00A72321" w:rsidRPr="00863E64" w:rsidRDefault="00A72321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>3.5.2. При организации записи на прием в РГАУ МФЦ заявителю обеспечивается возможность:</w:t>
      </w:r>
    </w:p>
    <w:p w:rsidR="00A72321" w:rsidRPr="00863E64" w:rsidRDefault="00A72321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>а) ознакомления с расписанием работы Уполномоченного органа                 или РГАУ МФЦ, а также с доступными для записи на прием датами                         и интервалами времени приема;</w:t>
      </w:r>
    </w:p>
    <w:p w:rsidR="00A72321" w:rsidRPr="00863E64" w:rsidRDefault="00A72321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>б) записи в любые свободные для приема дату и время в пределах установленного в Уполномоченном органе или РГАУ МФЦ графика приема заявителей.</w:t>
      </w:r>
    </w:p>
    <w:p w:rsidR="00A72321" w:rsidRPr="00863E64" w:rsidRDefault="00A72321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>Уполномоченный орган или РГАУ МФЦ не вправе требовать                        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расчёта длительности временного интервала, который необходимо забронировать для приема.</w:t>
      </w:r>
    </w:p>
    <w:p w:rsidR="00A72321" w:rsidRPr="00863E64" w:rsidRDefault="00A72321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>Запись на прием может осуществляться посредством информационной системы Уполномоченного органа или РГАУ МФЦ, которая обеспечивает возможность интеграции с РПГУ.</w:t>
      </w:r>
    </w:p>
    <w:p w:rsidR="00A72321" w:rsidRPr="00863E64" w:rsidRDefault="00A72321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>3.6. Формирование запроса.</w:t>
      </w:r>
    </w:p>
    <w:p w:rsidR="00A72321" w:rsidRPr="00863E64" w:rsidRDefault="00A72321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>Формирование запроса осуществляется посредством заполнения электронной формы запроса на ЕПГУ, РПГУ без необходимости дополнительной подачи запроса в какой-либо иной форме.</w:t>
      </w:r>
    </w:p>
    <w:p w:rsidR="00A72321" w:rsidRPr="00863E64" w:rsidRDefault="00A72321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>На ЕПГУ, РПГУ размещаются образцы заполнения электронной формы запроса.</w:t>
      </w:r>
    </w:p>
    <w:p w:rsidR="00A72321" w:rsidRPr="00863E64" w:rsidRDefault="00A72321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>Форматно-логическая проверка сформированного запроса осуществляется в порядке, определяемом Уполномоченным органом,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 ее устранения посредством информационного сообщения непосредственно                 в электронной форме запроса.</w:t>
      </w:r>
    </w:p>
    <w:p w:rsidR="00A72321" w:rsidRPr="00863E64" w:rsidRDefault="00A72321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>При формировании запроса заявителю обеспечивается:</w:t>
      </w:r>
    </w:p>
    <w:p w:rsidR="00A72321" w:rsidRPr="00863E64" w:rsidRDefault="00A72321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>а) возможность копирования и сохранения запроса и иных документов, указанных в пункте 2.8 настоящего Административного регламента, необходимых для предоставления муниципальной услуги;</w:t>
      </w:r>
    </w:p>
    <w:p w:rsidR="00A72321" w:rsidRPr="00863E64" w:rsidRDefault="00A72321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>б) возможность заполнения несколькими заявителями одной электронной формы запроса при обращении за муниципальными услугами, предполагающими направление совместного запроса несколькими заявителями (описывается в случае необходимости дополнительно);</w:t>
      </w:r>
    </w:p>
    <w:p w:rsidR="00A72321" w:rsidRPr="00863E64" w:rsidRDefault="00A72321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>в) возможность печати на бумажном носителе копии электронной формы запроса;</w:t>
      </w:r>
    </w:p>
    <w:p w:rsidR="00A72321" w:rsidRPr="00863E64" w:rsidRDefault="00A72321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>г)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A72321" w:rsidRPr="00863E64" w:rsidRDefault="00A72321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>д) заполнение полей электронной формы запроса до начала ввода сведений заявителем с использованием сведений, размещенных                                в федеральной системе «Единая система идентификации и аутентификации               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 единая система идентификации и аутентификации), и сведений, опубликованных на порталах, в части, касающейся сведений, отсутствующих в единой системе идентификации и аутентификации;</w:t>
      </w:r>
    </w:p>
    <w:p w:rsidR="00A72321" w:rsidRPr="00863E64" w:rsidRDefault="00A72321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>е) возможность вернуться на любой из этапов заполнения электронной формы запроса без потери ранее введенной информации;</w:t>
      </w:r>
    </w:p>
    <w:p w:rsidR="00A72321" w:rsidRPr="00863E64" w:rsidRDefault="00A72321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>ж) возможность доступа заявителя на ЕПГУ, РПГУ к ранее поданным                      им запросам в течение не менее одного года, а также частично сформированным запросам – в течение не менее 3 месяцев.</w:t>
      </w:r>
    </w:p>
    <w:p w:rsidR="00A72321" w:rsidRPr="00863E64" w:rsidRDefault="00A72321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>Сформированный и подписанный запрос и иные документы, необходимые для предоставления муниципальной услуги, направляются                   в Уполномоченный орган посредством ЕПГУ, РПГУ.</w:t>
      </w:r>
    </w:p>
    <w:p w:rsidR="00A72321" w:rsidRPr="00863E64" w:rsidRDefault="00A72321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863E64">
        <w:rPr>
          <w:rFonts w:ascii="Times New Roman" w:hAnsi="Times New Roman"/>
          <w:spacing w:val="-6"/>
          <w:sz w:val="28"/>
          <w:szCs w:val="28"/>
        </w:rPr>
        <w:t>3.7. Прием и регистрация запроса и иных документов, необходимых                 для предоставления муниципальной услуги.</w:t>
      </w:r>
    </w:p>
    <w:p w:rsidR="00A72321" w:rsidRPr="00863E64" w:rsidRDefault="00A72321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pacing w:val="-6"/>
          <w:sz w:val="28"/>
          <w:szCs w:val="28"/>
        </w:rPr>
        <w:t xml:space="preserve">3.7.1. </w:t>
      </w:r>
      <w:r w:rsidRPr="00863E64">
        <w:rPr>
          <w:rFonts w:ascii="Times New Roman" w:hAnsi="Times New Roman"/>
          <w:sz w:val="28"/>
          <w:szCs w:val="28"/>
        </w:rPr>
        <w:t>Уполномоченный орган в срок не позднее 1 рабочего дня, следующего за днем поступления запроса через ЕПГУ, РПГУ, а в случае поступления в нерабочий или праздничный день – в следующий за ним первый рабочий день обеспечивает:</w:t>
      </w:r>
    </w:p>
    <w:p w:rsidR="00A72321" w:rsidRPr="00863E64" w:rsidRDefault="00A72321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>а) прием документов, необходимых для предоставления муниципальной услуги без необходимости повторного представления  на бумажном носителе;</w:t>
      </w:r>
    </w:p>
    <w:p w:rsidR="00A72321" w:rsidRPr="00863E64" w:rsidRDefault="00A72321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>б) оценку комплектности и правильности представленных документов на соответствие требованиям, предусмотренным пунктом 2.8 настоящего Административного регламента;</w:t>
      </w:r>
    </w:p>
    <w:p w:rsidR="00A72321" w:rsidRPr="00863E64" w:rsidRDefault="00A72321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>в) проверку правильности оформления и полноты заполнения запроса;</w:t>
      </w:r>
    </w:p>
    <w:p w:rsidR="00A72321" w:rsidRPr="00863E64" w:rsidRDefault="00A72321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>г) сверку данных, содержащихся в представленных документах;</w:t>
      </w:r>
    </w:p>
    <w:p w:rsidR="00A72321" w:rsidRPr="00863E64" w:rsidRDefault="00A72321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>д) регистрацию заявления на предоставление муниципальной услуги;</w:t>
      </w:r>
    </w:p>
    <w:p w:rsidR="00A72321" w:rsidRPr="00863E64" w:rsidRDefault="00A72321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>е) формирование и направление заявителю в электронной форме                  в личный кабинет на ЕПГУ, РПГУ уведомления о приеме заявления.</w:t>
      </w:r>
    </w:p>
    <w:p w:rsidR="00A72321" w:rsidRPr="00863E64" w:rsidRDefault="00A72321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>Предоставление муниципальной услуги начинается со дня направления заявителю электронного уведомления о приеме заявления</w:t>
      </w:r>
      <w:r w:rsidRPr="00863E64">
        <w:rPr>
          <w:rFonts w:ascii="Times New Roman" w:hAnsi="Times New Roman"/>
          <w:spacing w:val="-6"/>
          <w:sz w:val="28"/>
          <w:szCs w:val="28"/>
        </w:rPr>
        <w:t>.</w:t>
      </w:r>
    </w:p>
    <w:p w:rsidR="00A72321" w:rsidRPr="00863E64" w:rsidRDefault="00A72321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 xml:space="preserve">3.7.2.  </w:t>
      </w:r>
      <w:r w:rsidRPr="00863E64">
        <w:rPr>
          <w:rFonts w:ascii="Times New Roman" w:hAnsi="Times New Roman"/>
          <w:spacing w:val="-6"/>
          <w:sz w:val="28"/>
          <w:szCs w:val="28"/>
        </w:rPr>
        <w:t xml:space="preserve">Электронное заявление становится доступным для </w:t>
      </w:r>
      <w:r w:rsidRPr="00863E64">
        <w:rPr>
          <w:rFonts w:ascii="Times New Roman" w:hAnsi="Times New Roman"/>
          <w:sz w:val="28"/>
          <w:szCs w:val="28"/>
        </w:rPr>
        <w:t>ответственного должностного лица</w:t>
      </w:r>
      <w:r w:rsidRPr="00863E64">
        <w:rPr>
          <w:rFonts w:ascii="Times New Roman" w:hAnsi="Times New Roman"/>
          <w:spacing w:val="-6"/>
          <w:sz w:val="28"/>
          <w:szCs w:val="28"/>
        </w:rPr>
        <w:t xml:space="preserve"> в информационной системе межведомственного электронного взаимодействия (далее – СМЭВ).</w:t>
      </w:r>
    </w:p>
    <w:p w:rsidR="00A72321" w:rsidRPr="00863E64" w:rsidRDefault="00A72321" w:rsidP="005A4C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>Ответственное должностное лицо в СМЭВ:</w:t>
      </w:r>
    </w:p>
    <w:p w:rsidR="00A72321" w:rsidRPr="00863E64" w:rsidRDefault="00A72321" w:rsidP="005A4C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3E64">
        <w:rPr>
          <w:rFonts w:ascii="Times New Roman" w:hAnsi="Times New Roman"/>
          <w:sz w:val="28"/>
          <w:szCs w:val="28"/>
          <w:lang w:eastAsia="ru-RU"/>
        </w:rPr>
        <w:t xml:space="preserve">проверяет наличие электронных заявлений, поступивших с </w:t>
      </w:r>
      <w:r w:rsidRPr="00863E64">
        <w:rPr>
          <w:rFonts w:ascii="Times New Roman" w:hAnsi="Times New Roman"/>
          <w:sz w:val="28"/>
          <w:szCs w:val="28"/>
        </w:rPr>
        <w:t xml:space="preserve">ЕПГУ, </w:t>
      </w:r>
      <w:r w:rsidRPr="00863E64">
        <w:rPr>
          <w:rFonts w:ascii="Times New Roman" w:hAnsi="Times New Roman"/>
          <w:sz w:val="28"/>
          <w:szCs w:val="28"/>
          <w:lang w:eastAsia="ru-RU"/>
        </w:rPr>
        <w:t>РПГУ, с периодом не реже двух раз в день;</w:t>
      </w:r>
    </w:p>
    <w:p w:rsidR="00A72321" w:rsidRPr="00863E64" w:rsidRDefault="00A72321" w:rsidP="005A4C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3E64">
        <w:rPr>
          <w:rFonts w:ascii="Times New Roman" w:hAnsi="Times New Roman"/>
          <w:sz w:val="28"/>
          <w:szCs w:val="28"/>
          <w:lang w:eastAsia="ru-RU"/>
        </w:rPr>
        <w:t>изучает поступившие заявления и приложенные образы документов (документы);</w:t>
      </w:r>
    </w:p>
    <w:p w:rsidR="00A72321" w:rsidRPr="00863E64" w:rsidRDefault="00A72321" w:rsidP="005A4C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3E64">
        <w:rPr>
          <w:rFonts w:ascii="Times New Roman" w:hAnsi="Times New Roman"/>
          <w:sz w:val="28"/>
          <w:szCs w:val="28"/>
          <w:lang w:eastAsia="ru-RU"/>
        </w:rPr>
        <w:t>производит действия в соответствии с пунктом 3.7.1 настоящего Административного регламента.</w:t>
      </w:r>
    </w:p>
    <w:p w:rsidR="00A72321" w:rsidRPr="00863E64" w:rsidRDefault="00A72321" w:rsidP="005A4C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>3.8. Получение сведений о ходе выполнения запроса.</w:t>
      </w:r>
    </w:p>
    <w:p w:rsidR="00A72321" w:rsidRPr="00863E64" w:rsidRDefault="00A72321" w:rsidP="005A4C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>Получение информации о ходе и результате предоставления муниципальной услуги производится в личном кабинете ЕПГУ, РПГУ при условии авторизации, а также в мобильном приложении.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 в любое время.</w:t>
      </w:r>
    </w:p>
    <w:p w:rsidR="00A72321" w:rsidRPr="00863E64" w:rsidRDefault="00A72321" w:rsidP="005A4C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 xml:space="preserve">При предоставлении муниципальной услуги в электронной форме посредством ЕПГУ заявителю направляются следующие виды статусов о ходе ее предоставления: </w:t>
      </w:r>
    </w:p>
    <w:p w:rsidR="00A72321" w:rsidRPr="00863E64" w:rsidRDefault="00A72321" w:rsidP="005A4C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 xml:space="preserve">заявление (запрос) зарегистрировано; </w:t>
      </w:r>
    </w:p>
    <w:p w:rsidR="00A72321" w:rsidRPr="00863E64" w:rsidRDefault="00A72321" w:rsidP="005A4C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 xml:space="preserve">заявление (запрос) возвращено без рассмотрения; </w:t>
      </w:r>
    </w:p>
    <w:p w:rsidR="00A72321" w:rsidRPr="00863E64" w:rsidRDefault="00A72321" w:rsidP="005A4C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 xml:space="preserve">муниципальная услуга предоставлена; </w:t>
      </w:r>
    </w:p>
    <w:p w:rsidR="00A72321" w:rsidRPr="00863E64" w:rsidRDefault="00A72321" w:rsidP="005A4C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>в предоставлении муниципальной услуги отказано.</w:t>
      </w:r>
    </w:p>
    <w:p w:rsidR="00A72321" w:rsidRPr="00863E64" w:rsidRDefault="00A72321" w:rsidP="005A4C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>При предоставлении муниципальной услуги в электронной форме посредством РПГУ заявителю направляется:</w:t>
      </w:r>
    </w:p>
    <w:p w:rsidR="00A72321" w:rsidRPr="00863E64" w:rsidRDefault="00A72321" w:rsidP="005A4C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>а) уведомление о записи на прием в Уполномоченный орган или РГАУ МФЦ, содержащее сведения о дате, времени и месте приема;</w:t>
      </w:r>
    </w:p>
    <w:p w:rsidR="00A72321" w:rsidRPr="00863E64" w:rsidRDefault="00A72321" w:rsidP="005A4C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>б) уведомление о приеме и регистрации запроса и иных документов, необходимых для предоставления муниципальной услуги, содержащее сведения о факте приема запроса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запроса и иных документов, необходимых для предоставления муниципальной услуги;</w:t>
      </w:r>
    </w:p>
    <w:p w:rsidR="00A72321" w:rsidRPr="00863E64" w:rsidRDefault="00A72321" w:rsidP="005A4C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>в)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A72321" w:rsidRPr="00863E64" w:rsidRDefault="00A72321" w:rsidP="005A4C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>3.9. Оценка качества предоставления муниципальной услуги.</w:t>
      </w:r>
    </w:p>
    <w:p w:rsidR="00A72321" w:rsidRPr="00863E64" w:rsidRDefault="00A72321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>3.9.1. 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                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ими государственных услуг,            а также о применении результатов указанной оценки как основания                     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A72321" w:rsidRPr="00863E64" w:rsidRDefault="00A72321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>3.10. Досудебное (внесудебное) обжалование решений и действий (бездействия) Уполномоченного органа, его должностных лиц, муниципальных служащих.</w:t>
      </w:r>
    </w:p>
    <w:p w:rsidR="00A72321" w:rsidRDefault="00A72321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>Заявителю обеспечивается возможность направления жалобы                       на решения, действия или бездействие Уполномоченного органа, должностного лица Уполномоченного органа в соответствии со статьей 11.2 Федерального закона № 210-ФЗ и в порядке, установленном постановлением Правительства Российской Федерации от 20 ноября 2012 года № 1198                 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A72321" w:rsidRDefault="00A72321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72321" w:rsidRPr="00863E64" w:rsidRDefault="00A72321" w:rsidP="005A4C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63E64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863E64">
        <w:rPr>
          <w:rFonts w:ascii="Times New Roman" w:hAnsi="Times New Roman"/>
          <w:b/>
          <w:sz w:val="28"/>
          <w:szCs w:val="28"/>
        </w:rPr>
        <w:t>. Формы контроля за исполнением административного регламента</w:t>
      </w:r>
    </w:p>
    <w:p w:rsidR="00A72321" w:rsidRPr="00863E64" w:rsidRDefault="00A72321" w:rsidP="005A4C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72321" w:rsidRPr="00863E64" w:rsidRDefault="00A72321" w:rsidP="005A4C7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863E64">
        <w:rPr>
          <w:rFonts w:ascii="Times New Roman" w:hAnsi="Times New Roman"/>
          <w:b/>
          <w:sz w:val="28"/>
          <w:szCs w:val="28"/>
        </w:rPr>
        <w:t>Порядок осуществления текущего контроля за соблюдением</w:t>
      </w:r>
    </w:p>
    <w:p w:rsidR="00A72321" w:rsidRPr="00863E64" w:rsidRDefault="00A72321" w:rsidP="005A4C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63E64">
        <w:rPr>
          <w:rFonts w:ascii="Times New Roman" w:hAnsi="Times New Roman"/>
          <w:b/>
          <w:sz w:val="28"/>
          <w:szCs w:val="28"/>
        </w:rPr>
        <w:t>и исполнением ответственными должностными лицами положений</w:t>
      </w:r>
    </w:p>
    <w:p w:rsidR="00A72321" w:rsidRPr="00863E64" w:rsidRDefault="00A72321" w:rsidP="005A4C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63E64">
        <w:rPr>
          <w:rFonts w:ascii="Times New Roman" w:hAnsi="Times New Roman"/>
          <w:b/>
          <w:sz w:val="28"/>
          <w:szCs w:val="28"/>
        </w:rPr>
        <w:t>административного регламента и иных нормативных правовых актов,</w:t>
      </w:r>
    </w:p>
    <w:p w:rsidR="00A72321" w:rsidRPr="00863E64" w:rsidRDefault="00A72321" w:rsidP="005A4C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63E64">
        <w:rPr>
          <w:rFonts w:ascii="Times New Roman" w:hAnsi="Times New Roman"/>
          <w:b/>
          <w:sz w:val="28"/>
          <w:szCs w:val="28"/>
        </w:rPr>
        <w:t xml:space="preserve">устанавливающих требования к предоставлению муниципальной </w:t>
      </w:r>
    </w:p>
    <w:p w:rsidR="00A72321" w:rsidRPr="00863E64" w:rsidRDefault="00A72321" w:rsidP="005A4C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63E64">
        <w:rPr>
          <w:rFonts w:ascii="Times New Roman" w:hAnsi="Times New Roman"/>
          <w:b/>
          <w:sz w:val="28"/>
          <w:szCs w:val="28"/>
        </w:rPr>
        <w:t>услуги, а также принятием ими решений</w:t>
      </w:r>
    </w:p>
    <w:p w:rsidR="00A72321" w:rsidRPr="00863E64" w:rsidRDefault="00A72321" w:rsidP="005A4C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72321" w:rsidRPr="00863E64" w:rsidRDefault="00A72321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>4.1.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Администрации, уполномоченными на осуществление контроля                              за предоставлением муниципальной услуги.</w:t>
      </w:r>
    </w:p>
    <w:p w:rsidR="00A72321" w:rsidRPr="00863E64" w:rsidRDefault="00A72321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>Для текущего контроля используются сведения служебной корреспонденции, устная и письменная информация специалистов                           и должностных лиц Уполномоченного органа.</w:t>
      </w:r>
    </w:p>
    <w:p w:rsidR="00A72321" w:rsidRPr="00863E64" w:rsidRDefault="00A72321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>Текущий контроль осуществляется путем проведения проверок:</w:t>
      </w:r>
    </w:p>
    <w:p w:rsidR="00A72321" w:rsidRPr="00863E64" w:rsidRDefault="00A72321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>- решений о предоставлении (об отказе в предоставлении) муниципальной услуги;</w:t>
      </w:r>
    </w:p>
    <w:p w:rsidR="00A72321" w:rsidRPr="00863E64" w:rsidRDefault="00A72321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>- выявления и устранения нарушений прав граждан, юридических лиц;</w:t>
      </w:r>
    </w:p>
    <w:p w:rsidR="00A72321" w:rsidRPr="00863E64" w:rsidRDefault="00A72321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>- рассмотрения, принятия решений и подготовки ответов на обращения граждан, юридических лиц, содержащие жалобы на решения, действия (бездействие) должностных лиц.</w:t>
      </w:r>
    </w:p>
    <w:p w:rsidR="00A72321" w:rsidRPr="00863E64" w:rsidRDefault="00A72321" w:rsidP="005A4C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72321" w:rsidRPr="00863E64" w:rsidRDefault="00A72321" w:rsidP="005A4C7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863E64">
        <w:rPr>
          <w:rFonts w:ascii="Times New Roman" w:hAnsi="Times New Roman"/>
          <w:b/>
          <w:sz w:val="28"/>
          <w:szCs w:val="28"/>
        </w:rPr>
        <w:t>Порядок и периодичность осуществления плановых и внеплановых</w:t>
      </w:r>
    </w:p>
    <w:p w:rsidR="00A72321" w:rsidRPr="00863E64" w:rsidRDefault="00A72321" w:rsidP="005A4C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63E64">
        <w:rPr>
          <w:rFonts w:ascii="Times New Roman" w:hAnsi="Times New Roman"/>
          <w:b/>
          <w:sz w:val="28"/>
          <w:szCs w:val="28"/>
        </w:rPr>
        <w:t xml:space="preserve">проверок полноты и качества предоставления муниципальной </w:t>
      </w:r>
    </w:p>
    <w:p w:rsidR="00A72321" w:rsidRPr="00863E64" w:rsidRDefault="00A72321" w:rsidP="005A4C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63E64">
        <w:rPr>
          <w:rFonts w:ascii="Times New Roman" w:hAnsi="Times New Roman"/>
          <w:b/>
          <w:sz w:val="28"/>
          <w:szCs w:val="28"/>
        </w:rPr>
        <w:t>услуги, в том числе порядок и формы контроля за полнотой</w:t>
      </w:r>
    </w:p>
    <w:p w:rsidR="00A72321" w:rsidRPr="00863E64" w:rsidRDefault="00A72321" w:rsidP="005A4C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63E64">
        <w:rPr>
          <w:rFonts w:ascii="Times New Roman" w:hAnsi="Times New Roman"/>
          <w:b/>
          <w:sz w:val="28"/>
          <w:szCs w:val="28"/>
        </w:rPr>
        <w:t>и качеством предоставления муниципальной услуги</w:t>
      </w:r>
    </w:p>
    <w:p w:rsidR="00A72321" w:rsidRPr="00863E64" w:rsidRDefault="00A72321" w:rsidP="005A4C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72321" w:rsidRPr="00863E64" w:rsidRDefault="00A72321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>4.2. 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A72321" w:rsidRPr="00863E64" w:rsidRDefault="00A72321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>4.3.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</w:t>
      </w:r>
    </w:p>
    <w:p w:rsidR="00A72321" w:rsidRPr="00863E64" w:rsidRDefault="00A72321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>соблюдение сроков предоставления муниципальной услуги;</w:t>
      </w:r>
    </w:p>
    <w:p w:rsidR="00A72321" w:rsidRPr="00863E64" w:rsidRDefault="00A72321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>соблюдение положений настоящего Административного регламента;</w:t>
      </w:r>
    </w:p>
    <w:p w:rsidR="00A72321" w:rsidRPr="00863E64" w:rsidRDefault="00A72321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>правильность и обоснованность принятого решения об отказе                            в предоставлении муниципальной услуги.</w:t>
      </w:r>
    </w:p>
    <w:p w:rsidR="00A72321" w:rsidRPr="00863E64" w:rsidRDefault="00A72321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>Основанием для проведения внеплановых проверок являются:</w:t>
      </w:r>
    </w:p>
    <w:p w:rsidR="00A72321" w:rsidRPr="00863E64" w:rsidRDefault="00A72321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Республики Башкортостан и нормативных правовых актов органов местного самоуправления;</w:t>
      </w:r>
    </w:p>
    <w:p w:rsidR="00A72321" w:rsidRPr="00863E64" w:rsidRDefault="00A72321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A72321" w:rsidRPr="00863E64" w:rsidRDefault="00A72321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>4.4. Для проведения проверки создается комиссия, в состав которой включаются должностные лица Уполномоченного органа.</w:t>
      </w:r>
    </w:p>
    <w:p w:rsidR="00A72321" w:rsidRPr="00863E64" w:rsidRDefault="00A72321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>Проверка осуществляется на основании приказа Уполномоченного органа.</w:t>
      </w:r>
    </w:p>
    <w:p w:rsidR="00A72321" w:rsidRPr="00863E64" w:rsidRDefault="00A72321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>4.5. Результаты проверки оформляются в виде справки, в которой отражаются выявленные недостатки и указываются сроки их устранения. Справка подписывается должностными лицами Уполномоченного органа, проводившими проверку. Проверяемые лица под подпись знакомятся со справкой.</w:t>
      </w:r>
    </w:p>
    <w:p w:rsidR="00A72321" w:rsidRPr="00863E64" w:rsidRDefault="00A72321" w:rsidP="005A4C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72321" w:rsidRPr="00863E64" w:rsidRDefault="00A72321" w:rsidP="005A4C7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863E64">
        <w:rPr>
          <w:rFonts w:ascii="Times New Roman" w:hAnsi="Times New Roman"/>
          <w:b/>
          <w:sz w:val="28"/>
          <w:szCs w:val="28"/>
        </w:rPr>
        <w:t>Ответственность должностных лиц Уполномоченного органа за решения                      и действия (бездействие), принимаемые (осуществляемые) ими в ходе предоставления муниципальной услуги</w:t>
      </w:r>
    </w:p>
    <w:p w:rsidR="00A72321" w:rsidRPr="00863E64" w:rsidRDefault="00A72321" w:rsidP="005A4C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72321" w:rsidRPr="00863E64" w:rsidRDefault="00A72321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>4.6. По результатам проведенных проверок в случае выявления нарушений положений настоящего Административного регламента, нормативных правовых актов Российской Федерации, Республики Башкортостан и органов местного самоуправления осуществляется привлечение виновных лиц к ответственности в соответствии                                      с законодательством Российской Федерации.</w:t>
      </w:r>
    </w:p>
    <w:p w:rsidR="00A72321" w:rsidRPr="00863E64" w:rsidRDefault="00A72321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>Персональная ответственность должностных лиц за правильность                     и своевременность принятия решения о предоставлении (об отказе                           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A72321" w:rsidRPr="00863E64" w:rsidRDefault="00A72321" w:rsidP="005A4C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A72321" w:rsidRPr="00863E64" w:rsidRDefault="00A72321" w:rsidP="005A4C7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863E64">
        <w:rPr>
          <w:rFonts w:ascii="Times New Roman" w:hAnsi="Times New Roman"/>
          <w:b/>
          <w:sz w:val="28"/>
          <w:szCs w:val="28"/>
        </w:rPr>
        <w:t>Требования к порядку и формам контроля за предоставлением</w:t>
      </w:r>
    </w:p>
    <w:p w:rsidR="00A72321" w:rsidRPr="00863E64" w:rsidRDefault="00A72321" w:rsidP="005A4C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63E64">
        <w:rPr>
          <w:rFonts w:ascii="Times New Roman" w:hAnsi="Times New Roman"/>
          <w:b/>
          <w:sz w:val="28"/>
          <w:szCs w:val="28"/>
        </w:rPr>
        <w:t>муниципальной услуги, в том числе со стороны граждан,</w:t>
      </w:r>
    </w:p>
    <w:p w:rsidR="00A72321" w:rsidRPr="00863E64" w:rsidRDefault="00A72321" w:rsidP="005A4C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63E64">
        <w:rPr>
          <w:rFonts w:ascii="Times New Roman" w:hAnsi="Times New Roman"/>
          <w:b/>
          <w:sz w:val="28"/>
          <w:szCs w:val="28"/>
        </w:rPr>
        <w:t>их объединений и организаций</w:t>
      </w:r>
    </w:p>
    <w:p w:rsidR="00A72321" w:rsidRPr="00863E64" w:rsidRDefault="00A72321" w:rsidP="005A4C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72321" w:rsidRPr="00863E64" w:rsidRDefault="00A72321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>4.7.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A72321" w:rsidRPr="00863E64" w:rsidRDefault="00A72321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>Граждане, их объединения и организации также имеют право:</w:t>
      </w:r>
    </w:p>
    <w:p w:rsidR="00A72321" w:rsidRPr="00863E64" w:rsidRDefault="00A72321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>направлять замечания и предложения по улучшению доступности                     и качества предоставления муниципальной услуги;</w:t>
      </w:r>
    </w:p>
    <w:p w:rsidR="00A72321" w:rsidRPr="00863E64" w:rsidRDefault="00A72321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>вносить предложения о мерах по устранению нарушений настоящего Административного регламента.</w:t>
      </w:r>
    </w:p>
    <w:p w:rsidR="00A72321" w:rsidRPr="00863E64" w:rsidRDefault="00A72321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>4.8. Должностные лица Уполномоченного органа принимают меры                   к прекращению допущенных нарушений, устраняют причины и условия, способствующие совершению нарушений.</w:t>
      </w:r>
    </w:p>
    <w:p w:rsidR="00A72321" w:rsidRDefault="00A72321" w:rsidP="002547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предложения,</w:t>
      </w:r>
      <w:r w:rsidRPr="00863E64">
        <w:t xml:space="preserve"> </w:t>
      </w:r>
      <w:r w:rsidRPr="00863E64">
        <w:rPr>
          <w:rFonts w:ascii="Times New Roman" w:hAnsi="Times New Roman"/>
          <w:sz w:val="28"/>
          <w:szCs w:val="28"/>
        </w:rPr>
        <w:t>в порядке, установленном Федеральным законом № 59-ФЗ.</w:t>
      </w:r>
    </w:p>
    <w:p w:rsidR="00A72321" w:rsidRPr="00863E64" w:rsidRDefault="00A72321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72321" w:rsidRPr="00863E64" w:rsidRDefault="00A72321" w:rsidP="005A4C7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 w:rsidRPr="00863E64">
        <w:rPr>
          <w:rFonts w:ascii="Times New Roman" w:hAnsi="Times New Roman"/>
          <w:b/>
          <w:sz w:val="28"/>
          <w:szCs w:val="28"/>
          <w:lang w:val="en-US" w:eastAsia="ru-RU"/>
        </w:rPr>
        <w:t>V</w:t>
      </w:r>
      <w:r w:rsidRPr="00863E64">
        <w:rPr>
          <w:rFonts w:ascii="Times New Roman" w:hAnsi="Times New Roman"/>
          <w:b/>
          <w:sz w:val="28"/>
          <w:szCs w:val="28"/>
          <w:lang w:eastAsia="ru-RU"/>
        </w:rPr>
        <w:t xml:space="preserve">. Досудебный (внесудебный) порядок обжалования решений и действий (бездействия) органа, предоставляющего муниципальную услугу, </w:t>
      </w:r>
      <w:r w:rsidRPr="00DD641B">
        <w:rPr>
          <w:rFonts w:ascii="Times New Roman" w:hAnsi="Times New Roman"/>
          <w:b/>
          <w:sz w:val="28"/>
          <w:szCs w:val="28"/>
          <w:lang w:eastAsia="ru-RU"/>
        </w:rPr>
        <w:t>РГАУ МФЦ</w:t>
      </w:r>
      <w:r w:rsidRPr="00863E64">
        <w:rPr>
          <w:rFonts w:ascii="Times New Roman" w:hAnsi="Times New Roman"/>
          <w:b/>
          <w:sz w:val="28"/>
          <w:szCs w:val="28"/>
          <w:lang w:eastAsia="ru-RU"/>
        </w:rPr>
        <w:t>, а также их должностных лиц, работников</w:t>
      </w:r>
    </w:p>
    <w:p w:rsidR="00A72321" w:rsidRPr="00863E64" w:rsidRDefault="00A72321" w:rsidP="005A4C7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A72321" w:rsidRPr="00863E64" w:rsidRDefault="00A72321" w:rsidP="005A4C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63E64">
        <w:rPr>
          <w:rFonts w:ascii="Times New Roman" w:hAnsi="Times New Roman"/>
          <w:b/>
          <w:bCs/>
          <w:sz w:val="28"/>
          <w:szCs w:val="28"/>
          <w:lang w:eastAsia="ru-RU"/>
        </w:rPr>
        <w:t>Информация о праве заявителей на досудебное (внесудебное) обжалование действий (бездействия) и (или) решений, принятых (осуществленных) в ходе предоставления муниципальной услуги</w:t>
      </w:r>
    </w:p>
    <w:p w:rsidR="00A72321" w:rsidRPr="00863E64" w:rsidRDefault="00A72321" w:rsidP="005A4C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A72321" w:rsidRPr="00863E64" w:rsidRDefault="00A72321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63E64">
        <w:rPr>
          <w:rFonts w:ascii="Times New Roman" w:hAnsi="Times New Roman"/>
          <w:bCs/>
          <w:sz w:val="28"/>
          <w:szCs w:val="28"/>
          <w:lang w:eastAsia="ru-RU"/>
        </w:rPr>
        <w:t xml:space="preserve">5.1. Заявитель (представитель) имеет право на досудебное (внесудебное) обжалование действий (бездействия) Уполномоченного органа, его должностных лиц, </w:t>
      </w:r>
      <w:r w:rsidRPr="00DD641B">
        <w:rPr>
          <w:rFonts w:ascii="Times New Roman" w:hAnsi="Times New Roman"/>
          <w:bCs/>
          <w:sz w:val="28"/>
          <w:szCs w:val="28"/>
          <w:lang w:eastAsia="ru-RU"/>
        </w:rPr>
        <w:t>РГАУ МФЦ</w:t>
      </w:r>
      <w:r w:rsidRPr="00863E64">
        <w:rPr>
          <w:rFonts w:ascii="Times New Roman" w:hAnsi="Times New Roman"/>
          <w:bCs/>
          <w:sz w:val="28"/>
          <w:szCs w:val="28"/>
          <w:lang w:eastAsia="ru-RU"/>
        </w:rPr>
        <w:t xml:space="preserve">, а также работника </w:t>
      </w:r>
      <w:r w:rsidRPr="00DD641B">
        <w:rPr>
          <w:rFonts w:ascii="Times New Roman" w:hAnsi="Times New Roman"/>
          <w:bCs/>
          <w:sz w:val="28"/>
          <w:szCs w:val="28"/>
          <w:lang w:eastAsia="ru-RU"/>
        </w:rPr>
        <w:t>РГАУ МФЦ</w:t>
      </w:r>
      <w:r w:rsidRPr="00863E64">
        <w:rPr>
          <w:rFonts w:ascii="Times New Roman" w:hAnsi="Times New Roman"/>
          <w:bCs/>
          <w:sz w:val="28"/>
          <w:szCs w:val="28"/>
          <w:lang w:eastAsia="ru-RU"/>
        </w:rPr>
        <w:t xml:space="preserve"> при предоставлении муниципальной услуги (далее – жалоба).</w:t>
      </w:r>
    </w:p>
    <w:p w:rsidR="00A72321" w:rsidRPr="00863E64" w:rsidRDefault="00A72321" w:rsidP="005A4C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A72321" w:rsidRPr="00863E64" w:rsidRDefault="00A72321" w:rsidP="005A4C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63E64">
        <w:rPr>
          <w:rFonts w:ascii="Times New Roman" w:hAnsi="Times New Roman"/>
          <w:b/>
          <w:bCs/>
          <w:sz w:val="28"/>
          <w:szCs w:val="28"/>
          <w:lang w:eastAsia="ru-RU"/>
        </w:rPr>
        <w:t>Органы местного самоуправления, организации и уполномоченные на рассмотрение жалобы лица, которым может быть направлена жалоба заявителя в досудебном (внесудебном) порядке</w:t>
      </w:r>
    </w:p>
    <w:p w:rsidR="00A72321" w:rsidRPr="00863E64" w:rsidRDefault="00A72321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A72321" w:rsidRPr="00863E64" w:rsidRDefault="00A72321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63E64">
        <w:rPr>
          <w:rFonts w:ascii="Times New Roman" w:hAnsi="Times New Roman"/>
          <w:bCs/>
          <w:sz w:val="28"/>
          <w:szCs w:val="28"/>
          <w:lang w:eastAsia="ru-RU"/>
        </w:rPr>
        <w:t xml:space="preserve">5.2. В досудебном (внесудебном) порядке заявитель (представитель) вправе обратиться с жалобой в письменной форме на бумажном носителе или в электронной форме в Уполномоченный орган, </w:t>
      </w:r>
      <w:r w:rsidRPr="00DD641B">
        <w:rPr>
          <w:rFonts w:ascii="Times New Roman" w:hAnsi="Times New Roman"/>
          <w:bCs/>
          <w:sz w:val="28"/>
          <w:szCs w:val="28"/>
          <w:lang w:eastAsia="ru-RU"/>
        </w:rPr>
        <w:t>РГАУ МФЦ</w:t>
      </w:r>
      <w:r w:rsidRPr="00863E64">
        <w:rPr>
          <w:rFonts w:ascii="Times New Roman" w:hAnsi="Times New Roman"/>
          <w:bCs/>
          <w:sz w:val="28"/>
          <w:szCs w:val="28"/>
          <w:lang w:eastAsia="ru-RU"/>
        </w:rPr>
        <w:t xml:space="preserve"> либо в соответствующий орган государственной власти, являющийся учредителем </w:t>
      </w:r>
      <w:r w:rsidRPr="00DD641B">
        <w:rPr>
          <w:rFonts w:ascii="Times New Roman" w:hAnsi="Times New Roman"/>
          <w:bCs/>
          <w:sz w:val="28"/>
          <w:szCs w:val="28"/>
          <w:lang w:eastAsia="ru-RU"/>
        </w:rPr>
        <w:t xml:space="preserve">РГАУ МФЦ </w:t>
      </w:r>
      <w:r w:rsidRPr="00863E64">
        <w:rPr>
          <w:rFonts w:ascii="Times New Roman" w:hAnsi="Times New Roman"/>
          <w:bCs/>
          <w:sz w:val="28"/>
          <w:szCs w:val="28"/>
          <w:lang w:eastAsia="ru-RU"/>
        </w:rPr>
        <w:t>(далее – учредитель многофункционального центра):</w:t>
      </w:r>
    </w:p>
    <w:p w:rsidR="00A72321" w:rsidRPr="00863E64" w:rsidRDefault="00A72321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63E64">
        <w:rPr>
          <w:rFonts w:ascii="Times New Roman" w:hAnsi="Times New Roman"/>
          <w:bCs/>
          <w:sz w:val="28"/>
          <w:szCs w:val="28"/>
          <w:lang w:eastAsia="ru-RU"/>
        </w:rPr>
        <w:t>в Уполномоченный орган –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A72321" w:rsidRPr="00863E64" w:rsidRDefault="00A72321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63E64">
        <w:rPr>
          <w:rFonts w:ascii="Times New Roman" w:hAnsi="Times New Roman"/>
          <w:bCs/>
          <w:sz w:val="28"/>
          <w:szCs w:val="28"/>
          <w:lang w:eastAsia="ru-RU"/>
        </w:rPr>
        <w:t xml:space="preserve">к руководителю </w:t>
      </w:r>
      <w:r w:rsidRPr="00DD641B">
        <w:rPr>
          <w:rFonts w:ascii="Times New Roman" w:hAnsi="Times New Roman"/>
          <w:bCs/>
          <w:sz w:val="28"/>
          <w:szCs w:val="28"/>
          <w:lang w:eastAsia="ru-RU"/>
        </w:rPr>
        <w:t xml:space="preserve">РГАУ МФЦ </w:t>
      </w:r>
      <w:r w:rsidRPr="00863E64">
        <w:rPr>
          <w:rFonts w:ascii="Times New Roman" w:hAnsi="Times New Roman"/>
          <w:bCs/>
          <w:sz w:val="28"/>
          <w:szCs w:val="28"/>
          <w:lang w:eastAsia="ru-RU"/>
        </w:rPr>
        <w:t xml:space="preserve">– на решения и действия (бездействие) работника </w:t>
      </w:r>
      <w:r w:rsidRPr="00DD641B">
        <w:rPr>
          <w:rFonts w:ascii="Times New Roman" w:hAnsi="Times New Roman"/>
          <w:bCs/>
          <w:sz w:val="28"/>
          <w:szCs w:val="28"/>
          <w:lang w:eastAsia="ru-RU"/>
        </w:rPr>
        <w:t>РГАУ МФЦ</w:t>
      </w:r>
      <w:r w:rsidRPr="00863E64">
        <w:rPr>
          <w:rFonts w:ascii="Times New Roman" w:hAnsi="Times New Roman"/>
          <w:bCs/>
          <w:sz w:val="28"/>
          <w:szCs w:val="28"/>
          <w:lang w:eastAsia="ru-RU"/>
        </w:rPr>
        <w:t>;</w:t>
      </w:r>
    </w:p>
    <w:p w:rsidR="00A72321" w:rsidRPr="00863E64" w:rsidRDefault="00A72321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63E64">
        <w:rPr>
          <w:rFonts w:ascii="Times New Roman" w:hAnsi="Times New Roman"/>
          <w:bCs/>
          <w:sz w:val="28"/>
          <w:szCs w:val="28"/>
          <w:lang w:eastAsia="ru-RU"/>
        </w:rPr>
        <w:t xml:space="preserve">к учредителю многофункционального центра – на решение и действия (бездействие) </w:t>
      </w:r>
      <w:r w:rsidRPr="00DD641B">
        <w:rPr>
          <w:rFonts w:ascii="Times New Roman" w:hAnsi="Times New Roman"/>
          <w:bCs/>
          <w:sz w:val="28"/>
          <w:szCs w:val="28"/>
          <w:lang w:eastAsia="ru-RU"/>
        </w:rPr>
        <w:t>РГАУ МФЦ</w:t>
      </w:r>
      <w:r w:rsidRPr="00863E64">
        <w:rPr>
          <w:rFonts w:ascii="Times New Roman" w:hAnsi="Times New Roman"/>
          <w:bCs/>
          <w:sz w:val="28"/>
          <w:szCs w:val="28"/>
          <w:lang w:eastAsia="ru-RU"/>
        </w:rPr>
        <w:t xml:space="preserve">, директора </w:t>
      </w:r>
      <w:r w:rsidRPr="00DD641B">
        <w:rPr>
          <w:rFonts w:ascii="Times New Roman" w:hAnsi="Times New Roman"/>
          <w:bCs/>
          <w:sz w:val="28"/>
          <w:szCs w:val="28"/>
          <w:lang w:eastAsia="ru-RU"/>
        </w:rPr>
        <w:t>РГАУ МФЦ</w:t>
      </w:r>
      <w:r w:rsidRPr="00863E64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A72321" w:rsidRDefault="00A72321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863E64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В Уполномоченном органе, </w:t>
      </w:r>
      <w:r w:rsidRPr="00101EE1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РГАУ МФЦ</w:t>
      </w:r>
      <w:r w:rsidRPr="00863E64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, у учредителя многофункционального центра определяются уполномоченные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863E64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на рассмотрение жалоб должностные лица.</w:t>
      </w:r>
    </w:p>
    <w:p w:rsidR="00A72321" w:rsidRDefault="00A72321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</w:p>
    <w:p w:rsidR="00A72321" w:rsidRPr="00863E64" w:rsidRDefault="00A72321" w:rsidP="005A4C72">
      <w:pPr>
        <w:autoSpaceDE w:val="0"/>
        <w:autoSpaceDN w:val="0"/>
        <w:adjustRightInd w:val="0"/>
        <w:spacing w:before="280"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63E64">
        <w:rPr>
          <w:rFonts w:ascii="Times New Roman" w:hAnsi="Times New Roman"/>
          <w:b/>
          <w:bCs/>
          <w:sz w:val="28"/>
          <w:szCs w:val="28"/>
          <w:lang w:eastAsia="ru-RU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 и Портала государственных и муниципальных услуг (функций) Республики Башкортостан</w:t>
      </w:r>
    </w:p>
    <w:p w:rsidR="00A72321" w:rsidRPr="00863E64" w:rsidRDefault="00A72321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72321" w:rsidRPr="00863E64" w:rsidRDefault="00A72321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3E64">
        <w:rPr>
          <w:rFonts w:ascii="Times New Roman" w:hAnsi="Times New Roman"/>
          <w:sz w:val="28"/>
          <w:szCs w:val="28"/>
          <w:lang w:eastAsia="ru-RU"/>
        </w:rPr>
        <w:t xml:space="preserve">5.3. Информация о порядке подачи и рассмотрения жалобы размещается на информационных стендах в местах предоставления муниципальных услуг, на сайте Уполномоченного органа, </w:t>
      </w:r>
      <w:r w:rsidRPr="00863E64">
        <w:rPr>
          <w:rFonts w:ascii="Times New Roman" w:hAnsi="Times New Roman"/>
          <w:sz w:val="28"/>
          <w:szCs w:val="28"/>
        </w:rPr>
        <w:t xml:space="preserve">ЕПГУ, </w:t>
      </w:r>
      <w:r w:rsidRPr="00863E64">
        <w:rPr>
          <w:rFonts w:ascii="Times New Roman" w:hAnsi="Times New Roman"/>
          <w:sz w:val="28"/>
          <w:szCs w:val="28"/>
          <w:lang w:eastAsia="ru-RU"/>
        </w:rPr>
        <w:t>РПГУ, а также предоставляется в устной форме по телефону и (или) на личном приеме либо в письменной форме почтовым отправлением по адресу, указанному зарегистрированным лицом (его представителем).</w:t>
      </w:r>
    </w:p>
    <w:p w:rsidR="00A72321" w:rsidRPr="00863E64" w:rsidRDefault="00A72321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A72321" w:rsidRPr="00863E64" w:rsidRDefault="00A72321" w:rsidP="005A4C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63E64">
        <w:rPr>
          <w:rFonts w:ascii="Times New Roman" w:hAnsi="Times New Roman"/>
          <w:b/>
          <w:bCs/>
          <w:sz w:val="28"/>
          <w:szCs w:val="28"/>
          <w:lang w:eastAsia="ru-RU"/>
        </w:rPr>
        <w:t>Перечень нормативных правовых актов, регулирующих порядок досудебного (внесудебного) обжалования действий (бездействия) и (или) решений, принятых (осуществленных) в ходе предоставления муниципальной услуги</w:t>
      </w:r>
    </w:p>
    <w:p w:rsidR="00A72321" w:rsidRPr="00863E64" w:rsidRDefault="00A72321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72321" w:rsidRPr="00863E64" w:rsidRDefault="00A72321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3E64">
        <w:rPr>
          <w:rFonts w:ascii="Times New Roman" w:hAnsi="Times New Roman"/>
          <w:sz w:val="28"/>
          <w:szCs w:val="28"/>
          <w:lang w:eastAsia="ru-RU"/>
        </w:rPr>
        <w:t>5.4. Порядок досудебного (внесудебного) обжалования решений и действий (бездействия) Уполномоченного органа, предоставляющего муниципальную услугу, а также его должностных лиц регулируется:</w:t>
      </w:r>
    </w:p>
    <w:p w:rsidR="00A72321" w:rsidRPr="00863E64" w:rsidRDefault="00A72321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3E64">
        <w:rPr>
          <w:rFonts w:ascii="Times New Roman" w:hAnsi="Times New Roman"/>
          <w:sz w:val="28"/>
          <w:szCs w:val="28"/>
          <w:lang w:eastAsia="ru-RU"/>
        </w:rPr>
        <w:t>Федеральным законом № 210-ФЗ;</w:t>
      </w:r>
    </w:p>
    <w:p w:rsidR="00A72321" w:rsidRPr="00863E64" w:rsidRDefault="00A72321" w:rsidP="002547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hyperlink r:id="rId9" w:history="1">
        <w:r w:rsidRPr="00863E64">
          <w:rPr>
            <w:rFonts w:ascii="Times New Roman" w:hAnsi="Times New Roman"/>
            <w:sz w:val="28"/>
            <w:szCs w:val="28"/>
            <w:lang w:eastAsia="ru-RU"/>
          </w:rPr>
          <w:t>постановлением</w:t>
        </w:r>
      </w:hyperlink>
      <w:r w:rsidRPr="00863E64">
        <w:rPr>
          <w:rFonts w:ascii="Times New Roman" w:hAnsi="Times New Roman"/>
          <w:sz w:val="28"/>
          <w:szCs w:val="28"/>
          <w:lang w:eastAsia="ru-RU"/>
        </w:rPr>
        <w:t xml:space="preserve"> Администрации </w:t>
      </w:r>
      <w:r>
        <w:rPr>
          <w:rFonts w:ascii="Times New Roman" w:hAnsi="Times New Roman"/>
          <w:sz w:val="28"/>
          <w:szCs w:val="28"/>
        </w:rPr>
        <w:t>сельского поселения Орловский сельсовет муниципального района Янаульский район Республики Башкортостан</w:t>
      </w:r>
      <w:r w:rsidRPr="00EB267B">
        <w:rPr>
          <w:rFonts w:ascii="Times New Roman" w:hAnsi="Times New Roman"/>
          <w:sz w:val="28"/>
          <w:szCs w:val="28"/>
        </w:rPr>
        <w:t xml:space="preserve"> </w:t>
      </w:r>
      <w:r w:rsidRPr="00863E64">
        <w:rPr>
          <w:rFonts w:ascii="Times New Roman" w:hAnsi="Times New Roman"/>
          <w:sz w:val="28"/>
          <w:szCs w:val="28"/>
          <w:lang w:eastAsia="ru-RU"/>
        </w:rPr>
        <w:t>«О Правилах подачи и рассмотрения жалоб на решения и действия (бездействие) органов местного самоуправления и их должностных лиц, муниципальных служащих»;</w:t>
      </w:r>
    </w:p>
    <w:p w:rsidR="00A72321" w:rsidRPr="00863E64" w:rsidRDefault="00A72321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  <w:lang w:eastAsia="ru-RU"/>
        </w:rPr>
      </w:pPr>
      <w:hyperlink r:id="rId10" w:history="1">
        <w:r w:rsidRPr="00863E64">
          <w:rPr>
            <w:rFonts w:ascii="Times New Roman" w:hAnsi="Times New Roman"/>
            <w:sz w:val="28"/>
            <w:szCs w:val="28"/>
            <w:lang w:eastAsia="ru-RU"/>
          </w:rPr>
          <w:t>постановлением</w:t>
        </w:r>
      </w:hyperlink>
      <w:r w:rsidRPr="00863E64">
        <w:rPr>
          <w:rFonts w:ascii="Times New Roman" w:hAnsi="Times New Roman"/>
          <w:sz w:val="28"/>
          <w:szCs w:val="28"/>
          <w:lang w:eastAsia="ru-RU"/>
        </w:rPr>
        <w:t xml:space="preserve">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 действий (бездействия), совершенных при предоставлении государственных и муниципальных услуг».</w:t>
      </w:r>
    </w:p>
    <w:p w:rsidR="00A72321" w:rsidRPr="00863E64" w:rsidRDefault="00A72321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A72321" w:rsidRPr="00863E64" w:rsidRDefault="00A72321" w:rsidP="005A4C7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863E64">
        <w:rPr>
          <w:rFonts w:ascii="Times New Roman" w:hAnsi="Times New Roman"/>
          <w:b/>
          <w:bCs/>
          <w:sz w:val="28"/>
          <w:szCs w:val="28"/>
        </w:rPr>
        <w:t>VI. Особенности выполнения административных процедур (действий)              в РГАУ МФЦ</w:t>
      </w:r>
    </w:p>
    <w:p w:rsidR="00A72321" w:rsidRPr="00863E64" w:rsidRDefault="00A72321" w:rsidP="005A4C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72321" w:rsidRPr="00863E64" w:rsidRDefault="00A72321" w:rsidP="005A4C7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863E64">
        <w:rPr>
          <w:rFonts w:ascii="Times New Roman" w:hAnsi="Times New Roman"/>
          <w:b/>
          <w:bCs/>
          <w:sz w:val="28"/>
          <w:szCs w:val="28"/>
        </w:rPr>
        <w:t>Исчерпывающий перечень административных процедур (действий)</w:t>
      </w:r>
    </w:p>
    <w:p w:rsidR="00A72321" w:rsidRPr="00863E64" w:rsidRDefault="00A72321" w:rsidP="005A4C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63E64">
        <w:rPr>
          <w:rFonts w:ascii="Times New Roman" w:hAnsi="Times New Roman"/>
          <w:b/>
          <w:bCs/>
          <w:sz w:val="28"/>
          <w:szCs w:val="28"/>
        </w:rPr>
        <w:t>при предоставлении муниципальной услуги, выполняемых</w:t>
      </w:r>
    </w:p>
    <w:p w:rsidR="00A72321" w:rsidRPr="00863E64" w:rsidRDefault="00A72321" w:rsidP="005A4C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63E64">
        <w:rPr>
          <w:rFonts w:ascii="Times New Roman" w:hAnsi="Times New Roman"/>
          <w:b/>
          <w:bCs/>
          <w:sz w:val="28"/>
          <w:szCs w:val="28"/>
        </w:rPr>
        <w:t>РГАУ МФЦ</w:t>
      </w:r>
    </w:p>
    <w:p w:rsidR="00A72321" w:rsidRPr="00863E64" w:rsidRDefault="00A72321" w:rsidP="005A4C7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72321" w:rsidRPr="00863E64" w:rsidRDefault="00A72321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>6.1. РГАУ МФЦ осуществляет:</w:t>
      </w:r>
    </w:p>
    <w:p w:rsidR="00A72321" w:rsidRPr="00863E64" w:rsidRDefault="00A72321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>информирование заявителей о порядке предоставления муниципальной услуги в РГАУ МФЦ,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РГАУ МФЦ;</w:t>
      </w:r>
    </w:p>
    <w:p w:rsidR="00A72321" w:rsidRPr="00863E64" w:rsidRDefault="00A72321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>прием запросов заявителей о предоставлении муниципальной услуги                 и иных документов, необходимых для предоставления муниципальной услуги;</w:t>
      </w:r>
    </w:p>
    <w:p w:rsidR="00A72321" w:rsidRPr="00863E64" w:rsidRDefault="00A72321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 xml:space="preserve">формирование и направление РГАУ МФЦ межведомственного запроса               в государственные органы; </w:t>
      </w:r>
    </w:p>
    <w:p w:rsidR="00A72321" w:rsidRPr="00863E64" w:rsidRDefault="00A72321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>выдачу заявителю результата предоставления муниципальной услуги.</w:t>
      </w:r>
    </w:p>
    <w:p w:rsidR="00A72321" w:rsidRPr="00863E64" w:rsidRDefault="00A72321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</w:t>
      </w:r>
    </w:p>
    <w:p w:rsidR="00A72321" w:rsidRPr="00863E64" w:rsidRDefault="00A72321" w:rsidP="005A4C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72321" w:rsidRPr="00863E64" w:rsidRDefault="00A72321" w:rsidP="005A4C7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863E64">
        <w:rPr>
          <w:rFonts w:ascii="Times New Roman" w:hAnsi="Times New Roman"/>
          <w:b/>
          <w:sz w:val="28"/>
          <w:szCs w:val="28"/>
        </w:rPr>
        <w:t xml:space="preserve">Информирование заявителей </w:t>
      </w:r>
    </w:p>
    <w:p w:rsidR="00A72321" w:rsidRPr="00863E64" w:rsidRDefault="00A72321" w:rsidP="005A4C7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A72321" w:rsidRPr="00863E64" w:rsidRDefault="00A72321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 xml:space="preserve">6.2. Информирование заявителя РГАУ МФЦ осуществляется следующими способами: </w:t>
      </w:r>
    </w:p>
    <w:p w:rsidR="00A72321" w:rsidRPr="00863E64" w:rsidRDefault="00A72321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официальном сайте Республиканского государственного автономного учреждения Многофункциональный центр предоставления государственных и муниципальных услуг  в сети Интернет (https://mfcrb.ru/) и информационных стендах многофункциональных центров;</w:t>
      </w:r>
    </w:p>
    <w:p w:rsidR="00A72321" w:rsidRPr="00863E64" w:rsidRDefault="00A72321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>б) при обращении заявителя в РГАУ МФЦ лично, по телефону, посредством почтовых отправлений либо по электронной почте.</w:t>
      </w:r>
    </w:p>
    <w:p w:rsidR="00A72321" w:rsidRPr="00863E64" w:rsidRDefault="00A72321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>При личном обращении работник РГАУ МФЦ подробно информирует заявителей по интересующим их вопросам в вежливой корректной форме                  с использованием официально-делового стиля речи. Рекомендуемое время предоставления консультации – не более 10 минут, время ожидания                         в очереди в секторе информирования для получения информации                            о муниципальных услугах не может превышать 10 минут.</w:t>
      </w:r>
    </w:p>
    <w:p w:rsidR="00A72321" w:rsidRPr="00863E64" w:rsidRDefault="00A72321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 xml:space="preserve">Ответ на телефонный звонок должен начинаться с информации                         о наименовании организации, фамилии, имени, отчестве и должности работника РГАУ МФЦ, принявшего телефонный звонок. Индивидуальное устное консультирование при обращении заявителя по телефону работник РГАУ МФЦ осуществляет не более 10 минут. </w:t>
      </w:r>
    </w:p>
    <w:p w:rsidR="00A72321" w:rsidRPr="00863E64" w:rsidRDefault="00A72321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>В случае если для подготовки ответа требуется более продолжительное время, работник РГАУ МФЦ, осуществляющий индивидуальное устное консультирование по телефону, может предложить заявителю:</w:t>
      </w:r>
    </w:p>
    <w:p w:rsidR="00A72321" w:rsidRPr="00863E64" w:rsidRDefault="00A72321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A72321" w:rsidRPr="00863E64" w:rsidRDefault="00A72321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>назначить другое время для консультаций.</w:t>
      </w:r>
    </w:p>
    <w:p w:rsidR="00A72321" w:rsidRPr="00863E64" w:rsidRDefault="00A72321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 xml:space="preserve">При консультировании по письменным обращениям заявителей ответ направляется в письменном виде в срок не позднее тридцати календарных  дней с момента регистрации обращения в форме электронного документа по адресу электронной почты, указанному в обращении, поступившем в РГАУ МФЦ в форме электронного документа, и в письменной форме по почтовому адресу, указанному в обращении, поступившем в РГАУ МФЦ в письменной форме. </w:t>
      </w:r>
    </w:p>
    <w:p w:rsidR="00A72321" w:rsidRPr="00863E64" w:rsidRDefault="00A72321" w:rsidP="005A4C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72321" w:rsidRPr="00863E64" w:rsidRDefault="00A72321" w:rsidP="005A4C7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863E64">
        <w:rPr>
          <w:rFonts w:ascii="Times New Roman" w:hAnsi="Times New Roman"/>
          <w:b/>
          <w:bCs/>
          <w:sz w:val="28"/>
          <w:szCs w:val="28"/>
        </w:rPr>
        <w:t>Прием запросов заявителей о предоставлении муниципальной</w:t>
      </w:r>
    </w:p>
    <w:p w:rsidR="00A72321" w:rsidRPr="00863E64" w:rsidRDefault="00A72321" w:rsidP="005A4C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63E64">
        <w:rPr>
          <w:rFonts w:ascii="Times New Roman" w:hAnsi="Times New Roman"/>
          <w:b/>
          <w:bCs/>
          <w:sz w:val="28"/>
          <w:szCs w:val="28"/>
        </w:rPr>
        <w:t>услуги и иных документов, необходимых для предоставления</w:t>
      </w:r>
    </w:p>
    <w:p w:rsidR="00A72321" w:rsidRPr="00863E64" w:rsidRDefault="00A72321" w:rsidP="005A4C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63E64">
        <w:rPr>
          <w:rFonts w:ascii="Times New Roman" w:hAnsi="Times New Roman"/>
          <w:b/>
          <w:bCs/>
          <w:sz w:val="28"/>
          <w:szCs w:val="28"/>
        </w:rPr>
        <w:t xml:space="preserve">муниципальной услуги </w:t>
      </w:r>
    </w:p>
    <w:p w:rsidR="00A72321" w:rsidRPr="00863E64" w:rsidRDefault="00A72321" w:rsidP="005A4C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72321" w:rsidRPr="00863E64" w:rsidRDefault="00A72321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 xml:space="preserve">6.3. Прием заявителей для получения муниципальных услуг осуществляется работниками РГАУ МФЦ при личном присутствии заявителя (представителя заявителя) 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 </w:t>
      </w:r>
    </w:p>
    <w:p w:rsidR="00A72321" w:rsidRPr="00863E64" w:rsidRDefault="00A72321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 xml:space="preserve">При обращении за предоставлением двух и более муниципальных услуг заявителю предлагается получить мультиталон электронной очереди. </w:t>
      </w:r>
    </w:p>
    <w:p w:rsidR="00A72321" w:rsidRPr="00863E64" w:rsidRDefault="00A72321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 xml:space="preserve">В случае если количество необходимых услуг составляет более четырех, прием осуществляется только по предварительной записи. Талон электронной очереди заявитель получает лично в РГАУ МФЦ при обращении за предоставлением услуги. Не допускается получение талона электронной очереди для третьих лиц. </w:t>
      </w:r>
    </w:p>
    <w:p w:rsidR="00A72321" w:rsidRPr="00863E64" w:rsidRDefault="00A72321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>Работник РГАУ МФЦ осуществляет следующие действия:</w:t>
      </w:r>
    </w:p>
    <w:p w:rsidR="00A72321" w:rsidRPr="00863E64" w:rsidRDefault="00A72321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A72321" w:rsidRPr="00863E64" w:rsidRDefault="00A72321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:rsidR="00A72321" w:rsidRPr="00863E64" w:rsidRDefault="00A72321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>принимает от заявителей заявление на предоставление муниципальной услуги;</w:t>
      </w:r>
    </w:p>
    <w:p w:rsidR="00A72321" w:rsidRPr="00863E64" w:rsidRDefault="00A72321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>принимает от заявителей документы, необходимые для получения муниципальной услуги;</w:t>
      </w:r>
    </w:p>
    <w:p w:rsidR="00A72321" w:rsidRPr="00863E64" w:rsidRDefault="00A72321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>проверяет правильность оформления заявления, соответствие представленных заявителем документов, необходимых для предоставления муниципальной услуги, требованиям настоящего Административного регламента;</w:t>
      </w:r>
    </w:p>
    <w:p w:rsidR="00A72321" w:rsidRPr="00863E64" w:rsidRDefault="00A72321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>сканирует оригиналы представленных документов либо копии, удостоверенные в установленном законодательством Российской Федерации порядке, после чего возвращает такие документов заявителю;</w:t>
      </w:r>
    </w:p>
    <w:p w:rsidR="00A72321" w:rsidRPr="00863E64" w:rsidRDefault="00A72321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>в случае отсутствия необходимых документов либо их несоответствия установленным формам и бланкам сообщает о данных фактах заявителю;</w:t>
      </w:r>
    </w:p>
    <w:p w:rsidR="00A72321" w:rsidRPr="00863E64" w:rsidRDefault="00A72321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>в случае отсутствия возможности устранить выявленные недостатки                   в момент первичного обращения предлагает заявителю посетить РГАУ МФЦ ещё раз в удобное для заявителя время с полным пакетом документов;</w:t>
      </w:r>
    </w:p>
    <w:p w:rsidR="00A72321" w:rsidRPr="00863E64" w:rsidRDefault="00A72321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>в случае требования заявителя направить неполный пакет документов               в Уполномоченный орган информирует заявителя о возможности получения отказа в предоставлении муниципальной услуги, о чем делается соответствующая запись в расписке  в приеме документов;</w:t>
      </w:r>
    </w:p>
    <w:p w:rsidR="00A72321" w:rsidRPr="00863E64" w:rsidRDefault="00A72321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>регистрирует представленные заявителем заявление, а также иные документы в автоматизированной информационной системе «Многофункциональный центр» (далее – АИС МФЦ), если иное не предусмотрено Соглашениями о взаимодействии;</w:t>
      </w:r>
    </w:p>
    <w:p w:rsidR="00A72321" w:rsidRPr="00863E64" w:rsidRDefault="00A72321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>выдает расписку (опись), содержащую информацию о заявителе, регистрационном номере дела, перечне документов, дате принятия документов и ориентировочной дате выдачи результата предоставления муниципальной услуги. Дополнительно в расписке указывается способ получения заявителем документов (лично, по почте, в органе, предоставившем муниципальную услугу), а также примерный срок хранения результата услуги в РГАУ МФЦ (если выбран способ получения результата услуги лично в РГАУ МФЦ), режим работы и номер телефона единого контакт-центра РГАУ МФЦ. Получение заявителем указанного документа подтверждает факт принятия документов от заявителя.</w:t>
      </w:r>
    </w:p>
    <w:p w:rsidR="00A72321" w:rsidRPr="00863E64" w:rsidRDefault="00A72321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>6.4. Работник РГАУ МФЦ не вправе требовать от заявителя:</w:t>
      </w:r>
    </w:p>
    <w:p w:rsidR="00A72321" w:rsidRPr="00863E64" w:rsidRDefault="00A72321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>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A72321" w:rsidRPr="00863E64" w:rsidRDefault="00A72321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и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 в соответствии         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подлежащих обязательному представлению заявителем в соответствии с частью 6 статьи 7 Федерального закона № 210-ФЗ. Заявитель вправе представить указанные документы                   и информацию по собственной инициативе;</w:t>
      </w:r>
    </w:p>
    <w:p w:rsidR="00A72321" w:rsidRPr="00863E64" w:rsidRDefault="00A72321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             за исключением получения услуг, которые являются необходимыми                        и обязательными для предоставления муниципальной услуги, и получения документов и информации, предоставляемых в результате предоставления таких услуг.</w:t>
      </w:r>
    </w:p>
    <w:p w:rsidR="00A72321" w:rsidRPr="00863E64" w:rsidRDefault="00A72321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 xml:space="preserve">6.5. Представленные заявителем в форме документов на бумажном носителе заявление и прилагаемые к нему документы переводятся работником РГАУ МФЦ в форму электронного документа и (или) электронных образов документов. Электронные документы и (или) электронные образы документов заверяются усиленной квалифицированной электронной подписью работника РГАУ МФЦ, направляются в Уполномоченный орган с использованием АИС МФЦ, защищенных каналов связи, обеспечивающих защиту передаваемой                      в </w:t>
      </w:r>
      <w:r w:rsidRPr="00763A35">
        <w:rPr>
          <w:rFonts w:ascii="Times New Roman" w:hAnsi="Times New Roman"/>
          <w:sz w:val="28"/>
          <w:szCs w:val="28"/>
        </w:rPr>
        <w:t xml:space="preserve">Уполномоченный орган </w:t>
      </w:r>
      <w:r w:rsidRPr="00863E64">
        <w:rPr>
          <w:rFonts w:ascii="Times New Roman" w:hAnsi="Times New Roman"/>
          <w:sz w:val="28"/>
          <w:szCs w:val="28"/>
        </w:rPr>
        <w:t xml:space="preserve">информации и сведений от неправомерного доступа, уничтожения, модификации, блокирования, копирования, распространения, иных неправомерных действий. </w:t>
      </w:r>
    </w:p>
    <w:p w:rsidR="00A72321" w:rsidRPr="00863E64" w:rsidRDefault="00A72321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>Срок передачи РГАУ МФЦ принятых им заявлений и прилагаемых документов в форме электронного документа и (или) электронных образов документов в Уполномоченный орган не должен превышать один рабочий день.</w:t>
      </w:r>
    </w:p>
    <w:p w:rsidR="00A72321" w:rsidRPr="00863E64" w:rsidRDefault="00A72321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>Порядок и сроки передачи РГАУ МФЦ принятых им заявлений                       и прилагаемых документов в форме документов на бумажном носителе                    в Уполномоченный орган  определяются Соглашением о взаимодействии, заключенным между РГАУ МФЦ и Уполномоченным органом в порядке, установленном Соглашением о взаимодействии.</w:t>
      </w:r>
    </w:p>
    <w:p w:rsidR="00A72321" w:rsidRPr="00863E64" w:rsidRDefault="00A72321" w:rsidP="005A4C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72321" w:rsidRPr="00863E64" w:rsidRDefault="00A72321" w:rsidP="005A4C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63E64">
        <w:rPr>
          <w:rFonts w:ascii="Times New Roman" w:hAnsi="Times New Roman"/>
          <w:b/>
          <w:sz w:val="28"/>
          <w:szCs w:val="28"/>
        </w:rPr>
        <w:t xml:space="preserve">Формирование и направление многофункциональным центром межведомственного запроса </w:t>
      </w:r>
    </w:p>
    <w:p w:rsidR="00A72321" w:rsidRPr="00863E64" w:rsidRDefault="00A72321" w:rsidP="005A4C7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72321" w:rsidRPr="00863E64" w:rsidRDefault="00A72321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>6.6. РГАУ МФЦ вправе формировать и направлять межведомственные запросы о предоставлении документов (сведений, информации), необходимых для предоставления муниципальной услуги, в органы власти, организации, участвующие в предоставлении муниципальной услуги, в случаях и порядке, установленных Соглашением о взаимодействии.</w:t>
      </w:r>
    </w:p>
    <w:p w:rsidR="00A72321" w:rsidRPr="00863E64" w:rsidRDefault="00A72321" w:rsidP="005A4C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72321" w:rsidRPr="00863E64" w:rsidRDefault="00A72321" w:rsidP="005A4C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63E64">
        <w:rPr>
          <w:rFonts w:ascii="Times New Roman" w:hAnsi="Times New Roman"/>
          <w:b/>
          <w:sz w:val="28"/>
          <w:szCs w:val="28"/>
        </w:rPr>
        <w:t>Выдача заявителю результата предоставления муниципальной услуги</w:t>
      </w:r>
    </w:p>
    <w:p w:rsidR="00A72321" w:rsidRPr="00863E64" w:rsidRDefault="00A72321" w:rsidP="005A4C7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A72321" w:rsidRPr="00863E64" w:rsidRDefault="00A72321" w:rsidP="005A4C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>6.7. При наличии в заявлении о предоставлении муниципальной услуги указания о выдаче результатов оказания услуги через РГАУ МФЦ Уполномоченный орган передает документы в РГАУ МФЦ для последующей выдачи заявителю (представителю).</w:t>
      </w:r>
    </w:p>
    <w:p w:rsidR="00A72321" w:rsidRPr="00863E64" w:rsidRDefault="00A72321" w:rsidP="005A4C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>Порядок и сроки передачи Уполномоченным органом таких документов в РГАУ МФЦ определяются Соглашением о взаимодействии.</w:t>
      </w:r>
    </w:p>
    <w:p w:rsidR="00A72321" w:rsidRPr="00863E64" w:rsidRDefault="00A72321" w:rsidP="005A4C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>6.8. Прием заявителей для выдачи документов, являющихся результатом муниципальной услуги, осуществляется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A72321" w:rsidRPr="00863E64" w:rsidRDefault="00A72321" w:rsidP="005A4C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>Работник РГАУ МФЦ осуществляет следующие действия:</w:t>
      </w:r>
    </w:p>
    <w:p w:rsidR="00A72321" w:rsidRPr="00863E64" w:rsidRDefault="00A72321" w:rsidP="005A4C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A72321" w:rsidRPr="00863E64" w:rsidRDefault="00A72321" w:rsidP="005A4C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:rsidR="00A72321" w:rsidRPr="00863E64" w:rsidRDefault="00A72321" w:rsidP="005A4C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>определяет статус исполнения запроса заявителя в АИС МФЦ;</w:t>
      </w:r>
    </w:p>
    <w:p w:rsidR="00A72321" w:rsidRPr="00863E64" w:rsidRDefault="00A72321" w:rsidP="005A4C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>выдает документы заявителю, при необходимости запрашивает                      у заявителя подписи за каждый выданный документ;</w:t>
      </w:r>
    </w:p>
    <w:p w:rsidR="00A72321" w:rsidRPr="00863E64" w:rsidRDefault="00A72321" w:rsidP="005A4C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>запрашивает согласие заявителя на участие в смс-опросе для оценки качества предоставленных услуг РГАУ МФЦ.</w:t>
      </w:r>
    </w:p>
    <w:p w:rsidR="00A72321" w:rsidRPr="00863E64" w:rsidRDefault="00A72321" w:rsidP="00863E64">
      <w:pPr>
        <w:spacing w:after="160" w:line="240" w:lineRule="auto"/>
        <w:ind w:left="1" w:firstLine="708"/>
        <w:jc w:val="both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br w:type="page"/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 w:rsidRPr="00863E64">
        <w:rPr>
          <w:rFonts w:ascii="Times New Roman" w:hAnsi="Times New Roman"/>
          <w:sz w:val="28"/>
          <w:szCs w:val="28"/>
        </w:rPr>
        <w:t>Приложение № 1</w:t>
      </w:r>
    </w:p>
    <w:p w:rsidR="00A72321" w:rsidRPr="00863E64" w:rsidRDefault="00A72321" w:rsidP="00FB2197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jc w:val="right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A72321" w:rsidRPr="00863E64" w:rsidRDefault="00A72321" w:rsidP="00FB2197">
      <w:pPr>
        <w:widowControl w:val="0"/>
        <w:autoSpaceDE w:val="0"/>
        <w:autoSpaceDN w:val="0"/>
        <w:adjustRightInd w:val="0"/>
        <w:spacing w:after="0" w:line="240" w:lineRule="auto"/>
        <w:ind w:left="4956"/>
        <w:jc w:val="right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>предоставления муниципальной услуги «Заключение соглашения</w:t>
      </w:r>
    </w:p>
    <w:p w:rsidR="00A72321" w:rsidRPr="00863E64" w:rsidRDefault="00A72321" w:rsidP="00FB2197">
      <w:pPr>
        <w:widowControl w:val="0"/>
        <w:autoSpaceDE w:val="0"/>
        <w:autoSpaceDN w:val="0"/>
        <w:adjustRightInd w:val="0"/>
        <w:spacing w:after="0" w:line="240" w:lineRule="auto"/>
        <w:ind w:left="4950"/>
        <w:jc w:val="right"/>
      </w:pPr>
      <w:r w:rsidRPr="00863E64">
        <w:rPr>
          <w:rFonts w:ascii="Times New Roman" w:hAnsi="Times New Roman"/>
          <w:sz w:val="28"/>
          <w:szCs w:val="28"/>
        </w:rPr>
        <w:t>об установлении сервитута                        в отношении земельных участков, находящихся в муниципальной собственности»</w:t>
      </w:r>
      <w:r w:rsidRPr="00863E64">
        <w:t xml:space="preserve"> </w:t>
      </w:r>
    </w:p>
    <w:p w:rsidR="00A72321" w:rsidRPr="00FF4D20" w:rsidRDefault="00A72321" w:rsidP="00FB2197">
      <w:pPr>
        <w:widowControl w:val="0"/>
        <w:autoSpaceDE w:val="0"/>
        <w:autoSpaceDN w:val="0"/>
        <w:adjustRightInd w:val="0"/>
        <w:spacing w:after="0" w:line="240" w:lineRule="auto"/>
        <w:ind w:left="424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 Иткинеевский сельсовет муниципального района Янаульский район Республики Башкортостан</w:t>
      </w:r>
    </w:p>
    <w:p w:rsidR="00A72321" w:rsidRPr="00863E64" w:rsidRDefault="00A72321" w:rsidP="00FB2197">
      <w:pPr>
        <w:widowControl w:val="0"/>
        <w:autoSpaceDE w:val="0"/>
        <w:autoSpaceDN w:val="0"/>
        <w:adjustRightInd w:val="0"/>
        <w:spacing w:after="0" w:line="240" w:lineRule="auto"/>
        <w:ind w:left="4950"/>
        <w:rPr>
          <w:rFonts w:ascii="Times New Roman" w:hAnsi="Times New Roman"/>
          <w:sz w:val="28"/>
          <w:szCs w:val="28"/>
        </w:rPr>
      </w:pPr>
    </w:p>
    <w:p w:rsidR="00A72321" w:rsidRPr="00863E64" w:rsidRDefault="00A72321" w:rsidP="005A4C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</w:p>
    <w:p w:rsidR="00A72321" w:rsidRPr="00863E64" w:rsidRDefault="00A72321" w:rsidP="005A4C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>Форма заявления для физического лица</w:t>
      </w:r>
    </w:p>
    <w:p w:rsidR="00A72321" w:rsidRPr="00863E64" w:rsidRDefault="00A72321" w:rsidP="005A4C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</w:p>
    <w:p w:rsidR="00A72321" w:rsidRPr="00863E64" w:rsidRDefault="00A72321" w:rsidP="005A4C72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>Администрация</w:t>
      </w:r>
    </w:p>
    <w:p w:rsidR="00A72321" w:rsidRPr="00863E64" w:rsidRDefault="00A72321" w:rsidP="005A4C72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/>
          <w:sz w:val="24"/>
          <w:szCs w:val="24"/>
        </w:rPr>
      </w:pPr>
      <w:r w:rsidRPr="00863E64">
        <w:rPr>
          <w:rFonts w:ascii="Times New Roman" w:hAnsi="Times New Roman"/>
          <w:sz w:val="24"/>
          <w:szCs w:val="24"/>
        </w:rPr>
        <w:t>________________________________________</w:t>
      </w:r>
    </w:p>
    <w:p w:rsidR="00A72321" w:rsidRPr="00863E64" w:rsidRDefault="00A72321" w:rsidP="005A4C72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sz w:val="24"/>
          <w:szCs w:val="24"/>
        </w:rPr>
      </w:pPr>
      <w:r w:rsidRPr="00863E64">
        <w:rPr>
          <w:rFonts w:ascii="Times New Roman" w:hAnsi="Times New Roman"/>
          <w:sz w:val="24"/>
          <w:szCs w:val="24"/>
        </w:rPr>
        <w:t>(наименование)</w:t>
      </w:r>
    </w:p>
    <w:p w:rsidR="00A72321" w:rsidRPr="00863E64" w:rsidRDefault="00A72321" w:rsidP="005A4C72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/>
          <w:sz w:val="24"/>
          <w:szCs w:val="24"/>
        </w:rPr>
      </w:pPr>
      <w:r w:rsidRPr="00863E64">
        <w:rPr>
          <w:rFonts w:ascii="Times New Roman" w:hAnsi="Times New Roman"/>
          <w:sz w:val="28"/>
          <w:szCs w:val="28"/>
        </w:rPr>
        <w:t>от</w:t>
      </w:r>
      <w:r w:rsidRPr="00863E64">
        <w:rPr>
          <w:rFonts w:ascii="Times New Roman" w:hAnsi="Times New Roman"/>
          <w:sz w:val="24"/>
          <w:szCs w:val="24"/>
        </w:rPr>
        <w:t xml:space="preserve"> _____________________________________</w:t>
      </w:r>
    </w:p>
    <w:p w:rsidR="00A72321" w:rsidRPr="00863E64" w:rsidRDefault="00A72321" w:rsidP="005A4C72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sz w:val="24"/>
          <w:szCs w:val="24"/>
        </w:rPr>
      </w:pPr>
      <w:r w:rsidRPr="00863E64">
        <w:rPr>
          <w:rFonts w:ascii="Times New Roman" w:hAnsi="Times New Roman"/>
          <w:sz w:val="24"/>
          <w:szCs w:val="24"/>
        </w:rPr>
        <w:t>(Ф.И.О.)</w:t>
      </w:r>
    </w:p>
    <w:p w:rsidR="00A72321" w:rsidRPr="00863E64" w:rsidRDefault="00A72321" w:rsidP="005A4C72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/>
          <w:sz w:val="24"/>
          <w:szCs w:val="24"/>
        </w:rPr>
      </w:pPr>
      <w:r w:rsidRPr="00863E64">
        <w:rPr>
          <w:rFonts w:ascii="Times New Roman" w:hAnsi="Times New Roman"/>
          <w:sz w:val="28"/>
          <w:szCs w:val="28"/>
        </w:rPr>
        <w:t>паспорт</w:t>
      </w:r>
      <w:r w:rsidRPr="00863E64">
        <w:rPr>
          <w:rFonts w:ascii="Times New Roman" w:hAnsi="Times New Roman"/>
          <w:sz w:val="24"/>
          <w:szCs w:val="24"/>
        </w:rPr>
        <w:t xml:space="preserve"> _______________________________</w:t>
      </w:r>
    </w:p>
    <w:p w:rsidR="00A72321" w:rsidRPr="00863E64" w:rsidRDefault="00A72321" w:rsidP="005A4C72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sz w:val="24"/>
          <w:szCs w:val="24"/>
        </w:rPr>
      </w:pPr>
      <w:r w:rsidRPr="00863E64">
        <w:rPr>
          <w:rFonts w:ascii="Times New Roman" w:hAnsi="Times New Roman"/>
          <w:sz w:val="24"/>
          <w:szCs w:val="24"/>
        </w:rPr>
        <w:t>(серия, номер)</w:t>
      </w:r>
    </w:p>
    <w:p w:rsidR="00A72321" w:rsidRPr="00863E64" w:rsidRDefault="00A72321" w:rsidP="005A4C72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/>
          <w:sz w:val="24"/>
          <w:szCs w:val="24"/>
        </w:rPr>
      </w:pPr>
      <w:r w:rsidRPr="00863E64">
        <w:rPr>
          <w:rFonts w:ascii="Times New Roman" w:hAnsi="Times New Roman"/>
          <w:sz w:val="28"/>
          <w:szCs w:val="28"/>
        </w:rPr>
        <w:t xml:space="preserve">выдан </w:t>
      </w:r>
      <w:r w:rsidRPr="00863E64">
        <w:rPr>
          <w:rFonts w:ascii="Times New Roman" w:hAnsi="Times New Roman"/>
          <w:sz w:val="24"/>
          <w:szCs w:val="24"/>
        </w:rPr>
        <w:t>_________________________________</w:t>
      </w:r>
    </w:p>
    <w:p w:rsidR="00A72321" w:rsidRPr="00863E64" w:rsidRDefault="00A72321" w:rsidP="005A4C72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sz w:val="24"/>
          <w:szCs w:val="24"/>
        </w:rPr>
      </w:pPr>
      <w:r w:rsidRPr="00863E64">
        <w:rPr>
          <w:rFonts w:ascii="Times New Roman" w:hAnsi="Times New Roman"/>
          <w:sz w:val="24"/>
          <w:szCs w:val="24"/>
        </w:rPr>
        <w:t>(кем и когда выдан)</w:t>
      </w:r>
    </w:p>
    <w:p w:rsidR="00A72321" w:rsidRPr="00863E64" w:rsidRDefault="00A72321" w:rsidP="005A4C72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/>
          <w:sz w:val="24"/>
          <w:szCs w:val="24"/>
        </w:rPr>
      </w:pPr>
      <w:r w:rsidRPr="00863E64">
        <w:rPr>
          <w:rFonts w:ascii="Times New Roman" w:hAnsi="Times New Roman"/>
          <w:sz w:val="24"/>
          <w:szCs w:val="24"/>
        </w:rPr>
        <w:t>________________________________________</w:t>
      </w:r>
    </w:p>
    <w:p w:rsidR="00A72321" w:rsidRPr="00863E64" w:rsidRDefault="00A72321" w:rsidP="005A4C72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sz w:val="24"/>
          <w:szCs w:val="24"/>
        </w:rPr>
      </w:pPr>
      <w:r w:rsidRPr="00863E64">
        <w:rPr>
          <w:rFonts w:ascii="Times New Roman" w:hAnsi="Times New Roman"/>
          <w:sz w:val="24"/>
          <w:szCs w:val="24"/>
        </w:rPr>
        <w:t>(код подразделения)</w:t>
      </w:r>
    </w:p>
    <w:p w:rsidR="00A72321" w:rsidRPr="00863E64" w:rsidRDefault="00A72321" w:rsidP="005A4C72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/>
          <w:sz w:val="24"/>
          <w:szCs w:val="24"/>
        </w:rPr>
      </w:pPr>
      <w:r w:rsidRPr="00863E64">
        <w:rPr>
          <w:rFonts w:ascii="Times New Roman" w:hAnsi="Times New Roman"/>
          <w:sz w:val="24"/>
          <w:szCs w:val="24"/>
        </w:rPr>
        <w:t>________________________________________</w:t>
      </w:r>
    </w:p>
    <w:p w:rsidR="00A72321" w:rsidRPr="00863E64" w:rsidRDefault="00A72321" w:rsidP="00F447F2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sz w:val="24"/>
          <w:szCs w:val="24"/>
        </w:rPr>
      </w:pPr>
      <w:r w:rsidRPr="00863E64">
        <w:rPr>
          <w:rFonts w:ascii="Times New Roman" w:hAnsi="Times New Roman"/>
          <w:sz w:val="24"/>
          <w:szCs w:val="24"/>
        </w:rPr>
        <w:t>(место жительства, почтовый адрес и (или) адрес электронной почты для связи, номер телефона для контакта)</w:t>
      </w:r>
    </w:p>
    <w:p w:rsidR="00A72321" w:rsidRPr="00863E64" w:rsidRDefault="00A72321" w:rsidP="005A4C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72321" w:rsidRPr="00863E64" w:rsidRDefault="00A72321" w:rsidP="005A4C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>ЗАЯВЛЕНИЕ</w:t>
      </w:r>
    </w:p>
    <w:p w:rsidR="00A72321" w:rsidRPr="00863E64" w:rsidRDefault="00A72321" w:rsidP="005A4C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72321" w:rsidRPr="00863E64" w:rsidRDefault="00A72321" w:rsidP="005A4C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 xml:space="preserve">На основании ____________________________________________ </w:t>
      </w:r>
    </w:p>
    <w:p w:rsidR="00A72321" w:rsidRPr="00863E64" w:rsidRDefault="00A72321" w:rsidP="005A4C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8"/>
          <w:szCs w:val="18"/>
        </w:rPr>
      </w:pPr>
      <w:r w:rsidRPr="00863E64">
        <w:rPr>
          <w:rFonts w:ascii="Times New Roman" w:hAnsi="Times New Roman"/>
          <w:sz w:val="18"/>
          <w:szCs w:val="18"/>
        </w:rPr>
        <w:t>(указать нормативный или иной документ)</w:t>
      </w:r>
    </w:p>
    <w:p w:rsidR="00A72321" w:rsidRPr="00863E64" w:rsidRDefault="00A72321" w:rsidP="005A4C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 xml:space="preserve">просьба установить сервитут в отношении земельного участка (части земельного участка) с кадастровым номером (учетным/условным номером) ____________________ площадью _________ кв. м, расположенного                    по адресу: _________________________________________________________ __________________________________________________________________, </w:t>
      </w:r>
    </w:p>
    <w:p w:rsidR="00A72321" w:rsidRPr="00863E64" w:rsidRDefault="00A72321" w:rsidP="005A4C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 xml:space="preserve">для целей __________________________________________________________ </w:t>
      </w:r>
    </w:p>
    <w:p w:rsidR="00A72321" w:rsidRPr="00863E64" w:rsidRDefault="00A72321" w:rsidP="005A4C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 xml:space="preserve">сроком ____________. </w:t>
      </w:r>
    </w:p>
    <w:p w:rsidR="00A72321" w:rsidRPr="00863E64" w:rsidRDefault="00A72321" w:rsidP="005A4C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>Способ получения результатов услуги: ____________________________ __________________________________________________________________.</w:t>
      </w:r>
    </w:p>
    <w:p w:rsidR="00A72321" w:rsidRPr="00863E64" w:rsidRDefault="00A72321" w:rsidP="005A4C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>К заявлению прилагаются: (перечень представляемых документов)</w:t>
      </w:r>
    </w:p>
    <w:p w:rsidR="00A72321" w:rsidRPr="00863E64" w:rsidRDefault="00A72321" w:rsidP="005A4C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72321" w:rsidRPr="00863E64" w:rsidRDefault="00A72321" w:rsidP="005A4C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72321" w:rsidRPr="00863E64" w:rsidRDefault="00A72321" w:rsidP="005A4C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>Документ, удостоверяющий полномочия представителя: ___________.</w:t>
      </w:r>
    </w:p>
    <w:p w:rsidR="00A72321" w:rsidRPr="00863E64" w:rsidRDefault="00A72321" w:rsidP="005A4C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>____________       ________                                  __________________________</w:t>
      </w:r>
    </w:p>
    <w:p w:rsidR="00A72321" w:rsidRPr="00863E64" w:rsidRDefault="00A72321" w:rsidP="005A4C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863E64">
        <w:rPr>
          <w:rFonts w:ascii="Times New Roman" w:hAnsi="Times New Roman"/>
          <w:sz w:val="24"/>
          <w:szCs w:val="24"/>
        </w:rPr>
        <w:t xml:space="preserve">         </w:t>
      </w:r>
      <w:r w:rsidRPr="00863E64">
        <w:rPr>
          <w:rFonts w:ascii="Times New Roman" w:hAnsi="Times New Roman"/>
          <w:sz w:val="18"/>
          <w:szCs w:val="18"/>
        </w:rPr>
        <w:t>(дата)                               (подпись)                                                                     (Ф.И.О. заявителя/представителя)</w:t>
      </w:r>
    </w:p>
    <w:p w:rsidR="00A72321" w:rsidRPr="00863E64" w:rsidRDefault="00A72321" w:rsidP="005A4C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72321" w:rsidRPr="00863E64" w:rsidRDefault="00A72321" w:rsidP="005A4C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72321" w:rsidRPr="00863E64" w:rsidRDefault="00A72321" w:rsidP="005A4C72">
      <w:pPr>
        <w:tabs>
          <w:tab w:val="left" w:pos="0"/>
        </w:tabs>
        <w:spacing w:line="240" w:lineRule="auto"/>
        <w:ind w:firstLine="709"/>
        <w:jc w:val="both"/>
        <w:rPr>
          <w:rFonts w:ascii="Times New Roman" w:hAnsi="Times New Roman"/>
          <w:szCs w:val="24"/>
        </w:rPr>
      </w:pPr>
      <w:r w:rsidRPr="00863E64">
        <w:rPr>
          <w:rFonts w:ascii="Times New Roman" w:hAnsi="Times New Roman"/>
          <w:szCs w:val="24"/>
        </w:rPr>
        <w:t>Подтверждаю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данных), а также иные действия, необходимые для обработки персональных данных в рамках предоставления муниципальной услуги.</w:t>
      </w:r>
    </w:p>
    <w:p w:rsidR="00A72321" w:rsidRPr="00863E64" w:rsidRDefault="00A72321" w:rsidP="005A4C72">
      <w:pPr>
        <w:tabs>
          <w:tab w:val="left" w:pos="0"/>
        </w:tabs>
        <w:spacing w:line="240" w:lineRule="auto"/>
        <w:jc w:val="both"/>
        <w:rPr>
          <w:rFonts w:ascii="Times New Roman" w:hAnsi="Times New Roman"/>
          <w:szCs w:val="24"/>
        </w:rPr>
      </w:pPr>
    </w:p>
    <w:p w:rsidR="00A72321" w:rsidRPr="00863E64" w:rsidRDefault="00A72321" w:rsidP="005A4C72">
      <w:pPr>
        <w:tabs>
          <w:tab w:val="left" w:pos="0"/>
        </w:tabs>
        <w:spacing w:line="240" w:lineRule="auto"/>
        <w:jc w:val="both"/>
        <w:rPr>
          <w:rFonts w:ascii="Times New Roman" w:hAnsi="Times New Roman"/>
          <w:szCs w:val="24"/>
        </w:rPr>
      </w:pPr>
      <w:r w:rsidRPr="00863E64">
        <w:rPr>
          <w:rFonts w:ascii="Times New Roman" w:hAnsi="Times New Roman"/>
          <w:szCs w:val="24"/>
        </w:rPr>
        <w:t>____ ____________ _________г.                                                     _______________________________</w:t>
      </w:r>
    </w:p>
    <w:p w:rsidR="00A72321" w:rsidRPr="00863E64" w:rsidRDefault="00A72321" w:rsidP="00F447F2">
      <w:pPr>
        <w:spacing w:after="0" w:line="240" w:lineRule="auto"/>
        <w:ind w:left="5812"/>
        <w:jc w:val="center"/>
        <w:rPr>
          <w:rFonts w:ascii="Times New Roman" w:hAnsi="Times New Roman"/>
          <w:szCs w:val="24"/>
        </w:rPr>
      </w:pPr>
      <w:r w:rsidRPr="00863E64">
        <w:rPr>
          <w:rFonts w:ascii="Times New Roman" w:hAnsi="Times New Roman"/>
          <w:szCs w:val="24"/>
        </w:rPr>
        <w:t>(подпись заявителя/представителя</w:t>
      </w:r>
    </w:p>
    <w:p w:rsidR="00A72321" w:rsidRPr="00863E64" w:rsidRDefault="00A72321" w:rsidP="00F447F2">
      <w:pPr>
        <w:spacing w:after="0" w:line="240" w:lineRule="auto"/>
        <w:ind w:left="5812"/>
        <w:jc w:val="center"/>
        <w:rPr>
          <w:rFonts w:ascii="Times New Roman" w:hAnsi="Times New Roman"/>
          <w:szCs w:val="24"/>
        </w:rPr>
      </w:pPr>
      <w:r w:rsidRPr="00863E64">
        <w:rPr>
          <w:rFonts w:ascii="Times New Roman" w:hAnsi="Times New Roman"/>
          <w:szCs w:val="24"/>
        </w:rPr>
        <w:t>заявителя с расшифровкой)</w:t>
      </w:r>
    </w:p>
    <w:p w:rsidR="00A72321" w:rsidRPr="00863E64" w:rsidRDefault="00A72321" w:rsidP="005A4C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72321" w:rsidRPr="00863E64" w:rsidRDefault="00A72321" w:rsidP="005A4C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72321" w:rsidRPr="00863E64" w:rsidRDefault="00A72321" w:rsidP="005A4C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72321" w:rsidRPr="00863E64" w:rsidRDefault="00A72321" w:rsidP="005A4C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72321" w:rsidRPr="00863E64" w:rsidRDefault="00A72321" w:rsidP="005A4C72">
      <w:pPr>
        <w:spacing w:after="160" w:line="240" w:lineRule="auto"/>
        <w:rPr>
          <w:rFonts w:ascii="Times New Roman" w:hAnsi="Times New Roman"/>
          <w:sz w:val="24"/>
          <w:szCs w:val="24"/>
        </w:rPr>
      </w:pPr>
      <w:r w:rsidRPr="00863E64">
        <w:rPr>
          <w:rFonts w:ascii="Times New Roman" w:hAnsi="Times New Roman"/>
          <w:sz w:val="24"/>
          <w:szCs w:val="24"/>
        </w:rPr>
        <w:br w:type="page"/>
      </w:r>
    </w:p>
    <w:p w:rsidR="00A72321" w:rsidRPr="00863E64" w:rsidRDefault="00A72321" w:rsidP="005A4C72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863E64">
        <w:rPr>
          <w:rFonts w:ascii="Times New Roman" w:hAnsi="Times New Roman"/>
          <w:sz w:val="28"/>
          <w:szCs w:val="28"/>
        </w:rPr>
        <w:t>Приложение № 2</w:t>
      </w:r>
    </w:p>
    <w:p w:rsidR="00A72321" w:rsidRPr="00863E64" w:rsidRDefault="00A72321" w:rsidP="00100EE5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jc w:val="right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A72321" w:rsidRPr="00863E64" w:rsidRDefault="00A72321" w:rsidP="00100EE5">
      <w:pPr>
        <w:widowControl w:val="0"/>
        <w:autoSpaceDE w:val="0"/>
        <w:autoSpaceDN w:val="0"/>
        <w:adjustRightInd w:val="0"/>
        <w:spacing w:after="0" w:line="240" w:lineRule="auto"/>
        <w:ind w:left="4956"/>
        <w:jc w:val="right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>предоставления муниципальной услуги «Заключение соглашения</w:t>
      </w:r>
    </w:p>
    <w:p w:rsidR="00A72321" w:rsidRPr="00863E64" w:rsidRDefault="00A72321" w:rsidP="00100EE5">
      <w:pPr>
        <w:widowControl w:val="0"/>
        <w:autoSpaceDE w:val="0"/>
        <w:autoSpaceDN w:val="0"/>
        <w:adjustRightInd w:val="0"/>
        <w:spacing w:after="0" w:line="240" w:lineRule="auto"/>
        <w:ind w:left="4950"/>
        <w:jc w:val="right"/>
      </w:pPr>
      <w:r w:rsidRPr="00863E64">
        <w:rPr>
          <w:rFonts w:ascii="Times New Roman" w:hAnsi="Times New Roman"/>
          <w:sz w:val="28"/>
          <w:szCs w:val="28"/>
        </w:rPr>
        <w:t>об установлении сервитута                        в отношении земельных участков, находящихся в муниципальной собственности»</w:t>
      </w:r>
      <w:r w:rsidRPr="00863E64">
        <w:t xml:space="preserve"> </w:t>
      </w:r>
    </w:p>
    <w:p w:rsidR="00A72321" w:rsidRPr="00FF4D20" w:rsidRDefault="00A72321" w:rsidP="00100EE5">
      <w:pPr>
        <w:widowControl w:val="0"/>
        <w:autoSpaceDE w:val="0"/>
        <w:autoSpaceDN w:val="0"/>
        <w:adjustRightInd w:val="0"/>
        <w:spacing w:after="0" w:line="240" w:lineRule="auto"/>
        <w:ind w:left="4248"/>
        <w:jc w:val="right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 Иткинеевский сельсовет муниципального района Янаульский район Республики Башкортостан</w:t>
      </w:r>
    </w:p>
    <w:p w:rsidR="00A72321" w:rsidRPr="00863E64" w:rsidRDefault="00A72321" w:rsidP="005A4C72">
      <w:pPr>
        <w:widowControl w:val="0"/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</w:p>
    <w:p w:rsidR="00A72321" w:rsidRPr="00863E64" w:rsidRDefault="00A72321" w:rsidP="005A4C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>Форма заявления для индивидуальных предпринимателей</w:t>
      </w:r>
    </w:p>
    <w:p w:rsidR="00A72321" w:rsidRPr="00863E64" w:rsidRDefault="00A72321" w:rsidP="005A4C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72321" w:rsidRPr="00863E64" w:rsidRDefault="00A72321" w:rsidP="005A4C72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>Администрация</w:t>
      </w:r>
    </w:p>
    <w:p w:rsidR="00A72321" w:rsidRPr="00863E64" w:rsidRDefault="00A72321" w:rsidP="005A4C72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>__________________________________</w:t>
      </w:r>
    </w:p>
    <w:p w:rsidR="00A72321" w:rsidRPr="00863E64" w:rsidRDefault="00A72321" w:rsidP="005A4C72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sz w:val="24"/>
          <w:szCs w:val="24"/>
        </w:rPr>
      </w:pPr>
      <w:r w:rsidRPr="00863E64">
        <w:rPr>
          <w:rFonts w:ascii="Times New Roman" w:hAnsi="Times New Roman"/>
          <w:sz w:val="24"/>
          <w:szCs w:val="24"/>
        </w:rPr>
        <w:t>(наименование)</w:t>
      </w:r>
    </w:p>
    <w:p w:rsidR="00A72321" w:rsidRPr="00863E64" w:rsidRDefault="00A72321" w:rsidP="005A4C72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>от ИП</w:t>
      </w:r>
    </w:p>
    <w:p w:rsidR="00A72321" w:rsidRPr="00863E64" w:rsidRDefault="00A72321" w:rsidP="005A4C72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>__________________________________</w:t>
      </w:r>
    </w:p>
    <w:p w:rsidR="00A72321" w:rsidRPr="00863E64" w:rsidRDefault="00A72321" w:rsidP="005A4C72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sz w:val="24"/>
          <w:szCs w:val="24"/>
        </w:rPr>
      </w:pPr>
      <w:r w:rsidRPr="00863E64">
        <w:rPr>
          <w:rFonts w:ascii="Times New Roman" w:hAnsi="Times New Roman"/>
          <w:sz w:val="24"/>
          <w:szCs w:val="24"/>
        </w:rPr>
        <w:t>(Ф.И.О.)</w:t>
      </w:r>
    </w:p>
    <w:p w:rsidR="00A72321" w:rsidRPr="00863E64" w:rsidRDefault="00A72321" w:rsidP="005A4C72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>паспорт __________________________________</w:t>
      </w:r>
    </w:p>
    <w:p w:rsidR="00A72321" w:rsidRPr="00863E64" w:rsidRDefault="00A72321" w:rsidP="005A4C72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sz w:val="24"/>
          <w:szCs w:val="24"/>
        </w:rPr>
      </w:pPr>
      <w:r w:rsidRPr="00863E64">
        <w:rPr>
          <w:rFonts w:ascii="Times New Roman" w:hAnsi="Times New Roman"/>
          <w:sz w:val="24"/>
          <w:szCs w:val="24"/>
        </w:rPr>
        <w:t>(серия, номер)</w:t>
      </w:r>
    </w:p>
    <w:p w:rsidR="00A72321" w:rsidRPr="00863E64" w:rsidRDefault="00A72321" w:rsidP="005A4C72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>выдан _________________________________</w:t>
      </w:r>
    </w:p>
    <w:p w:rsidR="00A72321" w:rsidRPr="00863E64" w:rsidRDefault="00A72321" w:rsidP="005A4C72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sz w:val="24"/>
          <w:szCs w:val="24"/>
        </w:rPr>
      </w:pPr>
      <w:r w:rsidRPr="00863E64">
        <w:rPr>
          <w:rFonts w:ascii="Times New Roman" w:hAnsi="Times New Roman"/>
          <w:sz w:val="24"/>
          <w:szCs w:val="24"/>
        </w:rPr>
        <w:t>(кем и когда выдан)</w:t>
      </w:r>
    </w:p>
    <w:p w:rsidR="00A72321" w:rsidRPr="00863E64" w:rsidRDefault="00A72321" w:rsidP="005A4C72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sz w:val="24"/>
          <w:szCs w:val="24"/>
        </w:rPr>
      </w:pPr>
      <w:r w:rsidRPr="00863E64">
        <w:rPr>
          <w:rFonts w:ascii="Times New Roman" w:hAnsi="Times New Roman"/>
          <w:sz w:val="24"/>
          <w:szCs w:val="24"/>
        </w:rPr>
        <w:t>________________________________________</w:t>
      </w:r>
    </w:p>
    <w:p w:rsidR="00A72321" w:rsidRPr="00863E64" w:rsidRDefault="00A72321" w:rsidP="005A4C72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sz w:val="24"/>
          <w:szCs w:val="24"/>
        </w:rPr>
      </w:pPr>
      <w:r w:rsidRPr="00863E64">
        <w:rPr>
          <w:rFonts w:ascii="Times New Roman" w:hAnsi="Times New Roman"/>
          <w:sz w:val="24"/>
          <w:szCs w:val="24"/>
        </w:rPr>
        <w:t>(код подразделения)</w:t>
      </w:r>
    </w:p>
    <w:p w:rsidR="00A72321" w:rsidRPr="00863E64" w:rsidRDefault="00A72321" w:rsidP="005A4C72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>__________________________________</w:t>
      </w:r>
    </w:p>
    <w:p w:rsidR="00A72321" w:rsidRPr="00863E64" w:rsidRDefault="00A72321" w:rsidP="00F447F2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sz w:val="24"/>
          <w:szCs w:val="24"/>
        </w:rPr>
      </w:pPr>
      <w:r w:rsidRPr="00863E64">
        <w:rPr>
          <w:rFonts w:ascii="Times New Roman" w:hAnsi="Times New Roman"/>
          <w:sz w:val="24"/>
          <w:szCs w:val="24"/>
        </w:rPr>
        <w:t>(место жительства, почтовый адрес и (или) адрес электронной почты для связи, номер телефона для контакта)</w:t>
      </w:r>
    </w:p>
    <w:p w:rsidR="00A72321" w:rsidRPr="00863E64" w:rsidRDefault="00A72321" w:rsidP="005A4C72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/>
          <w:sz w:val="28"/>
          <w:szCs w:val="28"/>
        </w:rPr>
      </w:pPr>
    </w:p>
    <w:p w:rsidR="00A72321" w:rsidRPr="00863E64" w:rsidRDefault="00A72321" w:rsidP="005A4C72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>ОГРНИП: _________________________</w:t>
      </w:r>
    </w:p>
    <w:p w:rsidR="00A72321" w:rsidRPr="00863E64" w:rsidRDefault="00A72321" w:rsidP="005A4C72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>ИНН: ___________________________</w:t>
      </w:r>
    </w:p>
    <w:p w:rsidR="00A72321" w:rsidRPr="00863E64" w:rsidRDefault="00A72321" w:rsidP="005A4C72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/>
          <w:sz w:val="16"/>
          <w:szCs w:val="16"/>
        </w:rPr>
      </w:pPr>
    </w:p>
    <w:p w:rsidR="00A72321" w:rsidRPr="00863E64" w:rsidRDefault="00A72321" w:rsidP="005A4C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72321" w:rsidRDefault="00A72321" w:rsidP="005A4C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72321" w:rsidRDefault="00A72321" w:rsidP="005A4C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72321" w:rsidRDefault="00A72321" w:rsidP="005A4C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72321" w:rsidRDefault="00A72321" w:rsidP="005A4C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72321" w:rsidRDefault="00A72321" w:rsidP="005A4C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72321" w:rsidRDefault="00A72321" w:rsidP="005A4C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72321" w:rsidRDefault="00A72321" w:rsidP="005A4C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72321" w:rsidRPr="00863E64" w:rsidRDefault="00A72321" w:rsidP="005A4C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>ЗАЯВЛЕНИЕ</w:t>
      </w:r>
    </w:p>
    <w:p w:rsidR="00A72321" w:rsidRPr="00863E64" w:rsidRDefault="00A72321" w:rsidP="005A4C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72321" w:rsidRPr="00863E64" w:rsidRDefault="00A72321" w:rsidP="005A4C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 xml:space="preserve">На основании _________________________________________________ </w:t>
      </w:r>
    </w:p>
    <w:p w:rsidR="00A72321" w:rsidRPr="00863E64" w:rsidRDefault="00A72321" w:rsidP="005A4C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863E64">
        <w:rPr>
          <w:rFonts w:ascii="Times New Roman" w:hAnsi="Times New Roman"/>
          <w:sz w:val="24"/>
          <w:szCs w:val="24"/>
        </w:rPr>
        <w:t>(указать нормативный или иной документ)</w:t>
      </w:r>
    </w:p>
    <w:p w:rsidR="00A72321" w:rsidRPr="00863E64" w:rsidRDefault="00A72321" w:rsidP="005A4C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 xml:space="preserve">просьба установить сервитут в отношении земельного участка (части земельного участка) с кадастровым номером (учетным/условным номером) ____________________ площадью _________ кв. м, расположенного                    по адресу: _____________________________________________________ __________________________________________________________________, </w:t>
      </w:r>
    </w:p>
    <w:p w:rsidR="00A72321" w:rsidRPr="00863E64" w:rsidRDefault="00A72321" w:rsidP="00F447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>для целей __________________________________________________________</w:t>
      </w:r>
    </w:p>
    <w:p w:rsidR="00A72321" w:rsidRPr="00863E64" w:rsidRDefault="00A72321" w:rsidP="00F447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 xml:space="preserve">сроком ____________. </w:t>
      </w:r>
    </w:p>
    <w:p w:rsidR="00A72321" w:rsidRPr="00863E64" w:rsidRDefault="00A72321" w:rsidP="005A4C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>Способ получения результатов услуги: ___________________________ __________________________________________________________________.</w:t>
      </w:r>
    </w:p>
    <w:p w:rsidR="00A72321" w:rsidRPr="00863E64" w:rsidRDefault="00A72321" w:rsidP="005A4C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>К заявлению прилагаются: (перечень представляемых документов)</w:t>
      </w:r>
    </w:p>
    <w:p w:rsidR="00A72321" w:rsidRPr="00863E64" w:rsidRDefault="00A72321" w:rsidP="005A4C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72321" w:rsidRPr="00863E64" w:rsidRDefault="00A72321" w:rsidP="005A4C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>Документ, удостоверяющий полномочия представителя: ___________.</w:t>
      </w:r>
    </w:p>
    <w:p w:rsidR="00A72321" w:rsidRPr="00863E64" w:rsidRDefault="00A72321" w:rsidP="005A4C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72321" w:rsidRPr="00863E64" w:rsidRDefault="00A72321" w:rsidP="005A4C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72321" w:rsidRPr="00863E64" w:rsidRDefault="00A72321" w:rsidP="005A4C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 xml:space="preserve">      ________            ______________       ________________________________</w:t>
      </w:r>
    </w:p>
    <w:p w:rsidR="00A72321" w:rsidRPr="00863E64" w:rsidRDefault="00A72321" w:rsidP="0004549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3E64">
        <w:rPr>
          <w:rFonts w:ascii="Times New Roman" w:hAnsi="Times New Roman"/>
          <w:sz w:val="24"/>
          <w:szCs w:val="24"/>
        </w:rPr>
        <w:t>(дата)                         (подпись)                       (Ф.И.О. заявителя/представителя)</w:t>
      </w:r>
    </w:p>
    <w:p w:rsidR="00A72321" w:rsidRPr="00863E64" w:rsidRDefault="00A72321" w:rsidP="005A4C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72321" w:rsidRPr="00863E64" w:rsidRDefault="00A72321" w:rsidP="005A4C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72321" w:rsidRPr="00863E64" w:rsidRDefault="00A72321" w:rsidP="005A4C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3E64">
        <w:rPr>
          <w:rFonts w:ascii="Times New Roman" w:hAnsi="Times New Roman"/>
          <w:sz w:val="24"/>
          <w:szCs w:val="24"/>
        </w:rPr>
        <w:t>Подтверждаю согласие предоставляемого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данных), а также иные действия, необходимые для обработки персональных данных в рамках предоставления муниципальной услуги.</w:t>
      </w:r>
    </w:p>
    <w:p w:rsidR="00A72321" w:rsidRPr="00863E64" w:rsidRDefault="00A72321" w:rsidP="005A4C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72321" w:rsidRPr="00863E64" w:rsidRDefault="00A72321" w:rsidP="005A4C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72321" w:rsidRPr="00863E64" w:rsidRDefault="00A72321" w:rsidP="005A4C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3E64">
        <w:rPr>
          <w:rFonts w:ascii="Times New Roman" w:hAnsi="Times New Roman"/>
          <w:sz w:val="24"/>
          <w:szCs w:val="24"/>
        </w:rPr>
        <w:t>____ ____________ _________г.                      _______________________________________</w:t>
      </w:r>
    </w:p>
    <w:p w:rsidR="00A72321" w:rsidRPr="00863E64" w:rsidRDefault="00A72321" w:rsidP="00F447F2">
      <w:pPr>
        <w:widowControl w:val="0"/>
        <w:autoSpaceDE w:val="0"/>
        <w:autoSpaceDN w:val="0"/>
        <w:adjustRightInd w:val="0"/>
        <w:spacing w:after="0" w:line="240" w:lineRule="auto"/>
        <w:ind w:firstLine="4395"/>
        <w:jc w:val="center"/>
        <w:rPr>
          <w:rFonts w:ascii="Times New Roman" w:hAnsi="Times New Roman"/>
          <w:sz w:val="24"/>
          <w:szCs w:val="24"/>
        </w:rPr>
      </w:pPr>
      <w:r w:rsidRPr="00863E64">
        <w:rPr>
          <w:rFonts w:ascii="Times New Roman" w:hAnsi="Times New Roman"/>
          <w:sz w:val="24"/>
          <w:szCs w:val="24"/>
        </w:rPr>
        <w:t>(подпись заявителя/представителя</w:t>
      </w:r>
    </w:p>
    <w:p w:rsidR="00A72321" w:rsidRPr="00863E64" w:rsidRDefault="00A72321" w:rsidP="00F447F2">
      <w:pPr>
        <w:widowControl w:val="0"/>
        <w:autoSpaceDE w:val="0"/>
        <w:autoSpaceDN w:val="0"/>
        <w:adjustRightInd w:val="0"/>
        <w:spacing w:after="0" w:line="240" w:lineRule="auto"/>
        <w:ind w:firstLine="4395"/>
        <w:jc w:val="center"/>
        <w:rPr>
          <w:rFonts w:ascii="Times New Roman" w:hAnsi="Times New Roman"/>
          <w:sz w:val="24"/>
          <w:szCs w:val="24"/>
        </w:rPr>
      </w:pPr>
      <w:r w:rsidRPr="00863E64">
        <w:rPr>
          <w:rFonts w:ascii="Times New Roman" w:hAnsi="Times New Roman"/>
          <w:sz w:val="24"/>
          <w:szCs w:val="24"/>
        </w:rPr>
        <w:t>заявителя с расшифровкой)</w:t>
      </w:r>
    </w:p>
    <w:p w:rsidR="00A72321" w:rsidRPr="00863E64" w:rsidRDefault="00A72321" w:rsidP="005A4C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A72321" w:rsidRPr="00863E64" w:rsidRDefault="00A72321" w:rsidP="005A4C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72321" w:rsidRPr="00863E64" w:rsidRDefault="00A72321" w:rsidP="005A4C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72321" w:rsidRPr="00863E64" w:rsidRDefault="00A72321" w:rsidP="005A4C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72321" w:rsidRPr="00863E64" w:rsidRDefault="00A72321" w:rsidP="005A4C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72321" w:rsidRPr="00863E64" w:rsidRDefault="00A72321" w:rsidP="005A4C72">
      <w:pPr>
        <w:spacing w:after="160" w:line="240" w:lineRule="auto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br w:type="page"/>
      </w:r>
    </w:p>
    <w:p w:rsidR="00A72321" w:rsidRPr="00863E64" w:rsidRDefault="00A72321" w:rsidP="005A4C72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863E64">
        <w:rPr>
          <w:rFonts w:ascii="Times New Roman" w:hAnsi="Times New Roman"/>
          <w:sz w:val="28"/>
          <w:szCs w:val="28"/>
        </w:rPr>
        <w:t>Приложение № 3</w:t>
      </w:r>
    </w:p>
    <w:p w:rsidR="00A72321" w:rsidRPr="00863E64" w:rsidRDefault="00A72321" w:rsidP="00E00B89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jc w:val="right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A72321" w:rsidRPr="00863E64" w:rsidRDefault="00A72321" w:rsidP="00E00B89">
      <w:pPr>
        <w:widowControl w:val="0"/>
        <w:autoSpaceDE w:val="0"/>
        <w:autoSpaceDN w:val="0"/>
        <w:adjustRightInd w:val="0"/>
        <w:spacing w:after="0" w:line="240" w:lineRule="auto"/>
        <w:ind w:left="4956"/>
        <w:jc w:val="right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>предоставления муниципальной услуги «Заключение соглашения</w:t>
      </w:r>
    </w:p>
    <w:p w:rsidR="00A72321" w:rsidRPr="00863E64" w:rsidRDefault="00A72321" w:rsidP="00E00B89">
      <w:pPr>
        <w:widowControl w:val="0"/>
        <w:autoSpaceDE w:val="0"/>
        <w:autoSpaceDN w:val="0"/>
        <w:adjustRightInd w:val="0"/>
        <w:spacing w:after="0" w:line="240" w:lineRule="auto"/>
        <w:ind w:left="4950"/>
        <w:jc w:val="right"/>
      </w:pPr>
      <w:r w:rsidRPr="00863E64">
        <w:rPr>
          <w:rFonts w:ascii="Times New Roman" w:hAnsi="Times New Roman"/>
          <w:sz w:val="28"/>
          <w:szCs w:val="28"/>
        </w:rPr>
        <w:t>об установлении сервитута                        в отношении земельных участков, находящихся в муниципальной собственности»</w:t>
      </w:r>
      <w:r w:rsidRPr="00863E64">
        <w:t xml:space="preserve"> </w:t>
      </w:r>
    </w:p>
    <w:p w:rsidR="00A72321" w:rsidRPr="00FF4D20" w:rsidRDefault="00A72321" w:rsidP="00E00B89">
      <w:pPr>
        <w:widowControl w:val="0"/>
        <w:autoSpaceDE w:val="0"/>
        <w:autoSpaceDN w:val="0"/>
        <w:adjustRightInd w:val="0"/>
        <w:spacing w:after="0" w:line="240" w:lineRule="auto"/>
        <w:ind w:left="4248"/>
        <w:jc w:val="right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 Иткинеевский сельсовет муниципального района Янаульский район Республики Башкортостан</w:t>
      </w:r>
    </w:p>
    <w:p w:rsidR="00A72321" w:rsidRPr="00863E64" w:rsidRDefault="00A72321" w:rsidP="005A4C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A72321" w:rsidRPr="00863E64" w:rsidRDefault="00A72321" w:rsidP="005A4C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>Форма заявления для юридического лица</w:t>
      </w:r>
    </w:p>
    <w:p w:rsidR="00A72321" w:rsidRPr="00863E64" w:rsidRDefault="00A72321" w:rsidP="005A4C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A72321" w:rsidRPr="00863E64" w:rsidRDefault="00A72321" w:rsidP="005A4C72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>Администрация</w:t>
      </w:r>
    </w:p>
    <w:p w:rsidR="00A72321" w:rsidRPr="00863E64" w:rsidRDefault="00A72321" w:rsidP="005A4C72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 xml:space="preserve">__________________________________ </w:t>
      </w:r>
    </w:p>
    <w:p w:rsidR="00A72321" w:rsidRPr="00863E64" w:rsidRDefault="00A72321" w:rsidP="005A4C72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sz w:val="24"/>
          <w:szCs w:val="24"/>
        </w:rPr>
      </w:pPr>
      <w:r w:rsidRPr="00863E64">
        <w:rPr>
          <w:rFonts w:ascii="Times New Roman" w:hAnsi="Times New Roman"/>
          <w:sz w:val="24"/>
          <w:szCs w:val="24"/>
        </w:rPr>
        <w:t>(наименование)</w:t>
      </w:r>
    </w:p>
    <w:p w:rsidR="00A72321" w:rsidRPr="00863E64" w:rsidRDefault="00A72321" w:rsidP="005A4C72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>от ________________________________</w:t>
      </w:r>
    </w:p>
    <w:p w:rsidR="00A72321" w:rsidRPr="00863E64" w:rsidRDefault="00A72321" w:rsidP="005A4C72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sz w:val="24"/>
          <w:szCs w:val="24"/>
        </w:rPr>
      </w:pPr>
      <w:r w:rsidRPr="00863E64">
        <w:rPr>
          <w:rFonts w:ascii="Times New Roman" w:hAnsi="Times New Roman"/>
          <w:sz w:val="24"/>
          <w:szCs w:val="24"/>
        </w:rPr>
        <w:t>(наименование и местонахождение)</w:t>
      </w:r>
    </w:p>
    <w:p w:rsidR="00A72321" w:rsidRPr="00863E64" w:rsidRDefault="00A72321" w:rsidP="005A4C72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>ОГРН: ____________________________</w:t>
      </w:r>
    </w:p>
    <w:p w:rsidR="00A72321" w:rsidRPr="00863E64" w:rsidRDefault="00A72321" w:rsidP="005A4C72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>ИНН: _____________________________</w:t>
      </w:r>
    </w:p>
    <w:p w:rsidR="00A72321" w:rsidRPr="00863E64" w:rsidRDefault="00A72321" w:rsidP="005A4C72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>тел.: ______________________________</w:t>
      </w:r>
    </w:p>
    <w:p w:rsidR="00A72321" w:rsidRPr="00863E64" w:rsidRDefault="00A72321" w:rsidP="005A4C72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>местонахождение: __________________</w:t>
      </w:r>
    </w:p>
    <w:p w:rsidR="00A72321" w:rsidRPr="00863E64" w:rsidRDefault="00A72321" w:rsidP="005A4C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A72321" w:rsidRPr="00863E64" w:rsidRDefault="00A72321" w:rsidP="005A4C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72321" w:rsidRPr="00863E64" w:rsidRDefault="00A72321" w:rsidP="005A4C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>ЗАЯВЛЕНИЕ</w:t>
      </w:r>
    </w:p>
    <w:p w:rsidR="00A72321" w:rsidRPr="00863E64" w:rsidRDefault="00A72321" w:rsidP="005A4C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72321" w:rsidRPr="00863E64" w:rsidRDefault="00A72321" w:rsidP="005A4C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>На основании _________________________________________________</w:t>
      </w:r>
    </w:p>
    <w:p w:rsidR="00A72321" w:rsidRPr="00863E64" w:rsidRDefault="00A72321" w:rsidP="005A4C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863E64">
        <w:rPr>
          <w:rFonts w:ascii="Times New Roman" w:hAnsi="Times New Roman"/>
          <w:sz w:val="24"/>
          <w:szCs w:val="24"/>
        </w:rPr>
        <w:t>(указать нормативный или иной документ)</w:t>
      </w:r>
    </w:p>
    <w:p w:rsidR="00A72321" w:rsidRPr="00863E64" w:rsidRDefault="00A72321" w:rsidP="005A4C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 xml:space="preserve">просьба установить сервитут в отношении земельного участка (части земельного участка) с кадастровым номером (учетным/условным номером) ____________________ площадью _________ кв. м, расположенного                     по адресу: _________________________________________________________, </w:t>
      </w:r>
    </w:p>
    <w:p w:rsidR="00A72321" w:rsidRPr="00863E64" w:rsidRDefault="00A72321" w:rsidP="005A4C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 xml:space="preserve">для целей _________________________________________________________ </w:t>
      </w:r>
    </w:p>
    <w:p w:rsidR="00A72321" w:rsidRPr="00863E64" w:rsidRDefault="00A72321" w:rsidP="005A4C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 xml:space="preserve">сроком ____________. </w:t>
      </w:r>
    </w:p>
    <w:p w:rsidR="00A72321" w:rsidRPr="00863E64" w:rsidRDefault="00A72321" w:rsidP="005A4C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 xml:space="preserve">Способ получения результатов услуги ___________________________ __________________________________________________________________. </w:t>
      </w:r>
    </w:p>
    <w:p w:rsidR="00A72321" w:rsidRPr="00863E64" w:rsidRDefault="00A72321" w:rsidP="005A4C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>Почтовый адрес и (или) адрес электронной почты для связи с заявителем: ____________________________.</w:t>
      </w:r>
    </w:p>
    <w:p w:rsidR="00A72321" w:rsidRPr="00863E64" w:rsidRDefault="00A72321" w:rsidP="005A4C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>К заявлению прилагаются: (перечень представляемых документов)</w:t>
      </w:r>
    </w:p>
    <w:p w:rsidR="00A72321" w:rsidRPr="00863E64" w:rsidRDefault="00A72321" w:rsidP="005A4C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72321" w:rsidRPr="00863E64" w:rsidRDefault="00A72321" w:rsidP="005A4C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>Документ, удостоверяющий полномочия представителя: _____________ __________________________________________________________________</w:t>
      </w:r>
    </w:p>
    <w:p w:rsidR="00A72321" w:rsidRPr="00863E64" w:rsidRDefault="00A72321" w:rsidP="005A4C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72321" w:rsidRPr="00863E64" w:rsidRDefault="00A72321" w:rsidP="005A4C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 xml:space="preserve"> ___________   _____________     _________________________________</w:t>
      </w:r>
    </w:p>
    <w:p w:rsidR="00A72321" w:rsidRPr="00863E64" w:rsidRDefault="00A72321" w:rsidP="0004549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3E64">
        <w:rPr>
          <w:rFonts w:ascii="Times New Roman" w:hAnsi="Times New Roman"/>
          <w:sz w:val="24"/>
          <w:szCs w:val="24"/>
        </w:rPr>
        <w:t xml:space="preserve">        (дата)                  (подпись)                   (Ф.И.О. руководителя/представителя)</w:t>
      </w:r>
    </w:p>
    <w:p w:rsidR="00A72321" w:rsidRPr="00863E64" w:rsidRDefault="00A72321" w:rsidP="005A4C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72321" w:rsidRPr="00863E64" w:rsidRDefault="00A72321" w:rsidP="005A4C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72321" w:rsidRPr="00863E64" w:rsidRDefault="00A72321" w:rsidP="005A4C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72321" w:rsidRPr="00863E64" w:rsidRDefault="00A72321" w:rsidP="005A4C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3E64">
        <w:rPr>
          <w:rFonts w:ascii="Times New Roman" w:hAnsi="Times New Roman"/>
          <w:sz w:val="24"/>
          <w:szCs w:val="24"/>
        </w:rPr>
        <w:t>Подтверждаю своё согласие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данных), а также иные действия, необходимые для обработки персональных данных в рамках предоставления муниципальной услуги.</w:t>
      </w:r>
    </w:p>
    <w:p w:rsidR="00A72321" w:rsidRPr="00863E64" w:rsidRDefault="00A72321" w:rsidP="005A4C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72321" w:rsidRPr="00863E64" w:rsidRDefault="00A72321" w:rsidP="005A4C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3E64">
        <w:rPr>
          <w:rFonts w:ascii="Times New Roman" w:hAnsi="Times New Roman"/>
          <w:sz w:val="24"/>
          <w:szCs w:val="24"/>
        </w:rPr>
        <w:t>____ ____________ _________г.             ____________________________________________</w:t>
      </w:r>
    </w:p>
    <w:p w:rsidR="00A72321" w:rsidRPr="00863E64" w:rsidRDefault="00A72321" w:rsidP="00045494">
      <w:pPr>
        <w:widowControl w:val="0"/>
        <w:autoSpaceDE w:val="0"/>
        <w:autoSpaceDN w:val="0"/>
        <w:adjustRightInd w:val="0"/>
        <w:spacing w:after="0" w:line="240" w:lineRule="auto"/>
        <w:ind w:firstLine="3969"/>
        <w:jc w:val="center"/>
        <w:rPr>
          <w:rFonts w:ascii="Times New Roman" w:hAnsi="Times New Roman"/>
          <w:sz w:val="24"/>
          <w:szCs w:val="24"/>
        </w:rPr>
      </w:pPr>
      <w:r w:rsidRPr="00863E64">
        <w:rPr>
          <w:rFonts w:ascii="Times New Roman" w:hAnsi="Times New Roman"/>
          <w:sz w:val="24"/>
          <w:szCs w:val="24"/>
        </w:rPr>
        <w:t xml:space="preserve"> (подпись представителя заявителя </w:t>
      </w:r>
    </w:p>
    <w:p w:rsidR="00A72321" w:rsidRPr="00863E64" w:rsidRDefault="00A72321" w:rsidP="00045494">
      <w:pPr>
        <w:widowControl w:val="0"/>
        <w:autoSpaceDE w:val="0"/>
        <w:autoSpaceDN w:val="0"/>
        <w:adjustRightInd w:val="0"/>
        <w:spacing w:after="0" w:line="240" w:lineRule="auto"/>
        <w:ind w:firstLine="3969"/>
        <w:jc w:val="center"/>
        <w:rPr>
          <w:rFonts w:ascii="Times New Roman" w:hAnsi="Times New Roman"/>
          <w:sz w:val="24"/>
          <w:szCs w:val="24"/>
        </w:rPr>
      </w:pPr>
      <w:r w:rsidRPr="00863E64">
        <w:rPr>
          <w:rFonts w:ascii="Times New Roman" w:hAnsi="Times New Roman"/>
          <w:sz w:val="24"/>
          <w:szCs w:val="24"/>
        </w:rPr>
        <w:t>с расшифровкой)</w:t>
      </w:r>
    </w:p>
    <w:p w:rsidR="00A72321" w:rsidRPr="00863E64" w:rsidRDefault="00A72321" w:rsidP="005A4C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72321" w:rsidRPr="00863E64" w:rsidRDefault="00A72321" w:rsidP="005A4C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72321" w:rsidRPr="00863E64" w:rsidRDefault="00A72321" w:rsidP="005A4C72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/>
          <w:sz w:val="28"/>
          <w:szCs w:val="28"/>
        </w:rPr>
      </w:pPr>
    </w:p>
    <w:p w:rsidR="00A72321" w:rsidRPr="00863E64" w:rsidRDefault="00A72321" w:rsidP="005A4C72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/>
          <w:sz w:val="28"/>
          <w:szCs w:val="28"/>
        </w:rPr>
      </w:pPr>
    </w:p>
    <w:p w:rsidR="00A72321" w:rsidRPr="00863E64" w:rsidRDefault="00A72321" w:rsidP="005A4C72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/>
          <w:sz w:val="28"/>
          <w:szCs w:val="28"/>
        </w:rPr>
      </w:pPr>
    </w:p>
    <w:p w:rsidR="00A72321" w:rsidRPr="00863E64" w:rsidRDefault="00A72321" w:rsidP="005A4C72">
      <w:pPr>
        <w:spacing w:after="160" w:line="240" w:lineRule="auto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br w:type="page"/>
      </w:r>
    </w:p>
    <w:p w:rsidR="00A72321" w:rsidRPr="00863E64" w:rsidRDefault="00A72321" w:rsidP="005A4C72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863E64">
        <w:rPr>
          <w:rFonts w:ascii="Times New Roman" w:hAnsi="Times New Roman"/>
          <w:sz w:val="28"/>
          <w:szCs w:val="28"/>
        </w:rPr>
        <w:t>Приложение № 4</w:t>
      </w:r>
    </w:p>
    <w:p w:rsidR="00A72321" w:rsidRPr="00863E64" w:rsidRDefault="00A72321" w:rsidP="00744371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jc w:val="right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A72321" w:rsidRPr="00863E64" w:rsidRDefault="00A72321" w:rsidP="00744371">
      <w:pPr>
        <w:widowControl w:val="0"/>
        <w:autoSpaceDE w:val="0"/>
        <w:autoSpaceDN w:val="0"/>
        <w:adjustRightInd w:val="0"/>
        <w:spacing w:after="0" w:line="240" w:lineRule="auto"/>
        <w:ind w:left="4956"/>
        <w:jc w:val="right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>предоставления муниципальной услуги «Заключение соглашения</w:t>
      </w:r>
    </w:p>
    <w:p w:rsidR="00A72321" w:rsidRPr="00863E64" w:rsidRDefault="00A72321" w:rsidP="00744371">
      <w:pPr>
        <w:widowControl w:val="0"/>
        <w:autoSpaceDE w:val="0"/>
        <w:autoSpaceDN w:val="0"/>
        <w:adjustRightInd w:val="0"/>
        <w:spacing w:after="0" w:line="240" w:lineRule="auto"/>
        <w:ind w:left="4950"/>
        <w:jc w:val="right"/>
      </w:pPr>
      <w:r w:rsidRPr="00863E64">
        <w:rPr>
          <w:rFonts w:ascii="Times New Roman" w:hAnsi="Times New Roman"/>
          <w:sz w:val="28"/>
          <w:szCs w:val="28"/>
        </w:rPr>
        <w:t>об установлении сервитута                        в отношении земельных участков, находящихся в муниципальной собственности»</w:t>
      </w:r>
      <w:r w:rsidRPr="00863E64">
        <w:t xml:space="preserve"> </w:t>
      </w:r>
    </w:p>
    <w:p w:rsidR="00A72321" w:rsidRPr="00FF4D20" w:rsidRDefault="00A72321" w:rsidP="00744371">
      <w:pPr>
        <w:widowControl w:val="0"/>
        <w:autoSpaceDE w:val="0"/>
        <w:autoSpaceDN w:val="0"/>
        <w:adjustRightInd w:val="0"/>
        <w:spacing w:after="0" w:line="240" w:lineRule="auto"/>
        <w:ind w:left="4248"/>
        <w:jc w:val="right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 Иткинеевский  сельсовет муниципального района Янаульский район Республики Башкортостан</w:t>
      </w:r>
    </w:p>
    <w:p w:rsidR="00A72321" w:rsidRPr="00863E64" w:rsidRDefault="00A72321" w:rsidP="005A4C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A72321" w:rsidRPr="00863E64" w:rsidRDefault="00A72321" w:rsidP="005A4C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>РЕКОМЕНДУЕМАЯ ФОРМА ЗАЯВЛЕНИЯ</w:t>
      </w:r>
    </w:p>
    <w:p w:rsidR="00A72321" w:rsidRPr="00863E64" w:rsidRDefault="00A72321" w:rsidP="005A4C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>ОБ ИСПРАВЛЕНИИ ОПЕЧАТОК И ОШИБОК В ВЫДАННЫХ                               В РЕЗУЛЬТАТЕ ПРЕДОСТАВЛЕНИЯ МУНИЦИПАЛЬНОЙ УСЛУГИ ДОКУМЕНТАХ</w:t>
      </w:r>
    </w:p>
    <w:p w:rsidR="00A72321" w:rsidRPr="00863E64" w:rsidRDefault="00A72321" w:rsidP="005A4C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>(для юридических лиц)</w:t>
      </w:r>
    </w:p>
    <w:p w:rsidR="00A72321" w:rsidRPr="00863E64" w:rsidRDefault="00A72321" w:rsidP="005A4C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72321" w:rsidRPr="00863E64" w:rsidRDefault="00A72321" w:rsidP="005A4C72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>Фирменный бланк (при наличии)</w:t>
      </w:r>
    </w:p>
    <w:p w:rsidR="00A72321" w:rsidRPr="00863E64" w:rsidRDefault="00A72321" w:rsidP="005A4C72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</w:p>
    <w:p w:rsidR="00A72321" w:rsidRPr="00863E64" w:rsidRDefault="00A72321" w:rsidP="005A4C72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>Администрация ____________________ __________________________________</w:t>
      </w:r>
    </w:p>
    <w:p w:rsidR="00A72321" w:rsidRPr="00863E64" w:rsidRDefault="00A72321" w:rsidP="005A4C72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>от ________________________________</w:t>
      </w:r>
    </w:p>
    <w:p w:rsidR="00A72321" w:rsidRPr="00863E64" w:rsidRDefault="00A72321" w:rsidP="00F447F2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sz w:val="24"/>
          <w:szCs w:val="24"/>
        </w:rPr>
      </w:pPr>
      <w:r w:rsidRPr="00863E64">
        <w:rPr>
          <w:rFonts w:ascii="Times New Roman" w:hAnsi="Times New Roman"/>
          <w:sz w:val="24"/>
          <w:szCs w:val="24"/>
        </w:rPr>
        <w:t>(название, организационно-правовая форма юридического лица)</w:t>
      </w:r>
    </w:p>
    <w:p w:rsidR="00A72321" w:rsidRPr="00863E64" w:rsidRDefault="00A72321" w:rsidP="005A4C72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>ИНН: _____________________________</w:t>
      </w:r>
    </w:p>
    <w:p w:rsidR="00A72321" w:rsidRPr="00863E64" w:rsidRDefault="00A72321" w:rsidP="005A4C72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>ОГРН: ____________________________</w:t>
      </w:r>
    </w:p>
    <w:p w:rsidR="00A72321" w:rsidRPr="00863E64" w:rsidRDefault="00A72321" w:rsidP="005A4C72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>адрес местонахождения юридического лица: _____________________________</w:t>
      </w:r>
    </w:p>
    <w:p w:rsidR="00A72321" w:rsidRPr="00863E64" w:rsidRDefault="00A72321" w:rsidP="005A4C72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>__________________________________почтовый адрес нахождения (при наличии): _________________________</w:t>
      </w:r>
    </w:p>
    <w:p w:rsidR="00A72321" w:rsidRPr="00863E64" w:rsidRDefault="00A72321" w:rsidP="005A4C72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>__________________________________ __________________________________</w:t>
      </w:r>
    </w:p>
    <w:p w:rsidR="00A72321" w:rsidRPr="00863E64" w:rsidRDefault="00A72321" w:rsidP="005A4C72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>адрес электронной почты:</w:t>
      </w:r>
    </w:p>
    <w:p w:rsidR="00A72321" w:rsidRPr="00863E64" w:rsidRDefault="00A72321" w:rsidP="005A4C72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>__________________________________</w:t>
      </w:r>
    </w:p>
    <w:p w:rsidR="00A72321" w:rsidRPr="00863E64" w:rsidRDefault="00A72321" w:rsidP="005A4C72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>номер контактного телефона:</w:t>
      </w:r>
    </w:p>
    <w:p w:rsidR="00A72321" w:rsidRPr="00863E64" w:rsidRDefault="00A72321" w:rsidP="005A4C72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>__________________________________</w:t>
      </w:r>
    </w:p>
    <w:p w:rsidR="00A72321" w:rsidRPr="00863E64" w:rsidRDefault="00A72321" w:rsidP="005A4C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72321" w:rsidRPr="00863E64" w:rsidRDefault="00A72321" w:rsidP="005A4C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72321" w:rsidRDefault="00A72321" w:rsidP="005A4C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72321" w:rsidRDefault="00A72321" w:rsidP="005A4C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72321" w:rsidRDefault="00A72321" w:rsidP="005A4C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72321" w:rsidRPr="00863E64" w:rsidRDefault="00A72321" w:rsidP="005A4C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>ЗАЯВЛЕНИЕ</w:t>
      </w:r>
    </w:p>
    <w:p w:rsidR="00A72321" w:rsidRPr="00863E64" w:rsidRDefault="00A72321" w:rsidP="005A4C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72321" w:rsidRPr="00863E64" w:rsidRDefault="00A72321" w:rsidP="00F447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 xml:space="preserve">Прошу устранить (исправить) опечатку и (или) ошибку (нужное указать) в ранее принятом (выданном) _______________________________________ ____________________________________________________________________________________________________________________________________ </w:t>
      </w:r>
    </w:p>
    <w:p w:rsidR="00A72321" w:rsidRPr="00863E64" w:rsidRDefault="00A72321" w:rsidP="00C801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63E64">
        <w:rPr>
          <w:rFonts w:ascii="Times New Roman" w:hAnsi="Times New Roman"/>
          <w:sz w:val="24"/>
          <w:szCs w:val="24"/>
        </w:rPr>
        <w:t>(указывается наименование документа, в котором допущена опечатка или ошибка)</w:t>
      </w:r>
    </w:p>
    <w:p w:rsidR="00A72321" w:rsidRPr="00863E64" w:rsidRDefault="00A72321" w:rsidP="005A4C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>от ________________ № _____________________________________________</w:t>
      </w:r>
    </w:p>
    <w:p w:rsidR="00A72321" w:rsidRPr="00863E64" w:rsidRDefault="00A72321" w:rsidP="005A4C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63E64">
        <w:rPr>
          <w:rFonts w:ascii="Times New Roman" w:hAnsi="Times New Roman"/>
          <w:sz w:val="24"/>
          <w:szCs w:val="24"/>
        </w:rPr>
        <w:t>(указывается дата принятия и номер документа, в котором допущена опечатка или ошибка)</w:t>
      </w:r>
    </w:p>
    <w:p w:rsidR="00A72321" w:rsidRPr="00863E64" w:rsidRDefault="00A72321" w:rsidP="00F447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>в части ____________________________________________________________</w:t>
      </w:r>
    </w:p>
    <w:p w:rsidR="00A72321" w:rsidRPr="00863E64" w:rsidRDefault="00A72321" w:rsidP="005A4C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A72321" w:rsidRPr="00863E64" w:rsidRDefault="00A72321" w:rsidP="005A4C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63E64">
        <w:rPr>
          <w:rFonts w:ascii="Times New Roman" w:hAnsi="Times New Roman"/>
          <w:sz w:val="24"/>
          <w:szCs w:val="24"/>
        </w:rPr>
        <w:t>(указывается допущенная опечатка или ошибка)</w:t>
      </w:r>
    </w:p>
    <w:p w:rsidR="00A72321" w:rsidRPr="00863E64" w:rsidRDefault="00A72321" w:rsidP="00F447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>в связи с __________________________________________________________</w:t>
      </w:r>
    </w:p>
    <w:p w:rsidR="00A72321" w:rsidRPr="00863E64" w:rsidRDefault="00A72321" w:rsidP="005A4C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72321" w:rsidRPr="00863E64" w:rsidRDefault="00A72321" w:rsidP="00F447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63E64">
        <w:rPr>
          <w:rFonts w:ascii="Times New Roman" w:hAnsi="Times New Roman"/>
          <w:sz w:val="24"/>
          <w:szCs w:val="24"/>
        </w:rPr>
        <w:t>(указываются доводы, а также реквизиты документа(-ов), обосновывающего(-их) доводы заявителя о наличии опечатки, ошибки, а также содержащего(-их) правильные сведения)</w:t>
      </w:r>
    </w:p>
    <w:p w:rsidR="00A72321" w:rsidRPr="00863E64" w:rsidRDefault="00A72321" w:rsidP="005A4C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72321" w:rsidRPr="00863E64" w:rsidRDefault="00A72321" w:rsidP="005A4C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 xml:space="preserve"> К заявлению прилагаются:</w:t>
      </w:r>
    </w:p>
    <w:p w:rsidR="00A72321" w:rsidRPr="00863E64" w:rsidRDefault="00A72321" w:rsidP="005A4C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>1.</w:t>
      </w:r>
      <w:r w:rsidRPr="00863E64">
        <w:rPr>
          <w:rFonts w:ascii="Times New Roman" w:hAnsi="Times New Roman"/>
          <w:sz w:val="28"/>
          <w:szCs w:val="28"/>
        </w:rPr>
        <w:tab/>
        <w:t>Документ, подтверждающий полномочия представителя (в случае обращения за получением муниципальной услуги представителя);</w:t>
      </w:r>
    </w:p>
    <w:p w:rsidR="00A72321" w:rsidRPr="00863E64" w:rsidRDefault="00A72321" w:rsidP="005A4C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>2.</w:t>
      </w:r>
      <w:r w:rsidRPr="00863E64">
        <w:rPr>
          <w:rFonts w:ascii="Times New Roman" w:hAnsi="Times New Roman"/>
          <w:sz w:val="28"/>
          <w:szCs w:val="28"/>
        </w:rPr>
        <w:tab/>
        <w:t>________________________________________________________</w:t>
      </w:r>
    </w:p>
    <w:p w:rsidR="00A72321" w:rsidRPr="00863E64" w:rsidRDefault="00A72321" w:rsidP="005A4C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>3.</w:t>
      </w:r>
      <w:r w:rsidRPr="00863E64">
        <w:rPr>
          <w:rFonts w:ascii="Times New Roman" w:hAnsi="Times New Roman"/>
          <w:sz w:val="28"/>
          <w:szCs w:val="28"/>
        </w:rPr>
        <w:tab/>
        <w:t>________________________________________________________</w:t>
      </w:r>
    </w:p>
    <w:p w:rsidR="00A72321" w:rsidRPr="00863E64" w:rsidRDefault="00A72321" w:rsidP="005A4C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>4.</w:t>
      </w:r>
      <w:r w:rsidRPr="00863E64">
        <w:rPr>
          <w:rFonts w:ascii="Times New Roman" w:hAnsi="Times New Roman"/>
          <w:sz w:val="28"/>
          <w:szCs w:val="28"/>
        </w:rPr>
        <w:tab/>
        <w:t>________________________________________________________</w:t>
      </w:r>
    </w:p>
    <w:p w:rsidR="00A72321" w:rsidRPr="00863E64" w:rsidRDefault="00A72321" w:rsidP="004745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63E64">
        <w:rPr>
          <w:rFonts w:ascii="Times New Roman" w:hAnsi="Times New Roman"/>
          <w:sz w:val="24"/>
          <w:szCs w:val="24"/>
        </w:rPr>
        <w:t>(указываются реквизиты документа(-ов), обосновывающего(-их) доводы заявителя                  о наличии опечатки, а также содержащего(-их) правильные сведения)</w:t>
      </w:r>
    </w:p>
    <w:p w:rsidR="00A72321" w:rsidRPr="00863E64" w:rsidRDefault="00A72321" w:rsidP="005A4C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72321" w:rsidRPr="00863E64" w:rsidRDefault="00A72321" w:rsidP="005A4C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>______________________________________________________________</w:t>
      </w:r>
    </w:p>
    <w:p w:rsidR="00A72321" w:rsidRPr="00863E64" w:rsidRDefault="00A72321" w:rsidP="005A4C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63E64">
        <w:rPr>
          <w:rFonts w:ascii="Times New Roman" w:hAnsi="Times New Roman"/>
          <w:sz w:val="24"/>
          <w:szCs w:val="24"/>
        </w:rPr>
        <w:t>(наименование должности руководителя юридического лица)</w:t>
      </w:r>
    </w:p>
    <w:p w:rsidR="00A72321" w:rsidRPr="00863E64" w:rsidRDefault="00A72321" w:rsidP="005A4C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63E64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A72321" w:rsidRPr="00863E64" w:rsidRDefault="00A72321" w:rsidP="005A4C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63E64">
        <w:rPr>
          <w:rFonts w:ascii="Times New Roman" w:hAnsi="Times New Roman"/>
          <w:sz w:val="24"/>
          <w:szCs w:val="24"/>
        </w:rPr>
        <w:t>(подпись руководителя юридического лица, уполномоченного представителя)</w:t>
      </w:r>
    </w:p>
    <w:p w:rsidR="00A72321" w:rsidRPr="00863E64" w:rsidRDefault="00A72321" w:rsidP="005A4C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18"/>
        </w:rPr>
      </w:pPr>
      <w:r w:rsidRPr="00863E64"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 </w:t>
      </w:r>
      <w:r w:rsidRPr="00863E64">
        <w:rPr>
          <w:rFonts w:ascii="Times New Roman" w:hAnsi="Times New Roman"/>
          <w:sz w:val="24"/>
          <w:szCs w:val="18"/>
        </w:rPr>
        <w:t>(фамилия, инициалы руководителя юридического лица, уполномоченного представителя)</w:t>
      </w:r>
    </w:p>
    <w:p w:rsidR="00A72321" w:rsidRPr="00863E64" w:rsidRDefault="00A72321" w:rsidP="005A4C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8"/>
          <w:szCs w:val="18"/>
        </w:rPr>
      </w:pPr>
    </w:p>
    <w:p w:rsidR="00A72321" w:rsidRPr="00863E64" w:rsidRDefault="00A72321" w:rsidP="005A4C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72321" w:rsidRPr="00863E64" w:rsidRDefault="00A72321" w:rsidP="005A4C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>М.П. (при наличии)</w:t>
      </w:r>
    </w:p>
    <w:p w:rsidR="00A72321" w:rsidRPr="00863E64" w:rsidRDefault="00A72321" w:rsidP="005A4C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72321" w:rsidRPr="00863E64" w:rsidRDefault="00A72321" w:rsidP="005A4C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72321" w:rsidRPr="00863E64" w:rsidRDefault="00A72321" w:rsidP="005A4C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>Реквизиты документа, удостоверяющего личность уполномоченного представителя:</w:t>
      </w:r>
    </w:p>
    <w:p w:rsidR="00A72321" w:rsidRPr="00863E64" w:rsidRDefault="00A72321" w:rsidP="004745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</w:t>
      </w:r>
    </w:p>
    <w:p w:rsidR="00A72321" w:rsidRPr="00863E64" w:rsidRDefault="00A72321" w:rsidP="004745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63E64">
        <w:rPr>
          <w:rFonts w:ascii="Times New Roman" w:hAnsi="Times New Roman"/>
          <w:sz w:val="24"/>
          <w:szCs w:val="24"/>
        </w:rPr>
        <w:t>(указывается наименование документа, номер, кем и когда выдан)</w:t>
      </w:r>
    </w:p>
    <w:p w:rsidR="00A72321" w:rsidRPr="00863E64" w:rsidRDefault="00A72321" w:rsidP="005A4C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72321" w:rsidRPr="00863E64" w:rsidRDefault="00A72321">
      <w:pPr>
        <w:spacing w:after="160" w:line="259" w:lineRule="auto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br w:type="page"/>
      </w:r>
    </w:p>
    <w:p w:rsidR="00A72321" w:rsidRPr="00863E64" w:rsidRDefault="00A72321" w:rsidP="005A4C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>РЕКОМЕНДУЕМАЯ ФОРМА ЗАЯВЛЕНИЯ</w:t>
      </w:r>
    </w:p>
    <w:p w:rsidR="00A72321" w:rsidRPr="00863E64" w:rsidRDefault="00A72321" w:rsidP="005A4C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>ОБ ИСПРАВЛЕНИИ ОПЕЧАТОК И ОШИБОК В ВЫДАННЫХ                              В РЕЗУЛЬТАТЕ ПРЕДОСТАВЛЕНИЯ МУНИЦИПАЛЬНОЙ УСЛУГИ ДОКУМЕНТАХ</w:t>
      </w:r>
    </w:p>
    <w:p w:rsidR="00A72321" w:rsidRPr="00863E64" w:rsidRDefault="00A72321" w:rsidP="005A4C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>(для физических лиц)</w:t>
      </w:r>
    </w:p>
    <w:p w:rsidR="00A72321" w:rsidRPr="00863E64" w:rsidRDefault="00A72321" w:rsidP="005A4C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72321" w:rsidRPr="00863E64" w:rsidRDefault="00A72321" w:rsidP="005A4C72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>Администрация</w:t>
      </w:r>
    </w:p>
    <w:p w:rsidR="00A72321" w:rsidRPr="00863E64" w:rsidRDefault="00A72321" w:rsidP="005A4C72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>__________________________________</w:t>
      </w:r>
    </w:p>
    <w:p w:rsidR="00A72321" w:rsidRPr="00863E64" w:rsidRDefault="00A72321" w:rsidP="005A4C72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sz w:val="24"/>
          <w:szCs w:val="24"/>
        </w:rPr>
      </w:pPr>
      <w:r w:rsidRPr="00863E64">
        <w:rPr>
          <w:rFonts w:ascii="Times New Roman" w:hAnsi="Times New Roman"/>
          <w:sz w:val="24"/>
          <w:szCs w:val="24"/>
        </w:rPr>
        <w:t>(наименование)</w:t>
      </w:r>
    </w:p>
    <w:p w:rsidR="00A72321" w:rsidRPr="00863E64" w:rsidRDefault="00A72321" w:rsidP="005A4C72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>от ________________________________</w:t>
      </w:r>
    </w:p>
    <w:p w:rsidR="00A72321" w:rsidRPr="00863E64" w:rsidRDefault="00A72321" w:rsidP="005A4C72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>__________________________________</w:t>
      </w:r>
    </w:p>
    <w:p w:rsidR="00A72321" w:rsidRPr="00863E64" w:rsidRDefault="00A72321" w:rsidP="005A4C72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sz w:val="24"/>
          <w:szCs w:val="24"/>
        </w:rPr>
      </w:pPr>
      <w:r w:rsidRPr="00863E64">
        <w:rPr>
          <w:rFonts w:ascii="Times New Roman" w:hAnsi="Times New Roman"/>
          <w:sz w:val="24"/>
          <w:szCs w:val="24"/>
        </w:rPr>
        <w:t>(Ф.И.О.)</w:t>
      </w:r>
    </w:p>
    <w:p w:rsidR="00A72321" w:rsidRPr="00863E64" w:rsidRDefault="00A72321" w:rsidP="005A4C72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>реквизиты основного документа, удостоверяющего личность:</w:t>
      </w:r>
    </w:p>
    <w:p w:rsidR="00A72321" w:rsidRPr="00863E64" w:rsidRDefault="00A72321" w:rsidP="005A4C72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>__________________________________</w:t>
      </w:r>
    </w:p>
    <w:p w:rsidR="00A72321" w:rsidRPr="00863E64" w:rsidRDefault="00A72321" w:rsidP="005A4C72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A72321" w:rsidRPr="00863E64" w:rsidRDefault="00A72321" w:rsidP="00045494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sz w:val="24"/>
          <w:szCs w:val="24"/>
        </w:rPr>
      </w:pPr>
      <w:r w:rsidRPr="00863E64">
        <w:rPr>
          <w:rFonts w:ascii="Times New Roman" w:hAnsi="Times New Roman"/>
          <w:sz w:val="24"/>
          <w:szCs w:val="24"/>
        </w:rPr>
        <w:t>(указывается наименование документа, номер, кем и когда выдан)</w:t>
      </w:r>
    </w:p>
    <w:p w:rsidR="00A72321" w:rsidRPr="00863E64" w:rsidRDefault="00A72321" w:rsidP="005A4C72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>адрес места жительства (пребывания):</w:t>
      </w:r>
    </w:p>
    <w:p w:rsidR="00A72321" w:rsidRPr="00863E64" w:rsidRDefault="00A72321" w:rsidP="005A4C72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>__________________________________ почтовый адрес: ___________________ __________________________________</w:t>
      </w:r>
    </w:p>
    <w:p w:rsidR="00A72321" w:rsidRPr="00863E64" w:rsidRDefault="00A72321" w:rsidP="005A4C72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>адрес электронной почты (при наличии): _________________________</w:t>
      </w:r>
    </w:p>
    <w:p w:rsidR="00A72321" w:rsidRPr="00863E64" w:rsidRDefault="00A72321" w:rsidP="005A4C72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>__________________________________</w:t>
      </w:r>
    </w:p>
    <w:p w:rsidR="00A72321" w:rsidRPr="00863E64" w:rsidRDefault="00A72321" w:rsidP="005A4C72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>номер контактного телефона:</w:t>
      </w:r>
    </w:p>
    <w:p w:rsidR="00A72321" w:rsidRPr="00863E64" w:rsidRDefault="00A72321" w:rsidP="005A4C72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>__________________________________</w:t>
      </w:r>
    </w:p>
    <w:p w:rsidR="00A72321" w:rsidRPr="00863E64" w:rsidRDefault="00A72321" w:rsidP="005A4C72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</w:p>
    <w:p w:rsidR="00A72321" w:rsidRPr="00863E64" w:rsidRDefault="00A72321" w:rsidP="005A4C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72321" w:rsidRPr="00863E64" w:rsidRDefault="00A72321" w:rsidP="005A4C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>ЗАЯВЛЕНИЕ</w:t>
      </w:r>
    </w:p>
    <w:p w:rsidR="00A72321" w:rsidRPr="00863E64" w:rsidRDefault="00A72321" w:rsidP="005A4C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72321" w:rsidRPr="00863E64" w:rsidRDefault="00A72321" w:rsidP="00C801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 xml:space="preserve">Прошу устранить (исправить) опечатку и (или) ошибку (нужное указать) в ранее принятом (выданном) _______________________________________ ____________________________________________________________________________________________________________________________________ </w:t>
      </w:r>
    </w:p>
    <w:p w:rsidR="00A72321" w:rsidRPr="00863E64" w:rsidRDefault="00A72321" w:rsidP="00C801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63E64">
        <w:rPr>
          <w:rFonts w:ascii="Times New Roman" w:hAnsi="Times New Roman"/>
          <w:sz w:val="24"/>
          <w:szCs w:val="24"/>
        </w:rPr>
        <w:t>(указывается наименование документа, в котором допущена опечатка или ошибка)</w:t>
      </w:r>
    </w:p>
    <w:p w:rsidR="00A72321" w:rsidRPr="00863E64" w:rsidRDefault="00A72321" w:rsidP="00C801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>от ________________ № _____________________________________________</w:t>
      </w:r>
    </w:p>
    <w:p w:rsidR="00A72321" w:rsidRPr="00863E64" w:rsidRDefault="00A72321" w:rsidP="00C801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63E64">
        <w:rPr>
          <w:rFonts w:ascii="Times New Roman" w:hAnsi="Times New Roman"/>
          <w:sz w:val="24"/>
          <w:szCs w:val="24"/>
        </w:rPr>
        <w:t>(указывается дата принятия и номер документа, в котором допущена опечатка или ошибка)</w:t>
      </w:r>
    </w:p>
    <w:p w:rsidR="00A72321" w:rsidRPr="00863E64" w:rsidRDefault="00A72321" w:rsidP="00C801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>в части ____________________________________________________________</w:t>
      </w:r>
    </w:p>
    <w:p w:rsidR="00A72321" w:rsidRPr="00863E64" w:rsidRDefault="00A72321" w:rsidP="00C801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A72321" w:rsidRPr="00863E64" w:rsidRDefault="00A72321" w:rsidP="00C801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63E64">
        <w:rPr>
          <w:rFonts w:ascii="Times New Roman" w:hAnsi="Times New Roman"/>
          <w:sz w:val="24"/>
          <w:szCs w:val="24"/>
        </w:rPr>
        <w:t>(указывается допущенная опечатка или ошибка)</w:t>
      </w:r>
    </w:p>
    <w:p w:rsidR="00A72321" w:rsidRPr="00863E64" w:rsidRDefault="00A72321" w:rsidP="00C801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>в связи с __________________________________________________________</w:t>
      </w:r>
    </w:p>
    <w:p w:rsidR="00A72321" w:rsidRPr="00863E64" w:rsidRDefault="00A72321" w:rsidP="00C801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72321" w:rsidRPr="00863E64" w:rsidRDefault="00A72321" w:rsidP="00C801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63E64">
        <w:rPr>
          <w:rFonts w:ascii="Times New Roman" w:hAnsi="Times New Roman"/>
          <w:sz w:val="24"/>
          <w:szCs w:val="24"/>
        </w:rPr>
        <w:t>(указываются доводы, а также реквизиты документа(-ов), обосновывающего(-их) доводы заявителя о наличии опечатки, ошибки, а также содержащего(-их) правильные сведения)</w:t>
      </w:r>
    </w:p>
    <w:p w:rsidR="00A72321" w:rsidRPr="00863E64" w:rsidRDefault="00A72321" w:rsidP="00C801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72321" w:rsidRPr="00863E64" w:rsidRDefault="00A72321" w:rsidP="00C801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 xml:space="preserve"> К заявлению прилагаются:</w:t>
      </w:r>
    </w:p>
    <w:p w:rsidR="00A72321" w:rsidRPr="00863E64" w:rsidRDefault="00A72321" w:rsidP="00C801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>1.</w:t>
      </w:r>
      <w:r w:rsidRPr="00863E64">
        <w:rPr>
          <w:rFonts w:ascii="Times New Roman" w:hAnsi="Times New Roman"/>
          <w:sz w:val="28"/>
          <w:szCs w:val="28"/>
        </w:rPr>
        <w:tab/>
        <w:t>Документ, подтверждающий полномочия представителя (в случае обращения за получением муниципальной услуги представителя);</w:t>
      </w:r>
    </w:p>
    <w:p w:rsidR="00A72321" w:rsidRPr="00863E64" w:rsidRDefault="00A72321" w:rsidP="00C801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>2.</w:t>
      </w:r>
      <w:r w:rsidRPr="00863E64">
        <w:rPr>
          <w:rFonts w:ascii="Times New Roman" w:hAnsi="Times New Roman"/>
          <w:sz w:val="28"/>
          <w:szCs w:val="28"/>
        </w:rPr>
        <w:tab/>
        <w:t>________________________________________________________</w:t>
      </w:r>
    </w:p>
    <w:p w:rsidR="00A72321" w:rsidRPr="00863E64" w:rsidRDefault="00A72321" w:rsidP="00C801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>3.</w:t>
      </w:r>
      <w:r w:rsidRPr="00863E64">
        <w:rPr>
          <w:rFonts w:ascii="Times New Roman" w:hAnsi="Times New Roman"/>
          <w:sz w:val="28"/>
          <w:szCs w:val="28"/>
        </w:rPr>
        <w:tab/>
        <w:t>________________________________________________________</w:t>
      </w:r>
    </w:p>
    <w:p w:rsidR="00A72321" w:rsidRPr="00863E64" w:rsidRDefault="00A72321" w:rsidP="00C801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>4.</w:t>
      </w:r>
      <w:r w:rsidRPr="00863E64">
        <w:rPr>
          <w:rFonts w:ascii="Times New Roman" w:hAnsi="Times New Roman"/>
          <w:sz w:val="28"/>
          <w:szCs w:val="28"/>
        </w:rPr>
        <w:tab/>
        <w:t>________________________________________________________</w:t>
      </w:r>
    </w:p>
    <w:p w:rsidR="00A72321" w:rsidRPr="00863E64" w:rsidRDefault="00A72321" w:rsidP="00C801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63E64">
        <w:rPr>
          <w:rFonts w:ascii="Times New Roman" w:hAnsi="Times New Roman"/>
          <w:sz w:val="24"/>
          <w:szCs w:val="24"/>
        </w:rPr>
        <w:t>(указываются реквизиты документа(-ов), обосновывающего(-их) доводы заявителя                  о наличии опечатки, а также содержащего(-их) правильные сведения)</w:t>
      </w:r>
    </w:p>
    <w:p w:rsidR="00A72321" w:rsidRPr="00863E64" w:rsidRDefault="00A72321" w:rsidP="00C801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72321" w:rsidRPr="00863E64" w:rsidRDefault="00A72321" w:rsidP="005A4C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</w:p>
    <w:p w:rsidR="00A72321" w:rsidRPr="00863E64" w:rsidRDefault="00A72321" w:rsidP="005A4C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>______________________    ______________ ______________________</w:t>
      </w:r>
    </w:p>
    <w:p w:rsidR="00A72321" w:rsidRPr="00863E64" w:rsidRDefault="00A72321" w:rsidP="0004549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3E64">
        <w:rPr>
          <w:rFonts w:ascii="Times New Roman" w:hAnsi="Times New Roman"/>
          <w:sz w:val="24"/>
          <w:szCs w:val="24"/>
        </w:rPr>
        <w:t xml:space="preserve">                     (дата)                                 (подпись)                            (Ф.И.О.)</w:t>
      </w:r>
    </w:p>
    <w:p w:rsidR="00A72321" w:rsidRPr="00863E64" w:rsidRDefault="00A72321" w:rsidP="005A4C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72321" w:rsidRPr="00863E64" w:rsidRDefault="00A72321" w:rsidP="005A4C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72321" w:rsidRPr="00863E64" w:rsidRDefault="00A72321" w:rsidP="005A4C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72321" w:rsidRPr="00863E64" w:rsidRDefault="00A72321" w:rsidP="005A4C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>Реквизиты документа, удостоверяющего личность представителя:</w:t>
      </w:r>
    </w:p>
    <w:p w:rsidR="00A72321" w:rsidRPr="00863E64" w:rsidRDefault="00A72321" w:rsidP="00C801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A72321" w:rsidRPr="00863E64" w:rsidRDefault="00A72321" w:rsidP="00C801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63E64">
        <w:rPr>
          <w:rFonts w:ascii="Times New Roman" w:hAnsi="Times New Roman"/>
          <w:sz w:val="24"/>
          <w:szCs w:val="24"/>
        </w:rPr>
        <w:t>(указывается наименование документа, номер, кем и когда выдан)</w:t>
      </w:r>
    </w:p>
    <w:p w:rsidR="00A72321" w:rsidRPr="00863E64" w:rsidRDefault="00A72321" w:rsidP="005A4C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72321" w:rsidRPr="00863E64" w:rsidRDefault="00A72321" w:rsidP="005A4C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72321" w:rsidRPr="00863E64" w:rsidRDefault="00A72321" w:rsidP="005A4C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72321" w:rsidRPr="00863E64" w:rsidRDefault="00A72321" w:rsidP="005A4C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72321" w:rsidRPr="00863E64" w:rsidRDefault="00A72321">
      <w:pPr>
        <w:spacing w:after="160" w:line="259" w:lineRule="auto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br w:type="page"/>
      </w:r>
    </w:p>
    <w:p w:rsidR="00A72321" w:rsidRPr="00863E64" w:rsidRDefault="00A72321" w:rsidP="005A4C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>РЕКОМЕНДУЕМАЯ ФОРМА ЗАЯВЛЕНИЯ</w:t>
      </w:r>
    </w:p>
    <w:p w:rsidR="00A72321" w:rsidRPr="00863E64" w:rsidRDefault="00A72321" w:rsidP="005A4C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>ОБ ИСПРАВЛЕНИИ ОПЕЧАТОК И ОШИБОК В ВЫДАННЫХ                               В РЕЗУЛЬТАТЕ ПРЕДОСТАВЛЕНИЯ МУНИЦИПАЛЬНОЙ УСЛУГИ ДОКУМЕНТАХ</w:t>
      </w:r>
    </w:p>
    <w:p w:rsidR="00A72321" w:rsidRPr="00863E64" w:rsidRDefault="00A72321" w:rsidP="005A4C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>(для индивидуальных предпринимателей)</w:t>
      </w:r>
    </w:p>
    <w:p w:rsidR="00A72321" w:rsidRPr="00863E64" w:rsidRDefault="00A72321" w:rsidP="005A4C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72321" w:rsidRPr="00863E64" w:rsidRDefault="00A72321" w:rsidP="005A4C72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>Администрация</w:t>
      </w:r>
    </w:p>
    <w:p w:rsidR="00A72321" w:rsidRPr="00863E64" w:rsidRDefault="00A72321" w:rsidP="005A4C72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>__________________________________</w:t>
      </w:r>
    </w:p>
    <w:p w:rsidR="00A72321" w:rsidRPr="00863E64" w:rsidRDefault="00A72321" w:rsidP="005A4C72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sz w:val="24"/>
          <w:szCs w:val="24"/>
        </w:rPr>
      </w:pPr>
      <w:r w:rsidRPr="00863E64">
        <w:rPr>
          <w:rFonts w:ascii="Times New Roman" w:hAnsi="Times New Roman"/>
          <w:sz w:val="24"/>
          <w:szCs w:val="24"/>
        </w:rPr>
        <w:t>(наименование)</w:t>
      </w:r>
    </w:p>
    <w:p w:rsidR="00A72321" w:rsidRPr="00863E64" w:rsidRDefault="00A72321" w:rsidP="005A4C72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>от ИП ____________________________</w:t>
      </w:r>
    </w:p>
    <w:p w:rsidR="00A72321" w:rsidRPr="00863E64" w:rsidRDefault="00A72321" w:rsidP="005A4C72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>__________________________________</w:t>
      </w:r>
    </w:p>
    <w:p w:rsidR="00A72321" w:rsidRPr="00863E64" w:rsidRDefault="00A72321" w:rsidP="005A4C72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sz w:val="24"/>
          <w:szCs w:val="24"/>
        </w:rPr>
      </w:pPr>
      <w:r w:rsidRPr="00863E64">
        <w:rPr>
          <w:rFonts w:ascii="Times New Roman" w:hAnsi="Times New Roman"/>
          <w:sz w:val="24"/>
          <w:szCs w:val="24"/>
        </w:rPr>
        <w:t>(Ф.И.О.)</w:t>
      </w:r>
    </w:p>
    <w:p w:rsidR="00A72321" w:rsidRPr="00863E64" w:rsidRDefault="00A72321" w:rsidP="005A4C72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>реквизиты основного документа, удостоверяющего личность:</w:t>
      </w:r>
    </w:p>
    <w:p w:rsidR="00A72321" w:rsidRPr="00863E64" w:rsidRDefault="00A72321" w:rsidP="005A4C72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>__________________________________</w:t>
      </w:r>
    </w:p>
    <w:p w:rsidR="00A72321" w:rsidRPr="00863E64" w:rsidRDefault="00A72321" w:rsidP="005A4C72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A72321" w:rsidRPr="00863E64" w:rsidRDefault="00A72321" w:rsidP="00BC48A9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sz w:val="24"/>
          <w:szCs w:val="24"/>
        </w:rPr>
      </w:pPr>
      <w:r w:rsidRPr="00863E64">
        <w:rPr>
          <w:rFonts w:ascii="Times New Roman" w:hAnsi="Times New Roman"/>
          <w:sz w:val="24"/>
          <w:szCs w:val="24"/>
        </w:rPr>
        <w:t>(указывается наименование документа, номер, кем и когда выдан)</w:t>
      </w:r>
    </w:p>
    <w:p w:rsidR="00A72321" w:rsidRPr="00863E64" w:rsidRDefault="00A72321" w:rsidP="005A4C72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>адрес места жительства (пребывания):</w:t>
      </w:r>
    </w:p>
    <w:p w:rsidR="00A72321" w:rsidRPr="00863E64" w:rsidRDefault="00A72321" w:rsidP="005A4C72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>__________________________________ почтовый адрес: ___________________ __________________________________</w:t>
      </w:r>
    </w:p>
    <w:p w:rsidR="00A72321" w:rsidRPr="00863E64" w:rsidRDefault="00A72321" w:rsidP="005A4C72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>адрес электронной почты (при наличии): _________________________</w:t>
      </w:r>
    </w:p>
    <w:p w:rsidR="00A72321" w:rsidRPr="00863E64" w:rsidRDefault="00A72321" w:rsidP="005A4C72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>__________________________________</w:t>
      </w:r>
    </w:p>
    <w:p w:rsidR="00A72321" w:rsidRPr="00863E64" w:rsidRDefault="00A72321" w:rsidP="005A4C72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>номер контактного телефона:</w:t>
      </w:r>
    </w:p>
    <w:p w:rsidR="00A72321" w:rsidRPr="00863E64" w:rsidRDefault="00A72321" w:rsidP="005A4C72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>__________________________________</w:t>
      </w:r>
    </w:p>
    <w:p w:rsidR="00A72321" w:rsidRPr="00863E64" w:rsidRDefault="00A72321" w:rsidP="005A4C72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>ОГРНИП: _________________________</w:t>
      </w:r>
    </w:p>
    <w:p w:rsidR="00A72321" w:rsidRPr="00863E64" w:rsidRDefault="00A72321" w:rsidP="005A4C72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>ИНН: _____________________________</w:t>
      </w:r>
    </w:p>
    <w:p w:rsidR="00A72321" w:rsidRPr="00863E64" w:rsidRDefault="00A72321" w:rsidP="005A4C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72321" w:rsidRPr="00863E64" w:rsidRDefault="00A72321" w:rsidP="005A4C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72321" w:rsidRPr="00863E64" w:rsidRDefault="00A72321" w:rsidP="005A4C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>ЗАЯВЛЕНИЕ</w:t>
      </w:r>
    </w:p>
    <w:p w:rsidR="00A72321" w:rsidRPr="00863E64" w:rsidRDefault="00A72321" w:rsidP="005A4C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72321" w:rsidRPr="00863E64" w:rsidRDefault="00A72321" w:rsidP="00BC48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 xml:space="preserve">Прошу устранить (исправить) опечатку и (или) ошибку (нужное указать) в ранее принятом (выданном) _______________________________________ ____________________________________________________________________________________________________________________________________ </w:t>
      </w:r>
    </w:p>
    <w:p w:rsidR="00A72321" w:rsidRPr="00863E64" w:rsidRDefault="00A72321" w:rsidP="00BC48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63E64">
        <w:rPr>
          <w:rFonts w:ascii="Times New Roman" w:hAnsi="Times New Roman"/>
          <w:sz w:val="24"/>
          <w:szCs w:val="24"/>
        </w:rPr>
        <w:t>(указывается наименование документа, в котором допущена опечатка или ошибка)</w:t>
      </w:r>
    </w:p>
    <w:p w:rsidR="00A72321" w:rsidRPr="00863E64" w:rsidRDefault="00A72321" w:rsidP="00BC48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>от ________________ № _____________________________________________</w:t>
      </w:r>
    </w:p>
    <w:p w:rsidR="00A72321" w:rsidRPr="00863E64" w:rsidRDefault="00A72321" w:rsidP="00BC48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63E64">
        <w:rPr>
          <w:rFonts w:ascii="Times New Roman" w:hAnsi="Times New Roman"/>
          <w:sz w:val="24"/>
          <w:szCs w:val="24"/>
        </w:rPr>
        <w:t>(указывается дата принятия и номер документа, в котором допущена опечатка или ошибка)</w:t>
      </w:r>
    </w:p>
    <w:p w:rsidR="00A72321" w:rsidRPr="00863E64" w:rsidRDefault="00A72321" w:rsidP="00BC48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>в части ____________________________________________________________</w:t>
      </w:r>
    </w:p>
    <w:p w:rsidR="00A72321" w:rsidRPr="00863E64" w:rsidRDefault="00A72321" w:rsidP="00BC48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A72321" w:rsidRPr="00863E64" w:rsidRDefault="00A72321" w:rsidP="00BC48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63E64">
        <w:rPr>
          <w:rFonts w:ascii="Times New Roman" w:hAnsi="Times New Roman"/>
          <w:sz w:val="24"/>
          <w:szCs w:val="24"/>
        </w:rPr>
        <w:t>(указывается допущенная опечатка или ошибка)</w:t>
      </w:r>
    </w:p>
    <w:p w:rsidR="00A72321" w:rsidRPr="00863E64" w:rsidRDefault="00A72321" w:rsidP="00BC48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>в связи с __________________________________________________________</w:t>
      </w:r>
    </w:p>
    <w:p w:rsidR="00A72321" w:rsidRPr="00863E64" w:rsidRDefault="00A72321" w:rsidP="00BC48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72321" w:rsidRPr="00863E64" w:rsidRDefault="00A72321" w:rsidP="00BC48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63E64">
        <w:rPr>
          <w:rFonts w:ascii="Times New Roman" w:hAnsi="Times New Roman"/>
          <w:sz w:val="24"/>
          <w:szCs w:val="24"/>
        </w:rPr>
        <w:t>(указываются доводы, а также реквизиты документа(-ов), обосновывающего(-их) доводы заявителя о наличии опечатки, ошибки, а также содержащего(-их) правильные сведения)</w:t>
      </w:r>
    </w:p>
    <w:p w:rsidR="00A72321" w:rsidRPr="00863E64" w:rsidRDefault="00A72321" w:rsidP="00BC48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72321" w:rsidRPr="00863E64" w:rsidRDefault="00A72321" w:rsidP="00BC48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 xml:space="preserve"> К заявлению прилагаются:</w:t>
      </w:r>
    </w:p>
    <w:p w:rsidR="00A72321" w:rsidRPr="00863E64" w:rsidRDefault="00A72321" w:rsidP="00BC48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>1.</w:t>
      </w:r>
      <w:r w:rsidRPr="00863E64">
        <w:rPr>
          <w:rFonts w:ascii="Times New Roman" w:hAnsi="Times New Roman"/>
          <w:sz w:val="28"/>
          <w:szCs w:val="28"/>
        </w:rPr>
        <w:tab/>
        <w:t>Документ, подтверждающий полномочия представителя (в случае обращения за получением муниципальной услуги представителя);</w:t>
      </w:r>
    </w:p>
    <w:p w:rsidR="00A72321" w:rsidRPr="00863E64" w:rsidRDefault="00A72321" w:rsidP="00BC48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>2.</w:t>
      </w:r>
      <w:r w:rsidRPr="00863E64">
        <w:rPr>
          <w:rFonts w:ascii="Times New Roman" w:hAnsi="Times New Roman"/>
          <w:sz w:val="28"/>
          <w:szCs w:val="28"/>
        </w:rPr>
        <w:tab/>
        <w:t>________________________________________________________</w:t>
      </w:r>
    </w:p>
    <w:p w:rsidR="00A72321" w:rsidRPr="00863E64" w:rsidRDefault="00A72321" w:rsidP="00BC48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>3.</w:t>
      </w:r>
      <w:r w:rsidRPr="00863E64">
        <w:rPr>
          <w:rFonts w:ascii="Times New Roman" w:hAnsi="Times New Roman"/>
          <w:sz w:val="28"/>
          <w:szCs w:val="28"/>
        </w:rPr>
        <w:tab/>
        <w:t>________________________________________________________</w:t>
      </w:r>
    </w:p>
    <w:p w:rsidR="00A72321" w:rsidRPr="00863E64" w:rsidRDefault="00A72321" w:rsidP="00BC48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>4.</w:t>
      </w:r>
      <w:r w:rsidRPr="00863E64">
        <w:rPr>
          <w:rFonts w:ascii="Times New Roman" w:hAnsi="Times New Roman"/>
          <w:sz w:val="28"/>
          <w:szCs w:val="28"/>
        </w:rPr>
        <w:tab/>
        <w:t>________________________________________________________</w:t>
      </w:r>
    </w:p>
    <w:p w:rsidR="00A72321" w:rsidRPr="00863E64" w:rsidRDefault="00A72321" w:rsidP="00BC48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63E64">
        <w:rPr>
          <w:rFonts w:ascii="Times New Roman" w:hAnsi="Times New Roman"/>
          <w:sz w:val="24"/>
          <w:szCs w:val="24"/>
        </w:rPr>
        <w:t>(указываются реквизиты документа(-ов), обосновывающего(-их) доводы заявителя                  о наличии опечатки, а также содержащего(-их) правильные сведения)</w:t>
      </w:r>
    </w:p>
    <w:p w:rsidR="00A72321" w:rsidRPr="00863E64" w:rsidRDefault="00A72321" w:rsidP="005A4C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72321" w:rsidRPr="00863E64" w:rsidRDefault="00A72321" w:rsidP="005A4C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>______________        _________________          ____________________</w:t>
      </w:r>
    </w:p>
    <w:p w:rsidR="00A72321" w:rsidRPr="00863E64" w:rsidRDefault="00A72321" w:rsidP="005A4C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3E64">
        <w:rPr>
          <w:rFonts w:ascii="Times New Roman" w:hAnsi="Times New Roman"/>
          <w:sz w:val="24"/>
          <w:szCs w:val="24"/>
        </w:rPr>
        <w:t xml:space="preserve">         (дата)                              (подпись)                                         (Ф.И.О.)</w:t>
      </w:r>
    </w:p>
    <w:p w:rsidR="00A72321" w:rsidRPr="00863E64" w:rsidRDefault="00A72321" w:rsidP="005A4C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72321" w:rsidRPr="00863E64" w:rsidRDefault="00A72321" w:rsidP="005A4C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72321" w:rsidRPr="00863E64" w:rsidRDefault="00A72321" w:rsidP="005A4C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>Реквизиты документа, удостоверяющего личность представителя:</w:t>
      </w:r>
    </w:p>
    <w:p w:rsidR="00A72321" w:rsidRPr="00863E64" w:rsidRDefault="00A72321" w:rsidP="00BC48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A72321" w:rsidRPr="00863E64" w:rsidRDefault="00A72321" w:rsidP="00BC48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63E64">
        <w:rPr>
          <w:rFonts w:ascii="Times New Roman" w:hAnsi="Times New Roman"/>
          <w:sz w:val="24"/>
          <w:szCs w:val="24"/>
        </w:rPr>
        <w:t>(указывается наименование документа, номер, кем и когда выдан)</w:t>
      </w:r>
    </w:p>
    <w:p w:rsidR="00A72321" w:rsidRPr="00863E64" w:rsidRDefault="00A72321" w:rsidP="00BC48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72321" w:rsidRPr="00863E64" w:rsidRDefault="00A72321" w:rsidP="005A4C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72321" w:rsidRPr="00863E64" w:rsidRDefault="00A72321" w:rsidP="005A4C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72321" w:rsidRPr="00863E64" w:rsidRDefault="00A72321">
      <w:pPr>
        <w:spacing w:after="160" w:line="259" w:lineRule="auto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br w:type="page"/>
      </w:r>
    </w:p>
    <w:p w:rsidR="00A72321" w:rsidRPr="00863E64" w:rsidRDefault="00A72321" w:rsidP="005A4C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>ФОРМА УВЕДОМЛЕНИЯ ОБ ОТКАЗЕ В ПРИЕМЕ ДОКУМЕНТОВ, НЕОБХОДИМЫХ ДЛЯ ПРЕДОСТАВЛЕНИЯ МУНИЦИПАЛЬНОЙ УСЛУГИ</w:t>
      </w:r>
    </w:p>
    <w:p w:rsidR="00A72321" w:rsidRPr="00863E64" w:rsidRDefault="00A72321" w:rsidP="005A4C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72321" w:rsidRPr="00863E64" w:rsidRDefault="00A72321" w:rsidP="005A4C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72321" w:rsidRPr="00863E64" w:rsidRDefault="00A72321" w:rsidP="00BC48A9">
      <w:pPr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  <w:r w:rsidRPr="00863E64">
        <w:rPr>
          <w:rFonts w:ascii="Times New Roman" w:hAnsi="Times New Roman"/>
          <w:sz w:val="24"/>
          <w:szCs w:val="24"/>
        </w:rPr>
        <w:t>Сведения о заявителе, которому адресован документ</w:t>
      </w:r>
    </w:p>
    <w:p w:rsidR="00A72321" w:rsidRPr="00863E64" w:rsidRDefault="00A72321" w:rsidP="00BC48A9">
      <w:pPr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/>
          <w:sz w:val="24"/>
          <w:szCs w:val="24"/>
        </w:rPr>
      </w:pPr>
      <w:r w:rsidRPr="00863E64">
        <w:rPr>
          <w:rFonts w:ascii="Times New Roman" w:hAnsi="Times New Roman"/>
          <w:sz w:val="24"/>
          <w:szCs w:val="24"/>
        </w:rPr>
        <w:t>___________________________________</w:t>
      </w:r>
    </w:p>
    <w:p w:rsidR="00A72321" w:rsidRPr="00863E64" w:rsidRDefault="00A72321" w:rsidP="00BC48A9">
      <w:pPr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hAnsi="Times New Roman"/>
          <w:sz w:val="20"/>
          <w:szCs w:val="24"/>
        </w:rPr>
      </w:pPr>
      <w:r w:rsidRPr="00863E64">
        <w:rPr>
          <w:rFonts w:ascii="Times New Roman" w:hAnsi="Times New Roman"/>
          <w:sz w:val="20"/>
          <w:szCs w:val="24"/>
        </w:rPr>
        <w:t>(Ф.И.О. – для физического лица, индивидуального предпринимателя; название, организационно-правовая форма юридического лица)</w:t>
      </w:r>
    </w:p>
    <w:p w:rsidR="00A72321" w:rsidRPr="00863E64" w:rsidRDefault="00A72321" w:rsidP="00BC48A9">
      <w:pPr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/>
          <w:sz w:val="24"/>
          <w:szCs w:val="24"/>
        </w:rPr>
      </w:pPr>
      <w:r w:rsidRPr="00863E64">
        <w:rPr>
          <w:rFonts w:ascii="Times New Roman" w:hAnsi="Times New Roman"/>
          <w:sz w:val="24"/>
          <w:szCs w:val="24"/>
        </w:rPr>
        <w:t>____________________________________</w:t>
      </w:r>
    </w:p>
    <w:p w:rsidR="00A72321" w:rsidRPr="00863E64" w:rsidRDefault="00A72321" w:rsidP="00BC48A9">
      <w:pPr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/>
          <w:sz w:val="24"/>
          <w:szCs w:val="24"/>
        </w:rPr>
      </w:pPr>
      <w:r w:rsidRPr="00863E64">
        <w:rPr>
          <w:rFonts w:ascii="Times New Roman" w:hAnsi="Times New Roman"/>
          <w:sz w:val="24"/>
          <w:szCs w:val="24"/>
        </w:rPr>
        <w:t>Адрес: ______________________________</w:t>
      </w:r>
    </w:p>
    <w:p w:rsidR="00A72321" w:rsidRPr="00863E64" w:rsidRDefault="00A72321" w:rsidP="00BC48A9">
      <w:pPr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/>
          <w:sz w:val="24"/>
          <w:szCs w:val="24"/>
        </w:rPr>
      </w:pPr>
      <w:r w:rsidRPr="00863E64">
        <w:rPr>
          <w:rFonts w:ascii="Times New Roman" w:hAnsi="Times New Roman"/>
          <w:sz w:val="24"/>
          <w:szCs w:val="24"/>
        </w:rPr>
        <w:t>____________________________________</w:t>
      </w:r>
    </w:p>
    <w:p w:rsidR="00A72321" w:rsidRPr="00863E64" w:rsidRDefault="00A72321" w:rsidP="00BC48A9">
      <w:pPr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/>
          <w:sz w:val="24"/>
          <w:szCs w:val="24"/>
        </w:rPr>
      </w:pPr>
      <w:r w:rsidRPr="00863E64">
        <w:rPr>
          <w:rFonts w:ascii="Times New Roman" w:hAnsi="Times New Roman"/>
          <w:sz w:val="24"/>
          <w:szCs w:val="24"/>
        </w:rPr>
        <w:t>____________________________________</w:t>
      </w:r>
    </w:p>
    <w:p w:rsidR="00A72321" w:rsidRPr="00863E64" w:rsidRDefault="00A72321" w:rsidP="00BC48A9">
      <w:pPr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/>
          <w:sz w:val="24"/>
          <w:szCs w:val="24"/>
        </w:rPr>
      </w:pPr>
      <w:r w:rsidRPr="00863E64">
        <w:rPr>
          <w:rFonts w:ascii="Times New Roman" w:hAnsi="Times New Roman"/>
          <w:sz w:val="24"/>
          <w:szCs w:val="24"/>
        </w:rPr>
        <w:t>Электронная почта:___________________</w:t>
      </w:r>
    </w:p>
    <w:p w:rsidR="00A72321" w:rsidRPr="00863E64" w:rsidRDefault="00A72321" w:rsidP="00BC48A9">
      <w:pPr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/>
          <w:sz w:val="24"/>
          <w:szCs w:val="24"/>
        </w:rPr>
      </w:pPr>
      <w:r w:rsidRPr="00863E64">
        <w:rPr>
          <w:rFonts w:ascii="Times New Roman" w:hAnsi="Times New Roman"/>
          <w:sz w:val="24"/>
          <w:szCs w:val="24"/>
        </w:rPr>
        <w:t>____________________________________</w:t>
      </w:r>
    </w:p>
    <w:p w:rsidR="00A72321" w:rsidRPr="00863E64" w:rsidRDefault="00A72321" w:rsidP="00BC48A9">
      <w:pPr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/>
          <w:sz w:val="24"/>
          <w:szCs w:val="24"/>
        </w:rPr>
      </w:pPr>
    </w:p>
    <w:p w:rsidR="00A72321" w:rsidRPr="00863E64" w:rsidRDefault="00A72321" w:rsidP="005A4C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63E64">
        <w:rPr>
          <w:rFonts w:ascii="Times New Roman" w:hAnsi="Times New Roman"/>
          <w:sz w:val="24"/>
          <w:szCs w:val="24"/>
        </w:rPr>
        <w:t>УВЕДОМЛЕНИЕ</w:t>
      </w:r>
      <w:r w:rsidRPr="00863E64">
        <w:rPr>
          <w:rFonts w:ascii="Times New Roman" w:hAnsi="Times New Roman"/>
          <w:sz w:val="24"/>
          <w:szCs w:val="24"/>
        </w:rPr>
        <w:br/>
        <w:t>ОБ ОТКАЗЕ В ПРИЕМЕ ДОКУМЕНТОВ, НЕОБХОДИМЫХ ДЛЯ ПРЕДОСТАВЛЕНИЯ МУНИЦИПАЛЬНОЙ УСЛУГИ</w:t>
      </w:r>
    </w:p>
    <w:p w:rsidR="00A72321" w:rsidRPr="00863E64" w:rsidRDefault="00A72321" w:rsidP="005A4C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72321" w:rsidRPr="00863E64" w:rsidRDefault="00A72321" w:rsidP="005A4C72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sz w:val="24"/>
          <w:szCs w:val="24"/>
        </w:rPr>
      </w:pPr>
      <w:r w:rsidRPr="00863E64">
        <w:rPr>
          <w:rFonts w:ascii="Times New Roman" w:hAnsi="Times New Roman"/>
          <w:sz w:val="24"/>
          <w:szCs w:val="24"/>
        </w:rPr>
        <w:t xml:space="preserve">Настоящим подтверждается, что при приеме заявления на предоставление муниципальной услуги «Заключение соглашения об установлении сервитута </w:t>
      </w:r>
      <w:r w:rsidRPr="00863E64">
        <w:rPr>
          <w:rFonts w:ascii="Times New Roman" w:hAnsi="Times New Roman"/>
          <w:sz w:val="24"/>
          <w:szCs w:val="24"/>
        </w:rPr>
        <w:br/>
        <w:t xml:space="preserve">в отношении земельных участков, находящихся в муниципальной собственности»                      и документов, необходимых для предоставления муниципальной услуги, были установлены основания для отказа в приеме документов, </w:t>
      </w:r>
      <w:r w:rsidRPr="00863E64">
        <w:rPr>
          <w:rFonts w:ascii="Times New Roman" w:hAnsi="Times New Roman"/>
          <w:sz w:val="24"/>
          <w:szCs w:val="24"/>
        </w:rPr>
        <w:br/>
        <w:t>а именно: ____________________________________________________________________.</w:t>
      </w:r>
    </w:p>
    <w:p w:rsidR="00A72321" w:rsidRPr="00863E64" w:rsidRDefault="00A72321" w:rsidP="009B7504">
      <w:pPr>
        <w:autoSpaceDE w:val="0"/>
        <w:autoSpaceDN w:val="0"/>
        <w:adjustRightInd w:val="0"/>
        <w:spacing w:after="0" w:line="240" w:lineRule="auto"/>
        <w:ind w:firstLine="2127"/>
        <w:jc w:val="both"/>
        <w:rPr>
          <w:rFonts w:ascii="Times New Roman" w:hAnsi="Times New Roman"/>
          <w:sz w:val="20"/>
          <w:szCs w:val="20"/>
        </w:rPr>
      </w:pPr>
      <w:r w:rsidRPr="00863E64">
        <w:rPr>
          <w:rFonts w:ascii="Times New Roman" w:hAnsi="Times New Roman"/>
          <w:sz w:val="16"/>
          <w:szCs w:val="16"/>
        </w:rPr>
        <w:t xml:space="preserve">                                           </w:t>
      </w:r>
      <w:r w:rsidRPr="00863E64">
        <w:rPr>
          <w:rFonts w:ascii="Times New Roman" w:hAnsi="Times New Roman"/>
          <w:sz w:val="20"/>
          <w:szCs w:val="20"/>
        </w:rPr>
        <w:t xml:space="preserve">        (указать основание)</w:t>
      </w:r>
    </w:p>
    <w:p w:rsidR="00A72321" w:rsidRPr="00863E64" w:rsidRDefault="00A72321" w:rsidP="005A4C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A72321" w:rsidRPr="00863E64" w:rsidRDefault="00A72321" w:rsidP="005A4C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A72321" w:rsidRPr="00863E64" w:rsidRDefault="00A72321" w:rsidP="005A4C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A72321" w:rsidRPr="00863E64" w:rsidRDefault="00A72321" w:rsidP="005A4C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A72321" w:rsidRPr="00863E64" w:rsidRDefault="00A72321" w:rsidP="005A4C72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3E64">
        <w:rPr>
          <w:rFonts w:ascii="Times New Roman" w:hAnsi="Times New Roman"/>
          <w:sz w:val="24"/>
          <w:szCs w:val="24"/>
          <w:lang w:eastAsia="ru-RU"/>
        </w:rPr>
        <w:t>_____________________________     ______________    _________________________</w:t>
      </w:r>
    </w:p>
    <w:p w:rsidR="00A72321" w:rsidRPr="00863E64" w:rsidRDefault="00A72321" w:rsidP="009B7504">
      <w:pPr>
        <w:tabs>
          <w:tab w:val="left" w:pos="426"/>
        </w:tabs>
        <w:spacing w:after="0" w:line="240" w:lineRule="auto"/>
        <w:ind w:firstLine="709"/>
        <w:rPr>
          <w:rFonts w:ascii="Times New Roman" w:hAnsi="Times New Roman"/>
          <w:sz w:val="20"/>
          <w:szCs w:val="20"/>
          <w:lang w:eastAsia="ru-RU"/>
        </w:rPr>
      </w:pPr>
      <w:r w:rsidRPr="00863E64">
        <w:rPr>
          <w:rFonts w:ascii="Times New Roman" w:hAnsi="Times New Roman"/>
          <w:sz w:val="20"/>
          <w:szCs w:val="20"/>
          <w:lang w:eastAsia="ru-RU"/>
        </w:rPr>
        <w:t xml:space="preserve">(должностное лицо, уполномоченное                  (подпись)                 (инициалы, фамилия)               </w:t>
      </w:r>
    </w:p>
    <w:p w:rsidR="00A72321" w:rsidRPr="00863E64" w:rsidRDefault="00A72321" w:rsidP="009B7504">
      <w:pPr>
        <w:tabs>
          <w:tab w:val="left" w:pos="426"/>
        </w:tabs>
        <w:spacing w:after="0" w:line="240" w:lineRule="auto"/>
        <w:ind w:firstLine="1276"/>
        <w:rPr>
          <w:rFonts w:ascii="Times New Roman" w:hAnsi="Times New Roman"/>
          <w:sz w:val="20"/>
          <w:szCs w:val="20"/>
          <w:lang w:eastAsia="ru-RU"/>
        </w:rPr>
      </w:pPr>
      <w:r w:rsidRPr="00863E64">
        <w:rPr>
          <w:rFonts w:ascii="Times New Roman" w:hAnsi="Times New Roman"/>
          <w:sz w:val="20"/>
          <w:szCs w:val="20"/>
          <w:lang w:eastAsia="ru-RU"/>
        </w:rPr>
        <w:t xml:space="preserve">на принятие решения </w:t>
      </w:r>
    </w:p>
    <w:p w:rsidR="00A72321" w:rsidRPr="00863E64" w:rsidRDefault="00A72321" w:rsidP="009B7504">
      <w:pPr>
        <w:tabs>
          <w:tab w:val="left" w:pos="426"/>
        </w:tabs>
        <w:spacing w:after="0" w:line="240" w:lineRule="auto"/>
        <w:ind w:firstLine="851"/>
        <w:rPr>
          <w:rFonts w:ascii="Times New Roman" w:hAnsi="Times New Roman"/>
          <w:sz w:val="16"/>
          <w:szCs w:val="16"/>
        </w:rPr>
      </w:pPr>
      <w:r w:rsidRPr="00863E64">
        <w:rPr>
          <w:rFonts w:ascii="Times New Roman" w:hAnsi="Times New Roman"/>
          <w:sz w:val="20"/>
          <w:szCs w:val="20"/>
          <w:lang w:eastAsia="ru-RU"/>
        </w:rPr>
        <w:t>об отказе в приеме документов)</w:t>
      </w:r>
      <w:r w:rsidRPr="00863E64">
        <w:rPr>
          <w:rFonts w:ascii="Times New Roman" w:hAnsi="Times New Roman"/>
          <w:sz w:val="16"/>
          <w:szCs w:val="16"/>
          <w:lang w:eastAsia="ru-RU"/>
        </w:rPr>
        <w:t xml:space="preserve">                                                     </w:t>
      </w:r>
    </w:p>
    <w:p w:rsidR="00A72321" w:rsidRPr="00863E64" w:rsidRDefault="00A72321" w:rsidP="005A4C72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sz w:val="16"/>
          <w:szCs w:val="16"/>
        </w:rPr>
      </w:pPr>
    </w:p>
    <w:p w:rsidR="00A72321" w:rsidRPr="00863E64" w:rsidRDefault="00A72321" w:rsidP="005A4C72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sz w:val="16"/>
          <w:szCs w:val="16"/>
        </w:rPr>
      </w:pPr>
    </w:p>
    <w:p w:rsidR="00A72321" w:rsidRPr="00863E64" w:rsidRDefault="00A72321" w:rsidP="005A4C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3E64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</w:t>
      </w:r>
      <w:r w:rsidRPr="00863E64">
        <w:rPr>
          <w:rFonts w:ascii="Times New Roman" w:hAnsi="Times New Roman"/>
          <w:sz w:val="24"/>
          <w:szCs w:val="24"/>
        </w:rPr>
        <w:t>М.П. «___» _________ 20__</w:t>
      </w:r>
    </w:p>
    <w:p w:rsidR="00A72321" w:rsidRPr="00863E64" w:rsidRDefault="00A72321" w:rsidP="005A4C72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sz w:val="24"/>
          <w:szCs w:val="24"/>
        </w:rPr>
      </w:pPr>
    </w:p>
    <w:p w:rsidR="00A72321" w:rsidRPr="00863E64" w:rsidRDefault="00A72321" w:rsidP="005A4C72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sz w:val="24"/>
          <w:szCs w:val="24"/>
        </w:rPr>
      </w:pPr>
      <w:r w:rsidRPr="00863E64">
        <w:rPr>
          <w:rFonts w:ascii="Times New Roman" w:hAnsi="Times New Roman"/>
          <w:sz w:val="24"/>
          <w:szCs w:val="24"/>
        </w:rPr>
        <w:t xml:space="preserve">Подпись заявителя, подтверждающая получение уведомления об отказе </w:t>
      </w:r>
      <w:r w:rsidRPr="00863E64">
        <w:rPr>
          <w:rFonts w:ascii="Times New Roman" w:hAnsi="Times New Roman"/>
          <w:sz w:val="24"/>
          <w:szCs w:val="24"/>
        </w:rPr>
        <w:br/>
        <w:t>в приеме документов, необходимых для предоставления муниципальной услуги:</w:t>
      </w:r>
    </w:p>
    <w:p w:rsidR="00A72321" w:rsidRPr="00863E64" w:rsidRDefault="00A72321" w:rsidP="005A4C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72321" w:rsidRPr="00863E64" w:rsidRDefault="00A72321" w:rsidP="005A4C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3E64">
        <w:rPr>
          <w:rFonts w:ascii="Times New Roman" w:hAnsi="Times New Roman"/>
          <w:sz w:val="24"/>
          <w:szCs w:val="24"/>
        </w:rPr>
        <w:t>___________________               _________________________           «___» __________ 20__</w:t>
      </w:r>
    </w:p>
    <w:p w:rsidR="00A72321" w:rsidRPr="00863E64" w:rsidRDefault="00A72321" w:rsidP="005A4C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863E64">
        <w:rPr>
          <w:rFonts w:ascii="Times New Roman" w:hAnsi="Times New Roman"/>
          <w:sz w:val="16"/>
          <w:szCs w:val="16"/>
        </w:rPr>
        <w:t xml:space="preserve">                (подпись)                                                                    (инициалы, фамилия) </w:t>
      </w:r>
    </w:p>
    <w:p w:rsidR="00A72321" w:rsidRPr="00863E64" w:rsidRDefault="00A72321" w:rsidP="005A4C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72321" w:rsidRPr="00863E64" w:rsidRDefault="00A72321" w:rsidP="005A4C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72321" w:rsidRPr="00863E64" w:rsidRDefault="00A72321" w:rsidP="005A4C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A72321" w:rsidRPr="00863E64" w:rsidRDefault="00A72321" w:rsidP="005A4C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A72321" w:rsidRPr="00863E64" w:rsidRDefault="00A72321" w:rsidP="005A4C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A72321" w:rsidRPr="00863E64" w:rsidRDefault="00A72321" w:rsidP="005A4C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A72321" w:rsidRPr="00863E64" w:rsidRDefault="00A72321" w:rsidP="005A4C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A72321" w:rsidRPr="00863E64" w:rsidRDefault="00A72321" w:rsidP="005A4C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72321" w:rsidRPr="00863E64" w:rsidRDefault="00A72321" w:rsidP="005A4C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  <w:sectPr w:rsidR="00A72321" w:rsidRPr="00863E64" w:rsidSect="00E76EF4">
          <w:headerReference w:type="default" r:id="rId11"/>
          <w:headerReference w:type="first" r:id="rId12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A72321" w:rsidRPr="00863E64" w:rsidRDefault="00A72321" w:rsidP="005A4C72">
      <w:pPr>
        <w:widowControl w:val="0"/>
        <w:autoSpaceDE w:val="0"/>
        <w:autoSpaceDN w:val="0"/>
        <w:adjustRightInd w:val="0"/>
        <w:spacing w:after="0" w:line="240" w:lineRule="auto"/>
        <w:ind w:left="7079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</w:t>
      </w:r>
      <w:r w:rsidRPr="00863E64">
        <w:rPr>
          <w:rFonts w:ascii="Times New Roman" w:hAnsi="Times New Roman"/>
          <w:sz w:val="28"/>
          <w:szCs w:val="28"/>
        </w:rPr>
        <w:t>Приложение № 5</w:t>
      </w:r>
    </w:p>
    <w:p w:rsidR="00A72321" w:rsidRPr="00863E64" w:rsidRDefault="00A72321" w:rsidP="008F1DED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jc w:val="right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A72321" w:rsidRPr="00863E64" w:rsidRDefault="00A72321" w:rsidP="008F1DED">
      <w:pPr>
        <w:widowControl w:val="0"/>
        <w:autoSpaceDE w:val="0"/>
        <w:autoSpaceDN w:val="0"/>
        <w:adjustRightInd w:val="0"/>
        <w:spacing w:after="0" w:line="240" w:lineRule="auto"/>
        <w:ind w:left="4956"/>
        <w:jc w:val="right"/>
        <w:rPr>
          <w:rFonts w:ascii="Times New Roman" w:hAnsi="Times New Roman"/>
          <w:sz w:val="28"/>
          <w:szCs w:val="28"/>
        </w:rPr>
      </w:pPr>
      <w:r w:rsidRPr="00863E64">
        <w:rPr>
          <w:rFonts w:ascii="Times New Roman" w:hAnsi="Times New Roman"/>
          <w:sz w:val="28"/>
          <w:szCs w:val="28"/>
        </w:rPr>
        <w:t>предоставления муниципальной услуги «Заключение соглашения</w:t>
      </w:r>
    </w:p>
    <w:p w:rsidR="00A72321" w:rsidRPr="00863E64" w:rsidRDefault="00A72321" w:rsidP="008F1DED">
      <w:pPr>
        <w:widowControl w:val="0"/>
        <w:autoSpaceDE w:val="0"/>
        <w:autoSpaceDN w:val="0"/>
        <w:adjustRightInd w:val="0"/>
        <w:spacing w:after="0" w:line="240" w:lineRule="auto"/>
        <w:ind w:left="4950"/>
        <w:jc w:val="right"/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863E64">
        <w:rPr>
          <w:rFonts w:ascii="Times New Roman" w:hAnsi="Times New Roman"/>
          <w:sz w:val="28"/>
          <w:szCs w:val="28"/>
        </w:rPr>
        <w:t xml:space="preserve">об установлении сервитута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63E64">
        <w:rPr>
          <w:rFonts w:ascii="Times New Roman" w:hAnsi="Times New Roman"/>
          <w:sz w:val="28"/>
          <w:szCs w:val="28"/>
        </w:rPr>
        <w:t xml:space="preserve"> в отношении земельных участков, находящихся в муниципальной собственности»</w:t>
      </w:r>
      <w:r w:rsidRPr="00863E64">
        <w:t xml:space="preserve"> </w:t>
      </w:r>
    </w:p>
    <w:p w:rsidR="00A72321" w:rsidRDefault="00A72321" w:rsidP="008F1DED">
      <w:pPr>
        <w:widowControl w:val="0"/>
        <w:autoSpaceDE w:val="0"/>
        <w:autoSpaceDN w:val="0"/>
        <w:adjustRightInd w:val="0"/>
        <w:spacing w:after="0" w:line="240" w:lineRule="auto"/>
        <w:ind w:left="424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 Иткинеевский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сельсовет муниципального района</w:t>
      </w:r>
    </w:p>
    <w:p w:rsidR="00A72321" w:rsidRPr="00FF4D20" w:rsidRDefault="00A72321" w:rsidP="008F1DED">
      <w:pPr>
        <w:widowControl w:val="0"/>
        <w:autoSpaceDE w:val="0"/>
        <w:autoSpaceDN w:val="0"/>
        <w:adjustRightInd w:val="0"/>
        <w:spacing w:after="0" w:line="240" w:lineRule="auto"/>
        <w:ind w:left="424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Янаульский район Республики Башкортостан</w:t>
      </w:r>
    </w:p>
    <w:p w:rsidR="00A72321" w:rsidRPr="00863E64" w:rsidRDefault="00A72321" w:rsidP="008F1D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</w:p>
    <w:p w:rsidR="00A72321" w:rsidRPr="00863E64" w:rsidRDefault="00A72321" w:rsidP="005A4C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63E64">
        <w:rPr>
          <w:rFonts w:ascii="Times New Roman" w:hAnsi="Times New Roman"/>
          <w:b/>
          <w:sz w:val="28"/>
          <w:szCs w:val="28"/>
        </w:rPr>
        <w:t>Состав, последовательность и сроки выполнения административных процедур (действий)                                        при предоставлении муниципальной услуги «Заключение соглашения об установлении сервитута в отношении земельных участков, находящихся в муниципальной собственности»</w:t>
      </w:r>
    </w:p>
    <w:p w:rsidR="00A72321" w:rsidRPr="00863E64" w:rsidRDefault="00A72321" w:rsidP="005A4C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456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699"/>
        <w:gridCol w:w="2693"/>
        <w:gridCol w:w="2268"/>
        <w:gridCol w:w="2551"/>
        <w:gridCol w:w="2410"/>
        <w:gridCol w:w="2835"/>
      </w:tblGrid>
      <w:tr w:rsidR="00A72321" w:rsidRPr="00E3622D" w:rsidTr="00E3622D">
        <w:trPr>
          <w:trHeight w:val="1415"/>
        </w:trPr>
        <w:tc>
          <w:tcPr>
            <w:tcW w:w="2699" w:type="dxa"/>
          </w:tcPr>
          <w:p w:rsidR="00A72321" w:rsidRPr="00E3622D" w:rsidRDefault="00A72321" w:rsidP="00E3622D">
            <w:pPr>
              <w:widowControl w:val="0"/>
              <w:autoSpaceDE w:val="0"/>
              <w:autoSpaceDN w:val="0"/>
              <w:spacing w:after="0" w:line="240" w:lineRule="auto"/>
              <w:ind w:left="134" w:right="1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22D">
              <w:rPr>
                <w:rFonts w:ascii="Times New Roman" w:hAnsi="Times New Roman"/>
                <w:sz w:val="24"/>
                <w:szCs w:val="24"/>
              </w:rPr>
              <w:t>Основание</w:t>
            </w:r>
            <w:r w:rsidRPr="00E3622D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E3622D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E3622D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E3622D">
              <w:rPr>
                <w:rFonts w:ascii="Times New Roman" w:hAnsi="Times New Roman"/>
                <w:sz w:val="24"/>
                <w:szCs w:val="24"/>
              </w:rPr>
              <w:t>начала</w:t>
            </w:r>
            <w:r w:rsidRPr="00E3622D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E3622D">
              <w:rPr>
                <w:rFonts w:ascii="Times New Roman" w:hAnsi="Times New Roman"/>
                <w:sz w:val="24"/>
                <w:szCs w:val="24"/>
              </w:rPr>
              <w:t>административной</w:t>
            </w:r>
            <w:r w:rsidRPr="00E3622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3622D">
              <w:rPr>
                <w:rFonts w:ascii="Times New Roman" w:hAnsi="Times New Roman"/>
                <w:sz w:val="24"/>
                <w:szCs w:val="24"/>
              </w:rPr>
              <w:t>процедуры</w:t>
            </w:r>
          </w:p>
        </w:tc>
        <w:tc>
          <w:tcPr>
            <w:tcW w:w="2693" w:type="dxa"/>
          </w:tcPr>
          <w:p w:rsidR="00A72321" w:rsidRPr="00E3622D" w:rsidRDefault="00A72321" w:rsidP="00E3622D">
            <w:pPr>
              <w:widowControl w:val="0"/>
              <w:autoSpaceDE w:val="0"/>
              <w:autoSpaceDN w:val="0"/>
              <w:spacing w:after="0" w:line="240" w:lineRule="auto"/>
              <w:ind w:left="287" w:right="28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3622D">
              <w:rPr>
                <w:rFonts w:ascii="Times New Roman" w:hAnsi="Times New Roman"/>
                <w:sz w:val="24"/>
                <w:szCs w:val="24"/>
                <w:lang w:val="en-US"/>
              </w:rPr>
              <w:t>Содержание</w:t>
            </w:r>
          </w:p>
          <w:p w:rsidR="00A72321" w:rsidRPr="00E3622D" w:rsidRDefault="00A72321" w:rsidP="00E3622D">
            <w:pPr>
              <w:widowControl w:val="0"/>
              <w:autoSpaceDE w:val="0"/>
              <w:autoSpaceDN w:val="0"/>
              <w:spacing w:after="0" w:line="240" w:lineRule="auto"/>
              <w:ind w:left="287" w:right="28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3622D">
              <w:rPr>
                <w:rFonts w:ascii="Times New Roman" w:hAnsi="Times New Roman"/>
                <w:sz w:val="24"/>
                <w:szCs w:val="24"/>
                <w:lang w:val="en-US"/>
              </w:rPr>
              <w:t>административных</w:t>
            </w:r>
            <w:r w:rsidRPr="00E3622D">
              <w:rPr>
                <w:rFonts w:ascii="Times New Roman" w:hAnsi="Times New Roman"/>
                <w:spacing w:val="-58"/>
                <w:sz w:val="24"/>
                <w:szCs w:val="24"/>
                <w:lang w:val="en-US"/>
              </w:rPr>
              <w:t xml:space="preserve"> </w:t>
            </w:r>
            <w:r w:rsidRPr="00E3622D">
              <w:rPr>
                <w:rFonts w:ascii="Times New Roman" w:hAnsi="Times New Roman"/>
                <w:sz w:val="24"/>
                <w:szCs w:val="24"/>
                <w:lang w:val="en-US"/>
              </w:rPr>
              <w:t>действий</w:t>
            </w:r>
          </w:p>
        </w:tc>
        <w:tc>
          <w:tcPr>
            <w:tcW w:w="2268" w:type="dxa"/>
          </w:tcPr>
          <w:p w:rsidR="00A72321" w:rsidRPr="00E3622D" w:rsidRDefault="00A72321" w:rsidP="00E3622D">
            <w:pPr>
              <w:widowControl w:val="0"/>
              <w:autoSpaceDE w:val="0"/>
              <w:autoSpaceDN w:val="0"/>
              <w:spacing w:after="0" w:line="240" w:lineRule="auto"/>
              <w:ind w:left="142" w:right="142" w:firstLine="2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3622D">
              <w:rPr>
                <w:rFonts w:ascii="Times New Roman" w:hAnsi="Times New Roman"/>
                <w:sz w:val="24"/>
                <w:szCs w:val="24"/>
                <w:lang w:val="en-US"/>
              </w:rPr>
              <w:t>Срок выполнения</w:t>
            </w:r>
            <w:r w:rsidRPr="00E3622D"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  <w:t xml:space="preserve"> </w:t>
            </w:r>
            <w:r w:rsidRPr="00E3622D">
              <w:rPr>
                <w:rFonts w:ascii="Times New Roman" w:hAnsi="Times New Roman"/>
                <w:sz w:val="24"/>
                <w:szCs w:val="24"/>
                <w:lang w:val="en-US"/>
              </w:rPr>
              <w:t>административных</w:t>
            </w:r>
            <w:r w:rsidRPr="00E3622D">
              <w:rPr>
                <w:rFonts w:ascii="Times New Roman" w:hAnsi="Times New Roman"/>
                <w:spacing w:val="-58"/>
                <w:sz w:val="24"/>
                <w:szCs w:val="24"/>
                <w:lang w:val="en-US"/>
              </w:rPr>
              <w:t xml:space="preserve"> </w:t>
            </w:r>
            <w:r w:rsidRPr="00E3622D">
              <w:rPr>
                <w:rFonts w:ascii="Times New Roman" w:hAnsi="Times New Roman"/>
                <w:sz w:val="24"/>
                <w:szCs w:val="24"/>
                <w:lang w:val="en-US"/>
              </w:rPr>
              <w:t>действий</w:t>
            </w:r>
          </w:p>
        </w:tc>
        <w:tc>
          <w:tcPr>
            <w:tcW w:w="2551" w:type="dxa"/>
          </w:tcPr>
          <w:p w:rsidR="00A72321" w:rsidRPr="00E3622D" w:rsidRDefault="00A72321" w:rsidP="00E3622D">
            <w:pPr>
              <w:widowControl w:val="0"/>
              <w:autoSpaceDE w:val="0"/>
              <w:autoSpaceDN w:val="0"/>
              <w:spacing w:after="0" w:line="240" w:lineRule="auto"/>
              <w:ind w:left="258" w:right="2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22D">
              <w:rPr>
                <w:rFonts w:ascii="Times New Roman" w:hAnsi="Times New Roman"/>
                <w:sz w:val="24"/>
                <w:szCs w:val="24"/>
              </w:rPr>
              <w:t>Должностное лицо,</w:t>
            </w:r>
            <w:r w:rsidRPr="00E3622D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E3622D">
              <w:rPr>
                <w:rFonts w:ascii="Times New Roman" w:hAnsi="Times New Roman"/>
                <w:sz w:val="24"/>
                <w:szCs w:val="24"/>
              </w:rPr>
              <w:t>ответственное за</w:t>
            </w:r>
            <w:r w:rsidRPr="00E3622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3622D">
              <w:rPr>
                <w:rFonts w:ascii="Times New Roman" w:hAnsi="Times New Roman"/>
                <w:sz w:val="24"/>
                <w:szCs w:val="24"/>
              </w:rPr>
              <w:t>выполнение</w:t>
            </w:r>
          </w:p>
          <w:p w:rsidR="00A72321" w:rsidRPr="00E3622D" w:rsidRDefault="00A72321" w:rsidP="00E3622D">
            <w:pPr>
              <w:widowControl w:val="0"/>
              <w:autoSpaceDE w:val="0"/>
              <w:autoSpaceDN w:val="0"/>
              <w:spacing w:after="0" w:line="240" w:lineRule="auto"/>
              <w:ind w:left="260" w:right="2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22D">
              <w:rPr>
                <w:rFonts w:ascii="Times New Roman" w:hAnsi="Times New Roman"/>
                <w:sz w:val="24"/>
                <w:szCs w:val="24"/>
              </w:rPr>
              <w:t>административного</w:t>
            </w:r>
            <w:r w:rsidRPr="00E3622D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E3622D">
              <w:rPr>
                <w:rFonts w:ascii="Times New Roman" w:hAnsi="Times New Roman"/>
                <w:sz w:val="24"/>
                <w:szCs w:val="24"/>
              </w:rPr>
              <w:t>действия</w:t>
            </w:r>
          </w:p>
        </w:tc>
        <w:tc>
          <w:tcPr>
            <w:tcW w:w="2410" w:type="dxa"/>
          </w:tcPr>
          <w:p w:rsidR="00A72321" w:rsidRPr="00E3622D" w:rsidRDefault="00A72321" w:rsidP="00E3622D">
            <w:pPr>
              <w:widowControl w:val="0"/>
              <w:autoSpaceDE w:val="0"/>
              <w:autoSpaceDN w:val="0"/>
              <w:spacing w:after="0" w:line="240" w:lineRule="auto"/>
              <w:ind w:left="826" w:right="238" w:hanging="684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3622D">
              <w:rPr>
                <w:rFonts w:ascii="Times New Roman" w:hAnsi="Times New Roman"/>
                <w:sz w:val="24"/>
                <w:szCs w:val="24"/>
                <w:lang w:val="en-US"/>
              </w:rPr>
              <w:t>Критерии принятия</w:t>
            </w:r>
            <w:r w:rsidRPr="00E3622D">
              <w:rPr>
                <w:rFonts w:ascii="Times New Roman" w:hAnsi="Times New Roman"/>
                <w:spacing w:val="-57"/>
                <w:sz w:val="24"/>
                <w:szCs w:val="24"/>
                <w:lang w:val="en-US"/>
              </w:rPr>
              <w:t xml:space="preserve"> </w:t>
            </w:r>
            <w:r w:rsidRPr="00E3622D">
              <w:rPr>
                <w:rFonts w:ascii="Times New Roman" w:hAnsi="Times New Roman"/>
                <w:sz w:val="24"/>
                <w:szCs w:val="24"/>
                <w:lang w:val="en-US"/>
              </w:rPr>
              <w:t>решения</w:t>
            </w:r>
          </w:p>
        </w:tc>
        <w:tc>
          <w:tcPr>
            <w:tcW w:w="2835" w:type="dxa"/>
          </w:tcPr>
          <w:p w:rsidR="00A72321" w:rsidRPr="00E3622D" w:rsidRDefault="00A72321" w:rsidP="00E3622D">
            <w:pPr>
              <w:widowControl w:val="0"/>
              <w:autoSpaceDE w:val="0"/>
              <w:autoSpaceDN w:val="0"/>
              <w:spacing w:after="0" w:line="240" w:lineRule="auto"/>
              <w:ind w:left="255" w:right="2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22D"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  <w:p w:rsidR="00A72321" w:rsidRPr="00E3622D" w:rsidRDefault="00A72321" w:rsidP="00E3622D">
            <w:pPr>
              <w:widowControl w:val="0"/>
              <w:autoSpaceDE w:val="0"/>
              <w:autoSpaceDN w:val="0"/>
              <w:spacing w:after="0" w:line="240" w:lineRule="auto"/>
              <w:ind w:left="255" w:right="2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22D">
              <w:rPr>
                <w:rFonts w:ascii="Times New Roman" w:hAnsi="Times New Roman"/>
                <w:sz w:val="24"/>
                <w:szCs w:val="24"/>
              </w:rPr>
              <w:t>административного</w:t>
            </w:r>
            <w:r w:rsidRPr="00E3622D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E3622D">
              <w:rPr>
                <w:rFonts w:ascii="Times New Roman" w:hAnsi="Times New Roman"/>
                <w:sz w:val="24"/>
                <w:szCs w:val="24"/>
              </w:rPr>
              <w:t>действия,</w:t>
            </w:r>
            <w:r w:rsidRPr="00E3622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E3622D">
              <w:rPr>
                <w:rFonts w:ascii="Times New Roman" w:hAnsi="Times New Roman"/>
                <w:sz w:val="24"/>
                <w:szCs w:val="24"/>
              </w:rPr>
              <w:t>способ</w:t>
            </w:r>
          </w:p>
          <w:p w:rsidR="00A72321" w:rsidRPr="00E3622D" w:rsidRDefault="00A72321" w:rsidP="00E3622D">
            <w:pPr>
              <w:widowControl w:val="0"/>
              <w:autoSpaceDE w:val="0"/>
              <w:autoSpaceDN w:val="0"/>
              <w:spacing w:after="0" w:line="240" w:lineRule="auto"/>
              <w:ind w:left="255" w:right="25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22D">
              <w:rPr>
                <w:rFonts w:ascii="Times New Roman" w:hAnsi="Times New Roman"/>
                <w:sz w:val="24"/>
                <w:szCs w:val="24"/>
              </w:rPr>
              <w:t>фиксации</w:t>
            </w:r>
          </w:p>
        </w:tc>
      </w:tr>
    </w:tbl>
    <w:p w:rsidR="00A72321" w:rsidRPr="00863E64" w:rsidRDefault="00A72321" w:rsidP="005A4C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"/>
          <w:szCs w:val="2"/>
        </w:rPr>
      </w:pPr>
    </w:p>
    <w:tbl>
      <w:tblPr>
        <w:tblW w:w="15469" w:type="dxa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712"/>
        <w:gridCol w:w="2693"/>
        <w:gridCol w:w="2270"/>
        <w:gridCol w:w="2545"/>
        <w:gridCol w:w="6"/>
        <w:gridCol w:w="2408"/>
        <w:gridCol w:w="2835"/>
      </w:tblGrid>
      <w:tr w:rsidR="00A72321" w:rsidRPr="00E3622D" w:rsidTr="00E3622D">
        <w:trPr>
          <w:trHeight w:val="20"/>
          <w:tblHeader/>
        </w:trPr>
        <w:tc>
          <w:tcPr>
            <w:tcW w:w="2703" w:type="dxa"/>
          </w:tcPr>
          <w:p w:rsidR="00A72321" w:rsidRPr="00E3622D" w:rsidRDefault="00A72321" w:rsidP="00E3622D">
            <w:pPr>
              <w:widowControl w:val="0"/>
              <w:autoSpaceDE w:val="0"/>
              <w:autoSpaceDN w:val="0"/>
              <w:spacing w:after="0" w:line="240" w:lineRule="auto"/>
              <w:ind w:left="9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3622D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693" w:type="dxa"/>
          </w:tcPr>
          <w:p w:rsidR="00A72321" w:rsidRPr="00E3622D" w:rsidRDefault="00A72321" w:rsidP="00E3622D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3622D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270" w:type="dxa"/>
          </w:tcPr>
          <w:p w:rsidR="00A72321" w:rsidRPr="00E3622D" w:rsidRDefault="00A72321" w:rsidP="00E36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3622D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545" w:type="dxa"/>
          </w:tcPr>
          <w:p w:rsidR="00A72321" w:rsidRPr="00E3622D" w:rsidRDefault="00A72321" w:rsidP="00E36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3622D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414" w:type="dxa"/>
            <w:gridSpan w:val="2"/>
          </w:tcPr>
          <w:p w:rsidR="00A72321" w:rsidRPr="00E3622D" w:rsidRDefault="00A72321" w:rsidP="00E3622D">
            <w:pPr>
              <w:widowControl w:val="0"/>
              <w:autoSpaceDE w:val="0"/>
              <w:autoSpaceDN w:val="0"/>
              <w:spacing w:after="0" w:line="240" w:lineRule="auto"/>
              <w:ind w:left="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3622D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835" w:type="dxa"/>
          </w:tcPr>
          <w:p w:rsidR="00A72321" w:rsidRPr="00E3622D" w:rsidRDefault="00A72321" w:rsidP="00E3622D">
            <w:pPr>
              <w:widowControl w:val="0"/>
              <w:autoSpaceDE w:val="0"/>
              <w:autoSpaceDN w:val="0"/>
              <w:spacing w:after="0" w:line="240" w:lineRule="auto"/>
              <w:ind w:right="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3622D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</w:tr>
      <w:tr w:rsidR="00A72321" w:rsidRPr="00E3622D" w:rsidTr="00E3622D">
        <w:trPr>
          <w:trHeight w:val="20"/>
        </w:trPr>
        <w:tc>
          <w:tcPr>
            <w:tcW w:w="15460" w:type="dxa"/>
            <w:gridSpan w:val="7"/>
          </w:tcPr>
          <w:p w:rsidR="00A72321" w:rsidRPr="00E3622D" w:rsidRDefault="00A72321" w:rsidP="00E36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22D">
              <w:rPr>
                <w:rFonts w:ascii="Times New Roman" w:hAnsi="Times New Roman"/>
                <w:sz w:val="24"/>
                <w:szCs w:val="24"/>
              </w:rPr>
              <w:t>1.</w:t>
            </w:r>
            <w:r w:rsidRPr="00E3622D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П</w:t>
            </w:r>
            <w:r w:rsidRPr="00E3622D">
              <w:rPr>
                <w:rFonts w:ascii="Times New Roman" w:hAnsi="Times New Roman"/>
                <w:sz w:val="24"/>
                <w:szCs w:val="24"/>
              </w:rPr>
              <w:t xml:space="preserve">рием и регистрация заявления на предоставление муниципальной услуги </w:t>
            </w:r>
          </w:p>
        </w:tc>
      </w:tr>
      <w:tr w:rsidR="00A72321" w:rsidRPr="00E3622D" w:rsidTr="00E3622D">
        <w:trPr>
          <w:trHeight w:val="20"/>
        </w:trPr>
        <w:tc>
          <w:tcPr>
            <w:tcW w:w="2703" w:type="dxa"/>
          </w:tcPr>
          <w:p w:rsidR="00A72321" w:rsidRPr="00E3622D" w:rsidRDefault="00A72321" w:rsidP="00E3622D">
            <w:pPr>
              <w:widowControl w:val="0"/>
              <w:autoSpaceDE w:val="0"/>
              <w:autoSpaceDN w:val="0"/>
              <w:spacing w:after="0" w:line="240" w:lineRule="auto"/>
              <w:ind w:left="8" w:right="162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E3622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Поступление </w:t>
            </w:r>
          </w:p>
          <w:p w:rsidR="00A72321" w:rsidRPr="00E3622D" w:rsidRDefault="00A72321" w:rsidP="00E3622D">
            <w:pPr>
              <w:widowControl w:val="0"/>
              <w:autoSpaceDE w:val="0"/>
              <w:autoSpaceDN w:val="0"/>
              <w:spacing w:after="0" w:line="240" w:lineRule="auto"/>
              <w:ind w:left="8" w:right="162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E3622D">
              <w:rPr>
                <w:rFonts w:ascii="Times New Roman" w:hAnsi="Times New Roman"/>
                <w:spacing w:val="1"/>
                <w:sz w:val="24"/>
                <w:szCs w:val="24"/>
              </w:rPr>
              <w:t>в Уполномоченный орган заявления и</w:t>
            </w:r>
          </w:p>
          <w:p w:rsidR="00A72321" w:rsidRPr="00E3622D" w:rsidRDefault="00A72321" w:rsidP="00E3622D">
            <w:pPr>
              <w:widowControl w:val="0"/>
              <w:autoSpaceDE w:val="0"/>
              <w:autoSpaceDN w:val="0"/>
              <w:spacing w:after="0" w:line="240" w:lineRule="auto"/>
              <w:ind w:left="8" w:right="110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E3622D">
              <w:rPr>
                <w:rFonts w:ascii="Times New Roman" w:hAnsi="Times New Roman"/>
                <w:spacing w:val="1"/>
                <w:sz w:val="24"/>
                <w:szCs w:val="24"/>
              </w:rPr>
              <w:t>документов, указанных в пункте 2.8 настоящего</w:t>
            </w:r>
          </w:p>
          <w:p w:rsidR="00A72321" w:rsidRPr="00E3622D" w:rsidRDefault="00A72321" w:rsidP="00E3622D">
            <w:pPr>
              <w:widowControl w:val="0"/>
              <w:autoSpaceDE w:val="0"/>
              <w:autoSpaceDN w:val="0"/>
              <w:spacing w:after="0" w:line="240" w:lineRule="auto"/>
              <w:ind w:left="8" w:right="422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E3622D">
              <w:rPr>
                <w:rFonts w:ascii="Times New Roman" w:hAnsi="Times New Roman"/>
                <w:spacing w:val="1"/>
                <w:sz w:val="24"/>
                <w:szCs w:val="24"/>
              </w:rPr>
              <w:t>Административного  регламента (далее соответственно – Заявление, документы, Административный   регламент)</w:t>
            </w:r>
          </w:p>
        </w:tc>
        <w:tc>
          <w:tcPr>
            <w:tcW w:w="2693" w:type="dxa"/>
          </w:tcPr>
          <w:p w:rsidR="00A72321" w:rsidRPr="00E3622D" w:rsidRDefault="00A72321" w:rsidP="00E3622D">
            <w:pPr>
              <w:widowControl w:val="0"/>
              <w:autoSpaceDE w:val="0"/>
              <w:autoSpaceDN w:val="0"/>
              <w:spacing w:after="0" w:line="240" w:lineRule="auto"/>
              <w:ind w:left="8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E3622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Проверка личности </w:t>
            </w:r>
          </w:p>
          <w:p w:rsidR="00A72321" w:rsidRPr="00E3622D" w:rsidRDefault="00A72321" w:rsidP="00E3622D">
            <w:pPr>
              <w:widowControl w:val="0"/>
              <w:autoSpaceDE w:val="0"/>
              <w:autoSpaceDN w:val="0"/>
              <w:spacing w:after="0" w:line="240" w:lineRule="auto"/>
              <w:ind w:left="8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E3622D">
              <w:rPr>
                <w:rFonts w:ascii="Times New Roman" w:hAnsi="Times New Roman"/>
                <w:spacing w:val="1"/>
                <w:sz w:val="24"/>
                <w:szCs w:val="24"/>
              </w:rPr>
              <w:t>и полномочий лица, обратившегося за муниципальной услугой (в случае личного обращения в Уполномоченный орган);</w:t>
            </w:r>
          </w:p>
          <w:p w:rsidR="00A72321" w:rsidRPr="00E3622D" w:rsidRDefault="00A72321" w:rsidP="00E3622D">
            <w:pPr>
              <w:widowControl w:val="0"/>
              <w:autoSpaceDE w:val="0"/>
              <w:autoSpaceDN w:val="0"/>
              <w:spacing w:after="0" w:line="240" w:lineRule="auto"/>
              <w:ind w:left="8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E3622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прием и регистрация документов, в том числе поступивших почтовым отправлением, через Республиканское государственное автономное учреждение Многофункциональный центр предоставления государственных и муниципальных услуг (далее – РГАУ МФЦ  и посредством Портала государственных и муниципальных услуг (функций) Республики Башкортостан (далее – </w:t>
            </w:r>
            <w:r w:rsidRPr="00E3622D">
              <w:rPr>
                <w:rFonts w:ascii="Times New Roman" w:hAnsi="Times New Roman"/>
                <w:sz w:val="24"/>
                <w:szCs w:val="24"/>
              </w:rPr>
              <w:t xml:space="preserve">ЕПГУ, </w:t>
            </w:r>
            <w:r w:rsidRPr="00E3622D">
              <w:rPr>
                <w:rFonts w:ascii="Times New Roman" w:hAnsi="Times New Roman"/>
                <w:spacing w:val="1"/>
                <w:sz w:val="24"/>
                <w:szCs w:val="24"/>
              </w:rPr>
              <w:t>РПГУ)</w:t>
            </w:r>
          </w:p>
          <w:p w:rsidR="00A72321" w:rsidRPr="00E3622D" w:rsidRDefault="00A72321" w:rsidP="00E3622D">
            <w:pPr>
              <w:widowControl w:val="0"/>
              <w:autoSpaceDE w:val="0"/>
              <w:autoSpaceDN w:val="0"/>
              <w:spacing w:after="0" w:line="240" w:lineRule="auto"/>
              <w:ind w:left="8" w:right="223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</w:tc>
        <w:tc>
          <w:tcPr>
            <w:tcW w:w="2270" w:type="dxa"/>
          </w:tcPr>
          <w:p w:rsidR="00A72321" w:rsidRPr="00E3622D" w:rsidRDefault="00A72321" w:rsidP="00E3622D">
            <w:pPr>
              <w:widowControl w:val="0"/>
              <w:autoSpaceDE w:val="0"/>
              <w:autoSpaceDN w:val="0"/>
              <w:spacing w:after="0" w:line="240" w:lineRule="auto"/>
              <w:ind w:left="8"/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</w:pPr>
            <w:r w:rsidRPr="00E3622D"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  <w:t>1 рабочий день</w:t>
            </w:r>
          </w:p>
        </w:tc>
        <w:tc>
          <w:tcPr>
            <w:tcW w:w="2545" w:type="dxa"/>
          </w:tcPr>
          <w:p w:rsidR="00A72321" w:rsidRPr="00E3622D" w:rsidRDefault="00A72321" w:rsidP="00E3622D">
            <w:pPr>
              <w:widowControl w:val="0"/>
              <w:autoSpaceDE w:val="0"/>
              <w:autoSpaceDN w:val="0"/>
              <w:spacing w:after="0" w:line="240" w:lineRule="auto"/>
              <w:ind w:left="8" w:right="146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E3622D">
              <w:rPr>
                <w:rFonts w:ascii="Times New Roman" w:hAnsi="Times New Roman"/>
                <w:spacing w:val="1"/>
                <w:sz w:val="24"/>
                <w:szCs w:val="24"/>
              </w:rPr>
              <w:t>Должностное лицо Уполномоченного органа, ответственное  за регистрацию корреспонденции</w:t>
            </w:r>
          </w:p>
        </w:tc>
        <w:tc>
          <w:tcPr>
            <w:tcW w:w="2414" w:type="dxa"/>
            <w:gridSpan w:val="2"/>
          </w:tcPr>
          <w:p w:rsidR="00A72321" w:rsidRPr="00E3622D" w:rsidRDefault="00A72321" w:rsidP="00E3622D">
            <w:pPr>
              <w:widowControl w:val="0"/>
              <w:autoSpaceDE w:val="0"/>
              <w:autoSpaceDN w:val="0"/>
              <w:spacing w:before="2" w:after="0" w:line="240" w:lineRule="auto"/>
              <w:ind w:left="8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E3622D">
              <w:rPr>
                <w:rFonts w:ascii="Times New Roman" w:hAnsi="Times New Roman"/>
                <w:spacing w:val="1"/>
                <w:sz w:val="24"/>
                <w:szCs w:val="24"/>
              </w:rPr>
              <w:t>Наличие/отсутствие оснований, предусмотренных пунктами 2.14 и 2.15 Административного регламента</w:t>
            </w:r>
          </w:p>
        </w:tc>
        <w:tc>
          <w:tcPr>
            <w:tcW w:w="2835" w:type="dxa"/>
          </w:tcPr>
          <w:p w:rsidR="00A72321" w:rsidRPr="00E3622D" w:rsidRDefault="00A72321" w:rsidP="00E3622D">
            <w:pPr>
              <w:widowControl w:val="0"/>
              <w:autoSpaceDE w:val="0"/>
              <w:autoSpaceDN w:val="0"/>
              <w:spacing w:after="0" w:line="240" w:lineRule="auto"/>
              <w:ind w:left="8" w:right="162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E3622D">
              <w:rPr>
                <w:rFonts w:ascii="Times New Roman" w:hAnsi="Times New Roman"/>
                <w:spacing w:val="1"/>
                <w:sz w:val="24"/>
                <w:szCs w:val="24"/>
              </w:rPr>
              <w:t>Прием документов;</w:t>
            </w:r>
          </w:p>
          <w:p w:rsidR="00A72321" w:rsidRPr="00E3622D" w:rsidRDefault="00A72321" w:rsidP="00E3622D">
            <w:pPr>
              <w:widowControl w:val="0"/>
              <w:autoSpaceDE w:val="0"/>
              <w:autoSpaceDN w:val="0"/>
              <w:spacing w:after="0" w:line="240" w:lineRule="auto"/>
              <w:ind w:left="8" w:right="162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E3622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регистрация Заявления на платформе межведомственного электронного взаимодействия Республики Башкортостан </w:t>
            </w:r>
          </w:p>
          <w:p w:rsidR="00A72321" w:rsidRPr="00E3622D" w:rsidRDefault="00A72321" w:rsidP="00E3622D">
            <w:pPr>
              <w:widowControl w:val="0"/>
              <w:autoSpaceDE w:val="0"/>
              <w:autoSpaceDN w:val="0"/>
              <w:spacing w:after="0" w:line="240" w:lineRule="auto"/>
              <w:ind w:left="8" w:right="162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E3622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(https://vis.bashkortostan.ru/) (присвоение номера и датирование); </w:t>
            </w:r>
          </w:p>
          <w:p w:rsidR="00A72321" w:rsidRPr="00E3622D" w:rsidRDefault="00A72321" w:rsidP="00E3622D">
            <w:pPr>
              <w:widowControl w:val="0"/>
              <w:autoSpaceDE w:val="0"/>
              <w:autoSpaceDN w:val="0"/>
              <w:spacing w:after="0" w:line="240" w:lineRule="auto"/>
              <w:ind w:left="8" w:right="162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E3622D">
              <w:rPr>
                <w:rFonts w:ascii="Times New Roman" w:hAnsi="Times New Roman"/>
                <w:spacing w:val="1"/>
                <w:sz w:val="24"/>
                <w:szCs w:val="24"/>
              </w:rPr>
              <w:t>назначение  должностного лица Уполномоченного органа, ответственного за предоставление  муниципальной услуги (далее – лицо, ответственное за предоставление муниципальной услуги), и передача ему документов;</w:t>
            </w:r>
          </w:p>
          <w:p w:rsidR="00A72321" w:rsidRPr="00E3622D" w:rsidRDefault="00A72321" w:rsidP="00E3622D">
            <w:pPr>
              <w:widowControl w:val="0"/>
              <w:autoSpaceDE w:val="0"/>
              <w:autoSpaceDN w:val="0"/>
              <w:spacing w:after="0" w:line="240" w:lineRule="auto"/>
              <w:ind w:left="8" w:right="162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E3622D">
              <w:rPr>
                <w:rFonts w:ascii="Times New Roman" w:hAnsi="Times New Roman"/>
                <w:spacing w:val="1"/>
                <w:sz w:val="24"/>
                <w:szCs w:val="24"/>
              </w:rPr>
              <w:t>отказ в приеме документов:</w:t>
            </w:r>
          </w:p>
          <w:p w:rsidR="00A72321" w:rsidRPr="00E3622D" w:rsidRDefault="00A72321" w:rsidP="00E3622D">
            <w:pPr>
              <w:widowControl w:val="0"/>
              <w:autoSpaceDE w:val="0"/>
              <w:autoSpaceDN w:val="0"/>
              <w:spacing w:after="0" w:line="240" w:lineRule="auto"/>
              <w:ind w:left="8" w:right="162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E3622D">
              <w:rPr>
                <w:rFonts w:ascii="Times New Roman" w:hAnsi="Times New Roman"/>
                <w:spacing w:val="1"/>
                <w:sz w:val="24"/>
                <w:szCs w:val="24"/>
              </w:rPr>
              <w:t>в случае личного обращения в Уполномоченный орган по основаниям, указанным в пункте 2.14 Административного регламента, – в устной форме или по желанию заявителя в письменной форме согласно Приложению № 4 к Административному регламенту;</w:t>
            </w:r>
          </w:p>
          <w:p w:rsidR="00A72321" w:rsidRPr="00E3622D" w:rsidRDefault="00A72321" w:rsidP="00E3622D">
            <w:pPr>
              <w:widowControl w:val="0"/>
              <w:autoSpaceDE w:val="0"/>
              <w:autoSpaceDN w:val="0"/>
              <w:spacing w:after="0" w:line="240" w:lineRule="auto"/>
              <w:ind w:left="8" w:right="162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E3622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– в случае обращения посредством </w:t>
            </w:r>
            <w:r w:rsidRPr="00E3622D">
              <w:rPr>
                <w:rFonts w:ascii="Times New Roman" w:hAnsi="Times New Roman"/>
                <w:sz w:val="24"/>
                <w:szCs w:val="24"/>
              </w:rPr>
              <w:t xml:space="preserve">ЕПГУ, </w:t>
            </w:r>
            <w:r w:rsidRPr="00E3622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РПГУ по основаниям, указанным в пункте 2.15 Административного регламента, – в форме электронного документа, направленного в личный кабинет заявителя на </w:t>
            </w:r>
            <w:r w:rsidRPr="00E3622D">
              <w:rPr>
                <w:rFonts w:ascii="Times New Roman" w:hAnsi="Times New Roman"/>
                <w:sz w:val="24"/>
                <w:szCs w:val="24"/>
              </w:rPr>
              <w:t xml:space="preserve">ЕПГУ, </w:t>
            </w:r>
            <w:r w:rsidRPr="00E3622D">
              <w:rPr>
                <w:rFonts w:ascii="Times New Roman" w:hAnsi="Times New Roman"/>
                <w:spacing w:val="1"/>
                <w:sz w:val="24"/>
                <w:szCs w:val="24"/>
              </w:rPr>
              <w:t>РПГУ</w:t>
            </w:r>
          </w:p>
          <w:p w:rsidR="00A72321" w:rsidRPr="00E3622D" w:rsidRDefault="00A72321" w:rsidP="00E3622D">
            <w:pPr>
              <w:widowControl w:val="0"/>
              <w:autoSpaceDE w:val="0"/>
              <w:autoSpaceDN w:val="0"/>
              <w:spacing w:after="0" w:line="240" w:lineRule="auto"/>
              <w:ind w:right="162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</w:tc>
      </w:tr>
      <w:tr w:rsidR="00A72321" w:rsidRPr="00E3622D" w:rsidTr="00E3622D">
        <w:trPr>
          <w:trHeight w:val="20"/>
        </w:trPr>
        <w:tc>
          <w:tcPr>
            <w:tcW w:w="15460" w:type="dxa"/>
            <w:gridSpan w:val="7"/>
          </w:tcPr>
          <w:p w:rsidR="00A72321" w:rsidRPr="00E3622D" w:rsidRDefault="00A72321" w:rsidP="00E3622D">
            <w:pPr>
              <w:widowControl w:val="0"/>
              <w:autoSpaceDE w:val="0"/>
              <w:autoSpaceDN w:val="0"/>
              <w:spacing w:after="0" w:line="240" w:lineRule="auto"/>
              <w:ind w:left="8" w:right="162"/>
              <w:jc w:val="center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E3622D">
              <w:rPr>
                <w:rFonts w:ascii="Times New Roman" w:hAnsi="Times New Roman"/>
                <w:spacing w:val="1"/>
                <w:sz w:val="24"/>
                <w:szCs w:val="24"/>
              </w:rPr>
              <w:t>2. Проверка комплектности и рассмотрение документов, формирование и направление межведомственных запросов в органы (организации), участвующие в предоставлении муниципальной услуги</w:t>
            </w:r>
          </w:p>
        </w:tc>
      </w:tr>
      <w:tr w:rsidR="00A72321" w:rsidRPr="00E3622D" w:rsidTr="00E3622D">
        <w:trPr>
          <w:trHeight w:val="20"/>
        </w:trPr>
        <w:tc>
          <w:tcPr>
            <w:tcW w:w="2703" w:type="dxa"/>
            <w:vMerge w:val="restart"/>
          </w:tcPr>
          <w:p w:rsidR="00A72321" w:rsidRPr="00E3622D" w:rsidRDefault="00A72321" w:rsidP="00E3622D">
            <w:pPr>
              <w:widowControl w:val="0"/>
              <w:autoSpaceDE w:val="0"/>
              <w:autoSpaceDN w:val="0"/>
              <w:spacing w:after="0" w:line="240" w:lineRule="auto"/>
              <w:ind w:left="8" w:right="212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E3622D">
              <w:rPr>
                <w:rFonts w:ascii="Times New Roman" w:hAnsi="Times New Roman"/>
                <w:spacing w:val="1"/>
                <w:sz w:val="24"/>
                <w:szCs w:val="24"/>
              </w:rPr>
              <w:t>Пакет зарегистрированных документов, поступивших лицу, ответственному за предоставление муниципальной услуги</w:t>
            </w:r>
          </w:p>
        </w:tc>
        <w:tc>
          <w:tcPr>
            <w:tcW w:w="2693" w:type="dxa"/>
          </w:tcPr>
          <w:p w:rsidR="00A72321" w:rsidRPr="00E3622D" w:rsidRDefault="00A72321" w:rsidP="00E3622D">
            <w:pPr>
              <w:widowControl w:val="0"/>
              <w:autoSpaceDE w:val="0"/>
              <w:autoSpaceDN w:val="0"/>
              <w:spacing w:after="0" w:line="240" w:lineRule="auto"/>
              <w:ind w:left="8" w:right="338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E3622D">
              <w:rPr>
                <w:rFonts w:ascii="Times New Roman" w:hAnsi="Times New Roman"/>
                <w:spacing w:val="1"/>
                <w:sz w:val="24"/>
                <w:szCs w:val="24"/>
              </w:rPr>
              <w:t>Проверка зарегистрированных документов на предмет комплектности и наличия оснований для отказа в приеме Заявления к рассмотрению</w:t>
            </w:r>
          </w:p>
        </w:tc>
        <w:tc>
          <w:tcPr>
            <w:tcW w:w="2270" w:type="dxa"/>
          </w:tcPr>
          <w:p w:rsidR="00A72321" w:rsidRPr="00E3622D" w:rsidRDefault="00A72321" w:rsidP="00E3622D">
            <w:pPr>
              <w:widowControl w:val="0"/>
              <w:autoSpaceDE w:val="0"/>
              <w:autoSpaceDN w:val="0"/>
              <w:spacing w:after="0" w:line="240" w:lineRule="auto"/>
              <w:ind w:left="8"/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</w:pPr>
            <w:r w:rsidRPr="00E3622D"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  <w:t>1 рабочий день</w:t>
            </w:r>
          </w:p>
        </w:tc>
        <w:tc>
          <w:tcPr>
            <w:tcW w:w="2545" w:type="dxa"/>
          </w:tcPr>
          <w:p w:rsidR="00A72321" w:rsidRPr="00E3622D" w:rsidRDefault="00A72321" w:rsidP="00E3622D">
            <w:pPr>
              <w:widowControl w:val="0"/>
              <w:autoSpaceDE w:val="0"/>
              <w:autoSpaceDN w:val="0"/>
              <w:spacing w:after="0" w:line="240" w:lineRule="auto"/>
              <w:ind w:left="8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E3622D">
              <w:rPr>
                <w:rFonts w:ascii="Times New Roman" w:hAnsi="Times New Roman"/>
                <w:spacing w:val="1"/>
                <w:sz w:val="24"/>
                <w:szCs w:val="24"/>
              </w:rPr>
              <w:t>Лицо, ответственное за предоставление муниципальной услуги</w:t>
            </w:r>
          </w:p>
        </w:tc>
        <w:tc>
          <w:tcPr>
            <w:tcW w:w="2414" w:type="dxa"/>
            <w:gridSpan w:val="2"/>
          </w:tcPr>
          <w:p w:rsidR="00A72321" w:rsidRPr="00E3622D" w:rsidRDefault="00A72321" w:rsidP="00E3622D">
            <w:pPr>
              <w:widowControl w:val="0"/>
              <w:autoSpaceDE w:val="0"/>
              <w:autoSpaceDN w:val="0"/>
              <w:spacing w:after="0" w:line="240" w:lineRule="auto"/>
              <w:ind w:left="8" w:right="439"/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</w:pPr>
            <w:r w:rsidRPr="00E3622D"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  <w:t>-</w:t>
            </w:r>
          </w:p>
        </w:tc>
        <w:tc>
          <w:tcPr>
            <w:tcW w:w="2835" w:type="dxa"/>
          </w:tcPr>
          <w:p w:rsidR="00A72321" w:rsidRPr="00E3622D" w:rsidRDefault="00A72321" w:rsidP="00E3622D">
            <w:pPr>
              <w:widowControl w:val="0"/>
              <w:autoSpaceDE w:val="0"/>
              <w:autoSpaceDN w:val="0"/>
              <w:spacing w:after="0" w:line="240" w:lineRule="auto"/>
              <w:ind w:left="8" w:right="162"/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</w:pPr>
            <w:r w:rsidRPr="00E3622D"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  <w:t>-</w:t>
            </w:r>
          </w:p>
        </w:tc>
      </w:tr>
      <w:tr w:rsidR="00A72321" w:rsidRPr="00E3622D" w:rsidTr="00E3622D">
        <w:trPr>
          <w:trHeight w:val="20"/>
        </w:trPr>
        <w:tc>
          <w:tcPr>
            <w:tcW w:w="2703" w:type="dxa"/>
            <w:vMerge/>
          </w:tcPr>
          <w:p w:rsidR="00A72321" w:rsidRPr="00E3622D" w:rsidRDefault="00A72321" w:rsidP="00E3622D">
            <w:pPr>
              <w:widowControl w:val="0"/>
              <w:autoSpaceDE w:val="0"/>
              <w:autoSpaceDN w:val="0"/>
              <w:spacing w:after="0" w:line="240" w:lineRule="auto"/>
              <w:ind w:left="8" w:right="212"/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</w:tcPr>
          <w:p w:rsidR="00A72321" w:rsidRPr="00E3622D" w:rsidRDefault="00A72321" w:rsidP="00E3622D">
            <w:pPr>
              <w:widowControl w:val="0"/>
              <w:autoSpaceDE w:val="0"/>
              <w:autoSpaceDN w:val="0"/>
              <w:spacing w:after="0" w:line="240" w:lineRule="auto"/>
              <w:ind w:left="8" w:right="211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E3622D">
              <w:rPr>
                <w:rFonts w:ascii="Times New Roman" w:hAnsi="Times New Roman"/>
                <w:spacing w:val="1"/>
                <w:sz w:val="24"/>
                <w:szCs w:val="24"/>
              </w:rPr>
              <w:t>Подготовка, согласование и направление заявителю уведомления Уполномоченного органа об отказе в приеме документов, необходимых для предоставления муниципальной услуги, с указанием причины принятого решения</w:t>
            </w:r>
          </w:p>
        </w:tc>
        <w:tc>
          <w:tcPr>
            <w:tcW w:w="2270" w:type="dxa"/>
          </w:tcPr>
          <w:p w:rsidR="00A72321" w:rsidRPr="00E3622D" w:rsidRDefault="00A72321" w:rsidP="00E3622D">
            <w:pPr>
              <w:widowControl w:val="0"/>
              <w:autoSpaceDE w:val="0"/>
              <w:autoSpaceDN w:val="0"/>
              <w:spacing w:after="0" w:line="240" w:lineRule="auto"/>
              <w:ind w:left="8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E3622D">
              <w:rPr>
                <w:rFonts w:ascii="Times New Roman" w:hAnsi="Times New Roman"/>
                <w:spacing w:val="1"/>
                <w:sz w:val="24"/>
                <w:szCs w:val="24"/>
              </w:rPr>
              <w:t>Не позднее 5 рабочих дней со дня поступления Заявления в Уполномоченный орган</w:t>
            </w:r>
          </w:p>
        </w:tc>
        <w:tc>
          <w:tcPr>
            <w:tcW w:w="2545" w:type="dxa"/>
          </w:tcPr>
          <w:p w:rsidR="00A72321" w:rsidRPr="00E3622D" w:rsidRDefault="00A72321" w:rsidP="00E3622D">
            <w:pPr>
              <w:widowControl w:val="0"/>
              <w:autoSpaceDE w:val="0"/>
              <w:autoSpaceDN w:val="0"/>
              <w:spacing w:after="0" w:line="240" w:lineRule="auto"/>
              <w:ind w:left="8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E3622D">
              <w:rPr>
                <w:rFonts w:ascii="Times New Roman" w:hAnsi="Times New Roman"/>
                <w:spacing w:val="1"/>
                <w:sz w:val="24"/>
                <w:szCs w:val="24"/>
              </w:rPr>
              <w:t>Лицо, ответственное за предоставление муниципальной услуги</w:t>
            </w:r>
          </w:p>
        </w:tc>
        <w:tc>
          <w:tcPr>
            <w:tcW w:w="2414" w:type="dxa"/>
            <w:gridSpan w:val="2"/>
          </w:tcPr>
          <w:p w:rsidR="00A72321" w:rsidRPr="00E3622D" w:rsidRDefault="00A72321" w:rsidP="00E3622D">
            <w:pPr>
              <w:widowControl w:val="0"/>
              <w:autoSpaceDE w:val="0"/>
              <w:autoSpaceDN w:val="0"/>
              <w:spacing w:after="0" w:line="240" w:lineRule="auto"/>
              <w:ind w:left="8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E3622D">
              <w:rPr>
                <w:rFonts w:ascii="Times New Roman" w:hAnsi="Times New Roman"/>
                <w:spacing w:val="1"/>
                <w:sz w:val="24"/>
                <w:szCs w:val="24"/>
              </w:rPr>
              <w:t>Наличие оснований, предусмотренных пунктом 2.14 Административного регламента</w:t>
            </w:r>
          </w:p>
        </w:tc>
        <w:tc>
          <w:tcPr>
            <w:tcW w:w="2835" w:type="dxa"/>
          </w:tcPr>
          <w:p w:rsidR="00A72321" w:rsidRPr="00E3622D" w:rsidRDefault="00A72321" w:rsidP="00E3622D">
            <w:pPr>
              <w:widowControl w:val="0"/>
              <w:autoSpaceDE w:val="0"/>
              <w:autoSpaceDN w:val="0"/>
              <w:spacing w:after="0" w:line="240" w:lineRule="auto"/>
              <w:ind w:left="8" w:right="162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E3622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Подписанное и зарегистрированное уведомление Уполномоченного органа об отказе в приеме документов, необходимых для предоставления муниципальной услуги, с указанием причины принятого решения, направленное (выданное) заявителю способом, указанным в Заявлении </w:t>
            </w:r>
          </w:p>
        </w:tc>
      </w:tr>
      <w:tr w:rsidR="00A72321" w:rsidRPr="00E3622D" w:rsidTr="00E3622D">
        <w:trPr>
          <w:trHeight w:val="20"/>
        </w:trPr>
        <w:tc>
          <w:tcPr>
            <w:tcW w:w="2703" w:type="dxa"/>
            <w:vMerge/>
          </w:tcPr>
          <w:p w:rsidR="00A72321" w:rsidRPr="00E3622D" w:rsidRDefault="00A72321" w:rsidP="00E3622D">
            <w:pPr>
              <w:widowControl w:val="0"/>
              <w:autoSpaceDE w:val="0"/>
              <w:autoSpaceDN w:val="0"/>
              <w:spacing w:after="0" w:line="240" w:lineRule="auto"/>
              <w:ind w:left="8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</w:tc>
        <w:tc>
          <w:tcPr>
            <w:tcW w:w="2693" w:type="dxa"/>
          </w:tcPr>
          <w:p w:rsidR="00A72321" w:rsidRPr="00E3622D" w:rsidRDefault="00A72321" w:rsidP="00E3622D">
            <w:pPr>
              <w:widowControl w:val="0"/>
              <w:autoSpaceDE w:val="0"/>
              <w:autoSpaceDN w:val="0"/>
              <w:spacing w:after="0" w:line="240" w:lineRule="auto"/>
              <w:ind w:left="8" w:right="701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E3622D">
              <w:rPr>
                <w:rFonts w:ascii="Times New Roman" w:hAnsi="Times New Roman"/>
                <w:spacing w:val="1"/>
                <w:sz w:val="24"/>
                <w:szCs w:val="24"/>
              </w:rPr>
              <w:t>Формирование и направление</w:t>
            </w:r>
          </w:p>
          <w:p w:rsidR="00A72321" w:rsidRPr="00E3622D" w:rsidRDefault="00A72321" w:rsidP="00E3622D">
            <w:pPr>
              <w:widowControl w:val="0"/>
              <w:autoSpaceDE w:val="0"/>
              <w:autoSpaceDN w:val="0"/>
              <w:spacing w:after="0" w:line="240" w:lineRule="auto"/>
              <w:ind w:left="8" w:right="395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E3622D">
              <w:rPr>
                <w:rFonts w:ascii="Times New Roman" w:hAnsi="Times New Roman"/>
                <w:spacing w:val="1"/>
                <w:sz w:val="24"/>
                <w:szCs w:val="24"/>
              </w:rPr>
              <w:t>межведомственных запросов</w:t>
            </w:r>
          </w:p>
        </w:tc>
        <w:tc>
          <w:tcPr>
            <w:tcW w:w="2270" w:type="dxa"/>
          </w:tcPr>
          <w:p w:rsidR="00A72321" w:rsidRPr="00E3622D" w:rsidRDefault="00A72321" w:rsidP="00E3622D">
            <w:pPr>
              <w:widowControl w:val="0"/>
              <w:autoSpaceDE w:val="0"/>
              <w:autoSpaceDN w:val="0"/>
              <w:spacing w:after="0" w:line="240" w:lineRule="auto"/>
              <w:ind w:left="8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E3622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В день поступления зарегистрированных документов лицу, ответственному за предоставление  муниципальной услуги </w:t>
            </w:r>
          </w:p>
        </w:tc>
        <w:tc>
          <w:tcPr>
            <w:tcW w:w="2545" w:type="dxa"/>
          </w:tcPr>
          <w:p w:rsidR="00A72321" w:rsidRPr="00E3622D" w:rsidRDefault="00A72321" w:rsidP="00E3622D">
            <w:pPr>
              <w:widowControl w:val="0"/>
              <w:autoSpaceDE w:val="0"/>
              <w:autoSpaceDN w:val="0"/>
              <w:spacing w:after="0" w:line="240" w:lineRule="auto"/>
              <w:ind w:left="8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E3622D">
              <w:rPr>
                <w:rFonts w:ascii="Times New Roman" w:hAnsi="Times New Roman"/>
                <w:spacing w:val="1"/>
                <w:sz w:val="24"/>
                <w:szCs w:val="24"/>
              </w:rPr>
              <w:t>Лицо, ответственное за предоставление  муниципальной услуги</w:t>
            </w:r>
          </w:p>
        </w:tc>
        <w:tc>
          <w:tcPr>
            <w:tcW w:w="2414" w:type="dxa"/>
            <w:gridSpan w:val="2"/>
          </w:tcPr>
          <w:p w:rsidR="00A72321" w:rsidRPr="00E3622D" w:rsidRDefault="00A72321" w:rsidP="00E3622D">
            <w:pPr>
              <w:widowControl w:val="0"/>
              <w:autoSpaceDE w:val="0"/>
              <w:autoSpaceDN w:val="0"/>
              <w:spacing w:after="0" w:line="240" w:lineRule="auto"/>
              <w:ind w:left="8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E3622D">
              <w:rPr>
                <w:rFonts w:ascii="Times New Roman" w:hAnsi="Times New Roman"/>
                <w:spacing w:val="1"/>
                <w:sz w:val="24"/>
                <w:szCs w:val="24"/>
              </w:rPr>
              <w:t>Отсутствие оснований, предусмотренных пунктом 2.14 Административного регламента;</w:t>
            </w:r>
          </w:p>
          <w:p w:rsidR="00A72321" w:rsidRPr="00E3622D" w:rsidRDefault="00A72321" w:rsidP="00E3622D">
            <w:pPr>
              <w:widowControl w:val="0"/>
              <w:autoSpaceDE w:val="0"/>
              <w:autoSpaceDN w:val="0"/>
              <w:spacing w:after="0" w:line="240" w:lineRule="auto"/>
              <w:ind w:left="8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E3622D">
              <w:rPr>
                <w:rFonts w:ascii="Times New Roman" w:hAnsi="Times New Roman"/>
                <w:spacing w:val="1"/>
                <w:sz w:val="24"/>
                <w:szCs w:val="24"/>
              </w:rPr>
              <w:t>непредставление заявителем по собственной инициативе документов, необходимых для предоставления муниципальной услуги, находящихся в распоряжении государственных органов (организаций)</w:t>
            </w:r>
          </w:p>
        </w:tc>
        <w:tc>
          <w:tcPr>
            <w:tcW w:w="2835" w:type="dxa"/>
          </w:tcPr>
          <w:p w:rsidR="00A72321" w:rsidRPr="00E3622D" w:rsidRDefault="00A72321" w:rsidP="00E3622D">
            <w:pPr>
              <w:widowControl w:val="0"/>
              <w:autoSpaceDE w:val="0"/>
              <w:autoSpaceDN w:val="0"/>
              <w:spacing w:after="0" w:line="240" w:lineRule="auto"/>
              <w:ind w:left="8" w:right="162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E3622D">
              <w:rPr>
                <w:rFonts w:ascii="Times New Roman" w:hAnsi="Times New Roman"/>
                <w:spacing w:val="1"/>
                <w:sz w:val="24"/>
                <w:szCs w:val="24"/>
              </w:rPr>
              <w:t>Направление межведомственных запросов в органы (организации), предоставляющие документы (сведения), предусмотренные пунктом 2.9 Административного регламента,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взаимодействия;</w:t>
            </w:r>
          </w:p>
          <w:p w:rsidR="00A72321" w:rsidRPr="00E3622D" w:rsidRDefault="00A72321" w:rsidP="00E3622D">
            <w:pPr>
              <w:widowControl w:val="0"/>
              <w:autoSpaceDE w:val="0"/>
              <w:autoSpaceDN w:val="0"/>
              <w:spacing w:after="0" w:line="240" w:lineRule="auto"/>
              <w:ind w:left="8" w:right="162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E3622D">
              <w:rPr>
                <w:rFonts w:ascii="Times New Roman" w:hAnsi="Times New Roman"/>
                <w:spacing w:val="1"/>
                <w:sz w:val="24"/>
                <w:szCs w:val="24"/>
              </w:rPr>
              <w:t>внесение записи в Журнал регистрации исходящих межведомственных запросов и поступивших на них ответов</w:t>
            </w:r>
          </w:p>
        </w:tc>
      </w:tr>
      <w:tr w:rsidR="00A72321" w:rsidRPr="00E3622D" w:rsidTr="00E3622D">
        <w:trPr>
          <w:trHeight w:val="20"/>
        </w:trPr>
        <w:tc>
          <w:tcPr>
            <w:tcW w:w="2703" w:type="dxa"/>
            <w:vMerge/>
          </w:tcPr>
          <w:p w:rsidR="00A72321" w:rsidRPr="00E3622D" w:rsidRDefault="00A72321" w:rsidP="00E3622D">
            <w:pPr>
              <w:widowControl w:val="0"/>
              <w:autoSpaceDE w:val="0"/>
              <w:autoSpaceDN w:val="0"/>
              <w:spacing w:after="0" w:line="240" w:lineRule="auto"/>
              <w:ind w:left="8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</w:tc>
        <w:tc>
          <w:tcPr>
            <w:tcW w:w="2693" w:type="dxa"/>
          </w:tcPr>
          <w:p w:rsidR="00A72321" w:rsidRPr="00E3622D" w:rsidRDefault="00A72321" w:rsidP="00E3622D">
            <w:pPr>
              <w:widowControl w:val="0"/>
              <w:autoSpaceDE w:val="0"/>
              <w:autoSpaceDN w:val="0"/>
              <w:spacing w:after="0" w:line="240" w:lineRule="auto"/>
              <w:ind w:left="8" w:right="211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E3622D">
              <w:rPr>
                <w:rFonts w:ascii="Times New Roman" w:hAnsi="Times New Roman"/>
                <w:spacing w:val="1"/>
                <w:sz w:val="24"/>
                <w:szCs w:val="24"/>
              </w:rPr>
              <w:t>Получение ответов на межведомственные запросы,</w:t>
            </w:r>
          </w:p>
          <w:p w:rsidR="00A72321" w:rsidRPr="00E3622D" w:rsidRDefault="00A72321" w:rsidP="00E3622D">
            <w:pPr>
              <w:widowControl w:val="0"/>
              <w:autoSpaceDE w:val="0"/>
              <w:autoSpaceDN w:val="0"/>
              <w:spacing w:after="0" w:line="240" w:lineRule="auto"/>
              <w:ind w:left="8" w:right="971"/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</w:pPr>
            <w:r w:rsidRPr="00E3622D"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  <w:t>рассмотрение документов</w:t>
            </w:r>
          </w:p>
        </w:tc>
        <w:tc>
          <w:tcPr>
            <w:tcW w:w="2270" w:type="dxa"/>
          </w:tcPr>
          <w:p w:rsidR="00A72321" w:rsidRPr="00E3622D" w:rsidRDefault="00A72321" w:rsidP="00E3622D">
            <w:pPr>
              <w:widowControl w:val="0"/>
              <w:autoSpaceDE w:val="0"/>
              <w:autoSpaceDN w:val="0"/>
              <w:spacing w:after="0" w:line="240" w:lineRule="auto"/>
              <w:ind w:left="8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E3622D">
              <w:rPr>
                <w:rFonts w:ascii="Times New Roman" w:hAnsi="Times New Roman"/>
                <w:spacing w:val="1"/>
                <w:sz w:val="24"/>
                <w:szCs w:val="24"/>
              </w:rPr>
              <w:t>Не позднее 5 рабочих дней со дня направления межведомственных запросов в орган или организацию, предоставляющие документы и информацию, если иные сроки не предусмотрены законодательством Российской Федерации и Республики Башкортостан</w:t>
            </w:r>
          </w:p>
        </w:tc>
        <w:tc>
          <w:tcPr>
            <w:tcW w:w="2545" w:type="dxa"/>
          </w:tcPr>
          <w:p w:rsidR="00A72321" w:rsidRPr="00E3622D" w:rsidRDefault="00A72321" w:rsidP="00E3622D">
            <w:pPr>
              <w:widowControl w:val="0"/>
              <w:autoSpaceDE w:val="0"/>
              <w:autoSpaceDN w:val="0"/>
              <w:spacing w:after="0" w:line="240" w:lineRule="auto"/>
              <w:ind w:left="8"/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</w:pPr>
            <w:r w:rsidRPr="00E3622D"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  <w:t>-</w:t>
            </w:r>
          </w:p>
        </w:tc>
        <w:tc>
          <w:tcPr>
            <w:tcW w:w="2414" w:type="dxa"/>
            <w:gridSpan w:val="2"/>
          </w:tcPr>
          <w:p w:rsidR="00A72321" w:rsidRPr="00E3622D" w:rsidRDefault="00A72321" w:rsidP="00E3622D">
            <w:pPr>
              <w:widowControl w:val="0"/>
              <w:autoSpaceDE w:val="0"/>
              <w:autoSpaceDN w:val="0"/>
              <w:spacing w:after="0" w:line="240" w:lineRule="auto"/>
              <w:ind w:left="8"/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</w:pPr>
            <w:r w:rsidRPr="00E3622D"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  <w:t>-</w:t>
            </w:r>
          </w:p>
        </w:tc>
        <w:tc>
          <w:tcPr>
            <w:tcW w:w="2835" w:type="dxa"/>
          </w:tcPr>
          <w:p w:rsidR="00A72321" w:rsidRPr="00E3622D" w:rsidRDefault="00A72321" w:rsidP="00E3622D">
            <w:pPr>
              <w:widowControl w:val="0"/>
              <w:autoSpaceDE w:val="0"/>
              <w:autoSpaceDN w:val="0"/>
              <w:spacing w:after="0" w:line="240" w:lineRule="auto"/>
              <w:ind w:left="8" w:right="162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E3622D">
              <w:rPr>
                <w:rFonts w:ascii="Times New Roman" w:hAnsi="Times New Roman"/>
                <w:spacing w:val="1"/>
                <w:sz w:val="24"/>
                <w:szCs w:val="24"/>
              </w:rPr>
              <w:t>Получение документов (сведений), необходимых для предоставления муниципальной услуги и не представленных заявителем по собственной инициативе;</w:t>
            </w:r>
          </w:p>
          <w:p w:rsidR="00A72321" w:rsidRPr="00E3622D" w:rsidRDefault="00A72321" w:rsidP="00E3622D">
            <w:pPr>
              <w:widowControl w:val="0"/>
              <w:autoSpaceDE w:val="0"/>
              <w:autoSpaceDN w:val="0"/>
              <w:spacing w:after="0" w:line="240" w:lineRule="auto"/>
              <w:ind w:left="8" w:right="162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E3622D">
              <w:rPr>
                <w:rFonts w:ascii="Times New Roman" w:hAnsi="Times New Roman"/>
                <w:spacing w:val="1"/>
                <w:sz w:val="24"/>
                <w:szCs w:val="24"/>
              </w:rPr>
              <w:t>внесение записи в Журнал регистрации исходящих межведомственных запросов и поступивших на них ответов;</w:t>
            </w:r>
          </w:p>
          <w:p w:rsidR="00A72321" w:rsidRPr="00E3622D" w:rsidRDefault="00A72321" w:rsidP="00E3622D">
            <w:pPr>
              <w:widowControl w:val="0"/>
              <w:autoSpaceDE w:val="0"/>
              <w:autoSpaceDN w:val="0"/>
              <w:spacing w:after="0" w:line="240" w:lineRule="auto"/>
              <w:ind w:left="8" w:right="162"/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</w:pPr>
            <w:r w:rsidRPr="00E3622D"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  <w:t>формирование комплекта документов</w:t>
            </w:r>
          </w:p>
        </w:tc>
      </w:tr>
      <w:tr w:rsidR="00A72321" w:rsidRPr="00E3622D" w:rsidTr="00E3622D">
        <w:trPr>
          <w:trHeight w:val="20"/>
        </w:trPr>
        <w:tc>
          <w:tcPr>
            <w:tcW w:w="15460" w:type="dxa"/>
            <w:gridSpan w:val="7"/>
          </w:tcPr>
          <w:p w:rsidR="00A72321" w:rsidRPr="00E3622D" w:rsidRDefault="00A72321" w:rsidP="00E3622D">
            <w:pPr>
              <w:widowControl w:val="0"/>
              <w:autoSpaceDE w:val="0"/>
              <w:autoSpaceDN w:val="0"/>
              <w:spacing w:after="0" w:line="240" w:lineRule="auto"/>
              <w:ind w:left="8"/>
              <w:jc w:val="center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E3622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3. Принятие решения о предоставлении </w:t>
            </w:r>
            <w:r w:rsidRPr="00E3622D">
              <w:rPr>
                <w:rFonts w:ascii="Times New Roman" w:hAnsi="Times New Roman"/>
                <w:sz w:val="24"/>
                <w:szCs w:val="24"/>
              </w:rPr>
              <w:t xml:space="preserve">результата муниципальной услуги (уведомление </w:t>
            </w:r>
            <w:r w:rsidRPr="00E3622D">
              <w:rPr>
                <w:rFonts w:ascii="Times New Roman" w:hAnsi="Times New Roman"/>
                <w:spacing w:val="1"/>
                <w:sz w:val="24"/>
                <w:szCs w:val="24"/>
              </w:rPr>
              <w:t>о возможности заключения соглашения об установлении сервитута в предложенных заявителем границах либо предложение о заключении соглашения об установлении сервитута в иных границах с приложением схемы границ сервитута на кадастровом плане территории, либо проект соглашения об установлении сервитута</w:t>
            </w:r>
            <w:r w:rsidRPr="00E3622D">
              <w:rPr>
                <w:rFonts w:ascii="Times New Roman" w:hAnsi="Times New Roman"/>
                <w:spacing w:val="1"/>
                <w:sz w:val="24"/>
                <w:szCs w:val="24"/>
                <w:vertAlign w:val="superscript"/>
                <w:lang w:val="en-US"/>
              </w:rPr>
              <w:footnoteReference w:id="1"/>
            </w:r>
            <w:r w:rsidRPr="00E3622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, либо </w:t>
            </w:r>
            <w:r w:rsidRPr="00E3622D">
              <w:rPr>
                <w:rFonts w:ascii="Times New Roman" w:hAnsi="Times New Roman"/>
                <w:sz w:val="24"/>
                <w:szCs w:val="24"/>
              </w:rPr>
              <w:t xml:space="preserve">уведомление об отказе </w:t>
            </w:r>
            <w:r w:rsidRPr="00E3622D">
              <w:rPr>
                <w:rFonts w:ascii="Times New Roman" w:hAnsi="Times New Roman"/>
                <w:spacing w:val="1"/>
                <w:sz w:val="24"/>
                <w:szCs w:val="24"/>
              </w:rPr>
              <w:t>установлении сервитута</w:t>
            </w:r>
            <w:r w:rsidRPr="00E3622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A72321" w:rsidRPr="00E3622D" w:rsidTr="00E3622D">
        <w:trPr>
          <w:trHeight w:val="20"/>
        </w:trPr>
        <w:tc>
          <w:tcPr>
            <w:tcW w:w="2703" w:type="dxa"/>
          </w:tcPr>
          <w:p w:rsidR="00A72321" w:rsidRPr="00E3622D" w:rsidRDefault="00A72321" w:rsidP="00E3622D">
            <w:pPr>
              <w:widowControl w:val="0"/>
              <w:autoSpaceDE w:val="0"/>
              <w:autoSpaceDN w:val="0"/>
              <w:spacing w:after="0" w:line="240" w:lineRule="auto"/>
              <w:ind w:left="8"/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</w:pPr>
            <w:r w:rsidRPr="00E3622D"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  <w:t>Сформированный комплект документов</w:t>
            </w:r>
          </w:p>
          <w:p w:rsidR="00A72321" w:rsidRPr="00E3622D" w:rsidRDefault="00A72321" w:rsidP="00E3622D">
            <w:pPr>
              <w:widowControl w:val="0"/>
              <w:autoSpaceDE w:val="0"/>
              <w:autoSpaceDN w:val="0"/>
              <w:spacing w:after="0" w:line="240" w:lineRule="auto"/>
              <w:ind w:left="8"/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</w:tcPr>
          <w:p w:rsidR="00A72321" w:rsidRPr="00E3622D" w:rsidRDefault="00A72321" w:rsidP="00E3622D">
            <w:pPr>
              <w:widowControl w:val="0"/>
              <w:autoSpaceDE w:val="0"/>
              <w:autoSpaceDN w:val="0"/>
              <w:spacing w:after="0" w:line="240" w:lineRule="auto"/>
              <w:ind w:left="8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E3622D">
              <w:rPr>
                <w:rFonts w:ascii="Times New Roman" w:hAnsi="Times New Roman"/>
                <w:spacing w:val="1"/>
                <w:sz w:val="24"/>
                <w:szCs w:val="24"/>
              </w:rPr>
              <w:t>Рассмотрение документов, в том числе полученных по межведомственным запросам;</w:t>
            </w:r>
          </w:p>
          <w:p w:rsidR="00A72321" w:rsidRPr="00E3622D" w:rsidRDefault="00A72321" w:rsidP="00E3622D">
            <w:pPr>
              <w:widowControl w:val="0"/>
              <w:autoSpaceDE w:val="0"/>
              <w:autoSpaceDN w:val="0"/>
              <w:spacing w:after="0" w:line="240" w:lineRule="auto"/>
              <w:ind w:left="8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E3622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подготовка, согласование и подписание уполномоченным лицом уведомления о возможности заключения соглашения об установлении сервитута в предложенных заявителем границах, либо проекта письма с предложением о заключении соглашения об установлении сервитута в иных границах с приложением схемы границ сервитута на кадастровом плане территории, либо проекта соглашения об установлении сервитута, либо уведомления об отказе в установлении сервитута </w:t>
            </w:r>
          </w:p>
        </w:tc>
        <w:tc>
          <w:tcPr>
            <w:tcW w:w="2270" w:type="dxa"/>
          </w:tcPr>
          <w:p w:rsidR="00A72321" w:rsidRPr="00E3622D" w:rsidRDefault="00A72321" w:rsidP="00E3622D">
            <w:pPr>
              <w:widowControl w:val="0"/>
              <w:autoSpaceDE w:val="0"/>
              <w:autoSpaceDN w:val="0"/>
              <w:spacing w:after="0" w:line="240" w:lineRule="auto"/>
              <w:ind w:left="8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E3622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25 календарных дней со дня поступления Заявления и документов </w:t>
            </w:r>
          </w:p>
        </w:tc>
        <w:tc>
          <w:tcPr>
            <w:tcW w:w="2545" w:type="dxa"/>
          </w:tcPr>
          <w:p w:rsidR="00A72321" w:rsidRPr="00E3622D" w:rsidRDefault="00A72321" w:rsidP="00E3622D">
            <w:pPr>
              <w:widowControl w:val="0"/>
              <w:autoSpaceDE w:val="0"/>
              <w:autoSpaceDN w:val="0"/>
              <w:spacing w:after="0" w:line="240" w:lineRule="auto"/>
              <w:ind w:left="8" w:right="189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E3622D">
              <w:rPr>
                <w:rFonts w:ascii="Times New Roman" w:hAnsi="Times New Roman"/>
                <w:spacing w:val="1"/>
                <w:sz w:val="24"/>
                <w:szCs w:val="24"/>
              </w:rPr>
              <w:t>Лицо, ответственное за предоставление муниципальной услуги</w:t>
            </w:r>
          </w:p>
        </w:tc>
        <w:tc>
          <w:tcPr>
            <w:tcW w:w="2414" w:type="dxa"/>
            <w:gridSpan w:val="2"/>
          </w:tcPr>
          <w:p w:rsidR="00A72321" w:rsidRPr="00E3622D" w:rsidRDefault="00A72321" w:rsidP="00E3622D">
            <w:pPr>
              <w:widowControl w:val="0"/>
              <w:autoSpaceDE w:val="0"/>
              <w:autoSpaceDN w:val="0"/>
              <w:spacing w:after="0" w:line="240" w:lineRule="auto"/>
              <w:ind w:left="8" w:right="142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E3622D">
              <w:rPr>
                <w:rFonts w:ascii="Times New Roman" w:hAnsi="Times New Roman"/>
                <w:spacing w:val="1"/>
                <w:sz w:val="24"/>
                <w:szCs w:val="24"/>
              </w:rPr>
              <w:t>Наличие (отсутствие) оснований для отказа в предоставлении муниципальной услуги, предусмотренных пунктом 2.17 Административного регламента</w:t>
            </w:r>
          </w:p>
        </w:tc>
        <w:tc>
          <w:tcPr>
            <w:tcW w:w="2835" w:type="dxa"/>
          </w:tcPr>
          <w:p w:rsidR="00A72321" w:rsidRPr="00E3622D" w:rsidRDefault="00A72321" w:rsidP="00E3622D">
            <w:pPr>
              <w:widowControl w:val="0"/>
              <w:autoSpaceDE w:val="0"/>
              <w:autoSpaceDN w:val="0"/>
              <w:spacing w:after="0" w:line="240" w:lineRule="auto"/>
              <w:ind w:left="8" w:right="189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E3622D">
              <w:rPr>
                <w:rFonts w:ascii="Times New Roman" w:hAnsi="Times New Roman"/>
                <w:spacing w:val="1"/>
                <w:sz w:val="24"/>
                <w:szCs w:val="24"/>
              </w:rPr>
              <w:t>Подписанное и зарегистрированное уведомление о возможности заключения соглашения об установлении сервитута в предложенных заявителем границах, либо письмо с предложением о заключении соглашения об установлении сервитута в иных границах с приложением схемы границ сервитута на кадастровом плане территории, либо проект соглашения об установлении сервитута, либо уведомление об отказе в установлении сервитута</w:t>
            </w:r>
          </w:p>
        </w:tc>
      </w:tr>
      <w:tr w:rsidR="00A72321" w:rsidRPr="00E3622D" w:rsidTr="00E3622D">
        <w:trPr>
          <w:trHeight w:val="20"/>
        </w:trPr>
        <w:tc>
          <w:tcPr>
            <w:tcW w:w="15460" w:type="dxa"/>
            <w:gridSpan w:val="7"/>
          </w:tcPr>
          <w:p w:rsidR="00A72321" w:rsidRPr="00E3622D" w:rsidRDefault="00A72321" w:rsidP="00E3622D">
            <w:pPr>
              <w:widowControl w:val="0"/>
              <w:autoSpaceDE w:val="0"/>
              <w:autoSpaceDN w:val="0"/>
              <w:spacing w:after="0" w:line="240" w:lineRule="auto"/>
              <w:ind w:left="8"/>
              <w:jc w:val="center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E3622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4. Направление (выдача) результата предоставления муниципальной услуги </w:t>
            </w:r>
            <w:r w:rsidRPr="00E3622D">
              <w:rPr>
                <w:rFonts w:ascii="Times New Roman" w:hAnsi="Times New Roman"/>
                <w:sz w:val="24"/>
                <w:szCs w:val="24"/>
              </w:rPr>
              <w:t xml:space="preserve">(уведомление </w:t>
            </w:r>
            <w:r w:rsidRPr="00E3622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о возможности заключения соглашения об установлении сервитута в предложенных заявителем границах, либо предложение о заключении соглашения об установлении сервитута в иных границах с приложением схемы границ сервитута на кадастровом плане территории, либо проект соглашения об установлении сервитута, либо </w:t>
            </w:r>
            <w:r w:rsidRPr="00E3622D">
              <w:rPr>
                <w:rFonts w:ascii="Times New Roman" w:hAnsi="Times New Roman"/>
                <w:sz w:val="24"/>
                <w:szCs w:val="24"/>
              </w:rPr>
              <w:t xml:space="preserve">уведомление об отказе </w:t>
            </w:r>
            <w:r w:rsidRPr="00E3622D">
              <w:rPr>
                <w:rFonts w:ascii="Times New Roman" w:hAnsi="Times New Roman"/>
                <w:spacing w:val="1"/>
                <w:sz w:val="24"/>
                <w:szCs w:val="24"/>
              </w:rPr>
              <w:t>установлении сервитута</w:t>
            </w:r>
            <w:r w:rsidRPr="00E3622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A72321" w:rsidRPr="00E3622D" w:rsidTr="00E3622D">
        <w:trPr>
          <w:trHeight w:val="20"/>
        </w:trPr>
        <w:tc>
          <w:tcPr>
            <w:tcW w:w="2703" w:type="dxa"/>
          </w:tcPr>
          <w:p w:rsidR="00A72321" w:rsidRPr="00E3622D" w:rsidRDefault="00A72321" w:rsidP="00E3622D">
            <w:pPr>
              <w:widowControl w:val="0"/>
              <w:autoSpaceDE w:val="0"/>
              <w:autoSpaceDN w:val="0"/>
              <w:spacing w:after="0" w:line="240" w:lineRule="auto"/>
              <w:ind w:left="8" w:right="189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E3622D">
              <w:rPr>
                <w:rFonts w:ascii="Times New Roman" w:hAnsi="Times New Roman"/>
                <w:spacing w:val="1"/>
                <w:sz w:val="24"/>
                <w:szCs w:val="24"/>
              </w:rPr>
              <w:t>Подписанное и зарегистрированное уведомление о возможности заключения соглашения об установлении сервитута в предложенных заявителем границах либо письмо с предложением о заключении соглашения об установлении сервитута в иных границах с приложением схемы границ сервитута на кадастровом плане территории, либо проект соглашения об установлении сервитута, либо уведомление об отказе в установлении сервитута</w:t>
            </w:r>
          </w:p>
        </w:tc>
        <w:tc>
          <w:tcPr>
            <w:tcW w:w="2693" w:type="dxa"/>
          </w:tcPr>
          <w:p w:rsidR="00A72321" w:rsidRPr="00E3622D" w:rsidRDefault="00A72321" w:rsidP="00E3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/>
              <w:outlineLvl w:val="0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E3622D">
              <w:rPr>
                <w:rFonts w:ascii="Times New Roman" w:hAnsi="Times New Roman"/>
                <w:spacing w:val="1"/>
                <w:sz w:val="24"/>
                <w:szCs w:val="24"/>
              </w:rPr>
              <w:t>Информирование заявителя (представителя) РГАУ МФЦ о дате, времени и месте выдачи результата муниципальной услуги;</w:t>
            </w:r>
          </w:p>
          <w:p w:rsidR="00A72321" w:rsidRPr="00E3622D" w:rsidRDefault="00A72321" w:rsidP="00E3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/>
              <w:outlineLvl w:val="0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E3622D">
              <w:rPr>
                <w:rFonts w:ascii="Times New Roman" w:hAnsi="Times New Roman"/>
                <w:spacing w:val="1"/>
                <w:sz w:val="24"/>
                <w:szCs w:val="24"/>
              </w:rPr>
              <w:t>выдача (направление) заявителю (представителю) результата муниципальной услуги</w:t>
            </w:r>
          </w:p>
        </w:tc>
        <w:tc>
          <w:tcPr>
            <w:tcW w:w="2270" w:type="dxa"/>
          </w:tcPr>
          <w:p w:rsidR="00A72321" w:rsidRPr="00E3622D" w:rsidRDefault="00A72321" w:rsidP="00E3622D">
            <w:pPr>
              <w:widowControl w:val="0"/>
              <w:autoSpaceDE w:val="0"/>
              <w:autoSpaceDN w:val="0"/>
              <w:spacing w:after="0" w:line="240" w:lineRule="auto"/>
              <w:ind w:left="8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E3622D">
              <w:rPr>
                <w:rFonts w:ascii="Times New Roman" w:hAnsi="Times New Roman"/>
                <w:spacing w:val="1"/>
                <w:sz w:val="24"/>
                <w:szCs w:val="24"/>
              </w:rPr>
              <w:t>3 календарных дня, но не позднее 30 календарных дней со дня поступления Заявления и документов</w:t>
            </w:r>
          </w:p>
        </w:tc>
        <w:tc>
          <w:tcPr>
            <w:tcW w:w="2545" w:type="dxa"/>
          </w:tcPr>
          <w:p w:rsidR="00A72321" w:rsidRPr="00E3622D" w:rsidRDefault="00A72321" w:rsidP="00E3622D">
            <w:pPr>
              <w:widowControl w:val="0"/>
              <w:autoSpaceDE w:val="0"/>
              <w:autoSpaceDN w:val="0"/>
              <w:spacing w:after="0" w:line="240" w:lineRule="auto"/>
              <w:ind w:left="8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E3622D">
              <w:rPr>
                <w:rFonts w:ascii="Times New Roman" w:hAnsi="Times New Roman"/>
                <w:spacing w:val="1"/>
                <w:sz w:val="24"/>
                <w:szCs w:val="24"/>
              </w:rPr>
              <w:t>Лицо, ответственное за предоставление муниципальной услуги;</w:t>
            </w:r>
          </w:p>
          <w:p w:rsidR="00A72321" w:rsidRPr="00E3622D" w:rsidRDefault="00A72321" w:rsidP="00E3622D">
            <w:pPr>
              <w:widowControl w:val="0"/>
              <w:autoSpaceDE w:val="0"/>
              <w:autoSpaceDN w:val="0"/>
              <w:spacing w:after="0" w:line="240" w:lineRule="auto"/>
              <w:ind w:left="8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E3622D">
              <w:rPr>
                <w:rFonts w:ascii="Times New Roman" w:hAnsi="Times New Roman"/>
                <w:spacing w:val="1"/>
                <w:sz w:val="24"/>
                <w:szCs w:val="24"/>
              </w:rPr>
              <w:t>должностное лицо Уполномоченного органа, ответственное за регистрацию корреспонденции</w:t>
            </w:r>
          </w:p>
        </w:tc>
        <w:tc>
          <w:tcPr>
            <w:tcW w:w="2414" w:type="dxa"/>
            <w:gridSpan w:val="2"/>
          </w:tcPr>
          <w:p w:rsidR="00A72321" w:rsidRPr="00E3622D" w:rsidRDefault="00A72321" w:rsidP="00E3622D">
            <w:pPr>
              <w:widowControl w:val="0"/>
              <w:autoSpaceDE w:val="0"/>
              <w:autoSpaceDN w:val="0"/>
              <w:spacing w:after="0" w:line="240" w:lineRule="auto"/>
              <w:ind w:left="8"/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</w:pPr>
            <w:r w:rsidRPr="00E3622D"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  <w:t>-</w:t>
            </w:r>
          </w:p>
        </w:tc>
        <w:tc>
          <w:tcPr>
            <w:tcW w:w="2835" w:type="dxa"/>
          </w:tcPr>
          <w:p w:rsidR="00A72321" w:rsidRPr="00E3622D" w:rsidRDefault="00A72321" w:rsidP="00E3622D">
            <w:pPr>
              <w:widowControl w:val="0"/>
              <w:autoSpaceDE w:val="0"/>
              <w:autoSpaceDN w:val="0"/>
              <w:spacing w:after="0" w:line="240" w:lineRule="auto"/>
              <w:ind w:left="8" w:right="189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E3622D">
              <w:rPr>
                <w:rFonts w:ascii="Times New Roman" w:hAnsi="Times New Roman"/>
                <w:spacing w:val="1"/>
                <w:sz w:val="24"/>
                <w:szCs w:val="24"/>
              </w:rPr>
              <w:t>Подписанное и зарегистрированное уведомление о возможности заключения соглашения об установлении сервитута в предложенных заявителем границах, либо письмо с предложением о заключении соглашения об установлении сервитута в иных границах с приложением схемы границ сервитута на кадастровом плане территории, либо проект соглашения об установлении сервитута, либо уведомление об отказе в установлении сервитута, направленное(-ый) (выданное(-ый) заявителю (представителю) следующими способами:</w:t>
            </w:r>
          </w:p>
          <w:p w:rsidR="00A72321" w:rsidRPr="00E3622D" w:rsidRDefault="00A72321" w:rsidP="00E3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E3622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- в виде бумажного документа, который заявитель (представитель) получает непосредственно в Уполномоченном органе (в случае подачи заявления и документов непосредственно в Уполномоченный орган, почтовым отправлением либо в форме электронных документов посредством </w:t>
            </w:r>
            <w:r w:rsidRPr="00E3622D">
              <w:rPr>
                <w:rFonts w:ascii="Times New Roman" w:hAnsi="Times New Roman"/>
                <w:sz w:val="24"/>
                <w:szCs w:val="24"/>
              </w:rPr>
              <w:t xml:space="preserve">ЕПГУ, </w:t>
            </w:r>
            <w:r w:rsidRPr="00E3622D">
              <w:rPr>
                <w:rFonts w:ascii="Times New Roman" w:hAnsi="Times New Roman"/>
                <w:spacing w:val="1"/>
                <w:sz w:val="24"/>
                <w:szCs w:val="24"/>
              </w:rPr>
              <w:t>РПГУ;</w:t>
            </w:r>
          </w:p>
          <w:p w:rsidR="00A72321" w:rsidRPr="00E3622D" w:rsidRDefault="00A72321" w:rsidP="00E3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E3622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- в виде бумажного документа, который направляется заявителю (представителю) по адресу, указанному в Заявлении (в случае подачи заявления и документов непосредственно в Уполномоченный орган, либо в форме электронных документов посредством </w:t>
            </w:r>
            <w:r w:rsidRPr="00E3622D">
              <w:rPr>
                <w:rFonts w:ascii="Times New Roman" w:hAnsi="Times New Roman"/>
                <w:sz w:val="24"/>
                <w:szCs w:val="24"/>
              </w:rPr>
              <w:t xml:space="preserve">ЕПГУ, </w:t>
            </w:r>
            <w:r w:rsidRPr="00E3622D">
              <w:rPr>
                <w:rFonts w:ascii="Times New Roman" w:hAnsi="Times New Roman"/>
                <w:spacing w:val="1"/>
                <w:sz w:val="24"/>
                <w:szCs w:val="24"/>
              </w:rPr>
              <w:t>РПГУ;</w:t>
            </w:r>
          </w:p>
          <w:p w:rsidR="00A72321" w:rsidRPr="00E3622D" w:rsidRDefault="00A72321" w:rsidP="00E3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E3622D">
              <w:rPr>
                <w:rFonts w:ascii="Times New Roman" w:hAnsi="Times New Roman"/>
                <w:spacing w:val="1"/>
                <w:sz w:val="24"/>
                <w:szCs w:val="24"/>
              </w:rPr>
              <w:t>- в виде бумажного документа, который заявитель получает непосредственно в РГАУ МФЦ (в случае подачи заявления и документов непосредственно в РГАУ МФЦ);</w:t>
            </w:r>
          </w:p>
          <w:p w:rsidR="00A72321" w:rsidRPr="00E3622D" w:rsidRDefault="00A72321" w:rsidP="00E3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E3622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- в виде электронного документа, который направляется заявителю (представителю) в личный кабинет на </w:t>
            </w:r>
            <w:r w:rsidRPr="00E3622D">
              <w:rPr>
                <w:rFonts w:ascii="Times New Roman" w:hAnsi="Times New Roman"/>
                <w:sz w:val="24"/>
                <w:szCs w:val="24"/>
              </w:rPr>
              <w:t xml:space="preserve">ЕПГУ, </w:t>
            </w:r>
            <w:r w:rsidRPr="00E3622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РПГУ (обеспечивается одновременно при подаче заявления и документов в форме электронных документов посредством </w:t>
            </w:r>
            <w:r w:rsidRPr="00E3622D">
              <w:rPr>
                <w:rFonts w:ascii="Times New Roman" w:hAnsi="Times New Roman"/>
                <w:sz w:val="24"/>
                <w:szCs w:val="24"/>
              </w:rPr>
              <w:t xml:space="preserve">ЕПГУ, </w:t>
            </w:r>
            <w:r w:rsidRPr="00E3622D">
              <w:rPr>
                <w:rFonts w:ascii="Times New Roman" w:hAnsi="Times New Roman"/>
                <w:spacing w:val="1"/>
                <w:sz w:val="24"/>
                <w:szCs w:val="24"/>
              </w:rPr>
              <w:t>РПГУ и если результатом предоставления муниципальной услуги является либо уведомление о возможности заключения соглашения об установлении сервитута в предложенных заявителем границах, либо предложение о заключении соглашения об установлении сервитута в иных границах с приложением схемы границ сервитута на кадастровом плане территории, либо уведомление об отказе в установлении сервитута).</w:t>
            </w:r>
          </w:p>
          <w:p w:rsidR="00A72321" w:rsidRPr="00E3622D" w:rsidRDefault="00A72321" w:rsidP="00E3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E3622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В случае подачи Заявления и документов в форме электронных документов посредством </w:t>
            </w:r>
            <w:r w:rsidRPr="00E3622D">
              <w:rPr>
                <w:rFonts w:ascii="Times New Roman" w:hAnsi="Times New Roman"/>
                <w:sz w:val="24"/>
                <w:szCs w:val="24"/>
              </w:rPr>
              <w:t xml:space="preserve">ЕПГУ, </w:t>
            </w:r>
            <w:r w:rsidRPr="00E3622D">
              <w:rPr>
                <w:rFonts w:ascii="Times New Roman" w:hAnsi="Times New Roman"/>
                <w:spacing w:val="1"/>
                <w:sz w:val="24"/>
                <w:szCs w:val="24"/>
              </w:rPr>
              <w:t>РПГУ выдача (направление) подписанного проекта соглашения об установлении сервитута в отношении земельного участка, находящегося в муниципальной собственности, осуществляется (по выбору заявителя):</w:t>
            </w:r>
          </w:p>
          <w:p w:rsidR="00A72321" w:rsidRPr="00E3622D" w:rsidRDefault="00A72321" w:rsidP="00E3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E3622D">
              <w:rPr>
                <w:rFonts w:ascii="Times New Roman" w:hAnsi="Times New Roman"/>
                <w:spacing w:val="1"/>
                <w:sz w:val="24"/>
                <w:szCs w:val="24"/>
              </w:rPr>
              <w:t>– в виде бумажного документа, который заявитель получает непосредственно в Уполномоченном органе;</w:t>
            </w:r>
          </w:p>
          <w:p w:rsidR="00A72321" w:rsidRPr="00E3622D" w:rsidRDefault="00A72321" w:rsidP="00E3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E3622D">
              <w:rPr>
                <w:rFonts w:ascii="Times New Roman" w:hAnsi="Times New Roman"/>
                <w:spacing w:val="1"/>
                <w:sz w:val="24"/>
                <w:szCs w:val="24"/>
              </w:rPr>
              <w:t>– в виде бумажного документа, который направляется заявителю посредством почтового отправления</w:t>
            </w:r>
          </w:p>
        </w:tc>
      </w:tr>
      <w:tr w:rsidR="00A72321" w:rsidRPr="00E3622D" w:rsidTr="00E3622D">
        <w:trPr>
          <w:trHeight w:val="20"/>
        </w:trPr>
        <w:tc>
          <w:tcPr>
            <w:tcW w:w="15469" w:type="dxa"/>
            <w:gridSpan w:val="7"/>
          </w:tcPr>
          <w:p w:rsidR="00A72321" w:rsidRPr="00E3622D" w:rsidRDefault="00A72321" w:rsidP="00E3622D">
            <w:pPr>
              <w:widowControl w:val="0"/>
              <w:autoSpaceDE w:val="0"/>
              <w:autoSpaceDN w:val="0"/>
              <w:spacing w:after="0" w:line="240" w:lineRule="auto"/>
              <w:ind w:left="8" w:right="142"/>
              <w:jc w:val="center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E3622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5. Принятие решения о предоставлении </w:t>
            </w:r>
            <w:r w:rsidRPr="00E3622D">
              <w:rPr>
                <w:rFonts w:ascii="Times New Roman" w:hAnsi="Times New Roman"/>
                <w:sz w:val="24"/>
                <w:szCs w:val="24"/>
              </w:rPr>
              <w:t>результата муниципальной услуги (</w:t>
            </w:r>
            <w:r w:rsidRPr="00E3622D">
              <w:rPr>
                <w:rFonts w:ascii="Times New Roman" w:hAnsi="Times New Roman"/>
                <w:spacing w:val="1"/>
                <w:sz w:val="24"/>
                <w:szCs w:val="24"/>
              </w:rPr>
              <w:t>проект соглашения об установлении сервитута</w:t>
            </w:r>
            <w:r w:rsidRPr="00E3622D">
              <w:rPr>
                <w:rFonts w:ascii="Times New Roman" w:hAnsi="Times New Roman"/>
                <w:sz w:val="24"/>
                <w:szCs w:val="24"/>
              </w:rPr>
              <w:t>)</w:t>
            </w:r>
            <w:r w:rsidRPr="00E3622D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footnoteReference w:id="2"/>
            </w:r>
          </w:p>
        </w:tc>
      </w:tr>
      <w:tr w:rsidR="00A72321" w:rsidRPr="00E3622D" w:rsidTr="00E3622D">
        <w:trPr>
          <w:trHeight w:val="1566"/>
        </w:trPr>
        <w:tc>
          <w:tcPr>
            <w:tcW w:w="2712" w:type="dxa"/>
          </w:tcPr>
          <w:p w:rsidR="00A72321" w:rsidRPr="00E3622D" w:rsidRDefault="00A72321" w:rsidP="00E3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E3622D">
              <w:rPr>
                <w:rFonts w:ascii="Times New Roman" w:hAnsi="Times New Roman"/>
                <w:sz w:val="24"/>
                <w:szCs w:val="24"/>
              </w:rPr>
              <w:t>Поступление уведомления о постановке на кадастровый учет частей земельных участков, в отношении которых устанавливается сервитут, в Уполномоченный орган в устной, письменной форме или в форме электронного документа (далее – уведомление)</w:t>
            </w:r>
          </w:p>
        </w:tc>
        <w:tc>
          <w:tcPr>
            <w:tcW w:w="2693" w:type="dxa"/>
          </w:tcPr>
          <w:p w:rsidR="00A72321" w:rsidRPr="00E3622D" w:rsidRDefault="00A72321" w:rsidP="00E3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outlineLvl w:val="0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E3622D">
              <w:rPr>
                <w:rFonts w:ascii="Times New Roman" w:hAnsi="Times New Roman"/>
                <w:spacing w:val="1"/>
                <w:sz w:val="24"/>
                <w:szCs w:val="24"/>
              </w:rPr>
              <w:t>Подготовка, согласование и подписание проекта соглашения об установлении сервитута в отношении земельного участка, находящегося в муниципальной собственности</w:t>
            </w:r>
          </w:p>
        </w:tc>
        <w:tc>
          <w:tcPr>
            <w:tcW w:w="2270" w:type="dxa"/>
          </w:tcPr>
          <w:p w:rsidR="00A72321" w:rsidRPr="00E3622D" w:rsidRDefault="00A72321" w:rsidP="00E3622D">
            <w:pPr>
              <w:widowControl w:val="0"/>
              <w:autoSpaceDE w:val="0"/>
              <w:autoSpaceDN w:val="0"/>
              <w:spacing w:after="0" w:line="240" w:lineRule="auto"/>
              <w:ind w:left="8" w:right="142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E3622D">
              <w:rPr>
                <w:rFonts w:ascii="Times New Roman" w:hAnsi="Times New Roman"/>
                <w:spacing w:val="1"/>
                <w:sz w:val="24"/>
                <w:szCs w:val="24"/>
              </w:rPr>
              <w:t>25 календарных дней со дня поступления уведомления</w:t>
            </w:r>
          </w:p>
        </w:tc>
        <w:tc>
          <w:tcPr>
            <w:tcW w:w="2551" w:type="dxa"/>
            <w:gridSpan w:val="2"/>
          </w:tcPr>
          <w:p w:rsidR="00A72321" w:rsidRPr="00E3622D" w:rsidRDefault="00A72321" w:rsidP="00E3622D">
            <w:pPr>
              <w:widowControl w:val="0"/>
              <w:autoSpaceDE w:val="0"/>
              <w:autoSpaceDN w:val="0"/>
              <w:spacing w:after="0" w:line="240" w:lineRule="auto"/>
              <w:ind w:left="8" w:right="142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E3622D">
              <w:rPr>
                <w:rFonts w:ascii="Times New Roman" w:hAnsi="Times New Roman"/>
                <w:spacing w:val="1"/>
                <w:sz w:val="24"/>
                <w:szCs w:val="24"/>
              </w:rPr>
              <w:t>Лицо, ответственное за предоставление муниципальной услуги</w:t>
            </w:r>
          </w:p>
        </w:tc>
        <w:tc>
          <w:tcPr>
            <w:tcW w:w="2408" w:type="dxa"/>
          </w:tcPr>
          <w:p w:rsidR="00A72321" w:rsidRPr="00E3622D" w:rsidRDefault="00A72321" w:rsidP="00E3622D">
            <w:pPr>
              <w:widowControl w:val="0"/>
              <w:autoSpaceDE w:val="0"/>
              <w:autoSpaceDN w:val="0"/>
              <w:spacing w:after="0" w:line="240" w:lineRule="auto"/>
              <w:ind w:left="8" w:right="142"/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</w:pPr>
            <w:r w:rsidRPr="00E3622D"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  <w:t>-</w:t>
            </w:r>
          </w:p>
        </w:tc>
        <w:tc>
          <w:tcPr>
            <w:tcW w:w="2835" w:type="dxa"/>
          </w:tcPr>
          <w:p w:rsidR="00A72321" w:rsidRPr="00E3622D" w:rsidRDefault="00A72321" w:rsidP="00E3622D">
            <w:pPr>
              <w:widowControl w:val="0"/>
              <w:autoSpaceDE w:val="0"/>
              <w:autoSpaceDN w:val="0"/>
              <w:spacing w:after="0" w:line="240" w:lineRule="auto"/>
              <w:ind w:left="8" w:right="142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E3622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Подписанный проект соглашения об установлении сервитута в отношении земельного участка, находящегося в муниципальной собственности </w:t>
            </w:r>
          </w:p>
        </w:tc>
      </w:tr>
      <w:tr w:rsidR="00A72321" w:rsidRPr="00E3622D" w:rsidTr="00E3622D">
        <w:trPr>
          <w:trHeight w:val="20"/>
        </w:trPr>
        <w:tc>
          <w:tcPr>
            <w:tcW w:w="15469" w:type="dxa"/>
            <w:gridSpan w:val="7"/>
          </w:tcPr>
          <w:p w:rsidR="00A72321" w:rsidRPr="00E3622D" w:rsidRDefault="00A72321" w:rsidP="00E3622D">
            <w:pPr>
              <w:widowControl w:val="0"/>
              <w:autoSpaceDE w:val="0"/>
              <w:autoSpaceDN w:val="0"/>
              <w:spacing w:after="0" w:line="240" w:lineRule="auto"/>
              <w:ind w:left="8" w:right="142"/>
              <w:jc w:val="center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E3622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6. Направление (выдача) результата предоставления муниципальной услуги </w:t>
            </w:r>
            <w:r w:rsidRPr="00E3622D">
              <w:rPr>
                <w:rFonts w:ascii="Times New Roman" w:hAnsi="Times New Roman"/>
                <w:sz w:val="24"/>
                <w:szCs w:val="24"/>
              </w:rPr>
              <w:t>(проект соглашения об установлении сервитута)</w:t>
            </w:r>
          </w:p>
        </w:tc>
      </w:tr>
      <w:tr w:rsidR="00A72321" w:rsidRPr="00E3622D" w:rsidTr="00E3622D">
        <w:trPr>
          <w:trHeight w:val="20"/>
        </w:trPr>
        <w:tc>
          <w:tcPr>
            <w:tcW w:w="2712" w:type="dxa"/>
          </w:tcPr>
          <w:p w:rsidR="00A72321" w:rsidRPr="00E3622D" w:rsidRDefault="00A72321" w:rsidP="00E3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E3622D">
              <w:rPr>
                <w:rFonts w:ascii="Times New Roman" w:hAnsi="Times New Roman"/>
                <w:sz w:val="24"/>
                <w:szCs w:val="24"/>
              </w:rPr>
              <w:t xml:space="preserve">Подписанный проект соглашения об установлении сервитута в отношении земельного участка, находящегося в муниципальной собственности </w:t>
            </w:r>
          </w:p>
        </w:tc>
        <w:tc>
          <w:tcPr>
            <w:tcW w:w="2693" w:type="dxa"/>
          </w:tcPr>
          <w:p w:rsidR="00A72321" w:rsidRPr="00E3622D" w:rsidRDefault="00A72321" w:rsidP="00E3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3622D">
              <w:rPr>
                <w:rFonts w:ascii="Times New Roman" w:hAnsi="Times New Roman"/>
                <w:sz w:val="24"/>
                <w:szCs w:val="24"/>
              </w:rPr>
              <w:t>Информирование заявителя (представителя) РГАУ МФЦ о дате, времени и месте выдачи результата муниципальной услуги;</w:t>
            </w:r>
          </w:p>
          <w:p w:rsidR="00A72321" w:rsidRPr="00E3622D" w:rsidRDefault="00A72321" w:rsidP="00E3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3622D">
              <w:rPr>
                <w:rFonts w:ascii="Times New Roman" w:hAnsi="Times New Roman"/>
                <w:sz w:val="24"/>
                <w:szCs w:val="24"/>
              </w:rPr>
              <w:t>выдача (направление) заявителю (представителю) результата муниципальной услуги</w:t>
            </w:r>
          </w:p>
        </w:tc>
        <w:tc>
          <w:tcPr>
            <w:tcW w:w="2270" w:type="dxa"/>
          </w:tcPr>
          <w:p w:rsidR="00A72321" w:rsidRPr="00E3622D" w:rsidRDefault="00A72321" w:rsidP="00E3622D">
            <w:pPr>
              <w:widowControl w:val="0"/>
              <w:autoSpaceDE w:val="0"/>
              <w:autoSpaceDN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E3622D">
              <w:rPr>
                <w:rFonts w:ascii="Times New Roman" w:hAnsi="Times New Roman"/>
                <w:sz w:val="24"/>
                <w:szCs w:val="24"/>
              </w:rPr>
              <w:t>3 календарных дня, но не позднее 30 календарных дней со дня поступления уведомления</w:t>
            </w:r>
          </w:p>
        </w:tc>
        <w:tc>
          <w:tcPr>
            <w:tcW w:w="2551" w:type="dxa"/>
            <w:gridSpan w:val="2"/>
          </w:tcPr>
          <w:p w:rsidR="00A72321" w:rsidRPr="00E3622D" w:rsidRDefault="00A72321" w:rsidP="00E3622D">
            <w:pPr>
              <w:widowControl w:val="0"/>
              <w:autoSpaceDE w:val="0"/>
              <w:autoSpaceDN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E3622D">
              <w:rPr>
                <w:rFonts w:ascii="Times New Roman" w:hAnsi="Times New Roman"/>
                <w:sz w:val="24"/>
                <w:szCs w:val="24"/>
              </w:rPr>
              <w:t>Лицо, ответственное за предоставление муниципальной услуги;</w:t>
            </w:r>
          </w:p>
          <w:p w:rsidR="00A72321" w:rsidRPr="00E3622D" w:rsidRDefault="00A72321" w:rsidP="00E3622D">
            <w:pPr>
              <w:widowControl w:val="0"/>
              <w:autoSpaceDE w:val="0"/>
              <w:autoSpaceDN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E3622D">
              <w:rPr>
                <w:rFonts w:ascii="Times New Roman" w:hAnsi="Times New Roman"/>
                <w:spacing w:val="1"/>
                <w:sz w:val="24"/>
                <w:szCs w:val="24"/>
              </w:rPr>
              <w:t>должностное лицо Уполномоченного органа, ответственное за регистрацию корреспонденции</w:t>
            </w:r>
          </w:p>
        </w:tc>
        <w:tc>
          <w:tcPr>
            <w:tcW w:w="2408" w:type="dxa"/>
          </w:tcPr>
          <w:p w:rsidR="00A72321" w:rsidRPr="00E3622D" w:rsidRDefault="00A72321" w:rsidP="00E3622D">
            <w:pPr>
              <w:widowControl w:val="0"/>
              <w:autoSpaceDE w:val="0"/>
              <w:autoSpaceDN w:val="0"/>
              <w:spacing w:after="0" w:line="240" w:lineRule="auto"/>
              <w:ind w:left="8" w:right="142"/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</w:pPr>
            <w:r w:rsidRPr="00E3622D"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  <w:t>-</w:t>
            </w:r>
          </w:p>
        </w:tc>
        <w:tc>
          <w:tcPr>
            <w:tcW w:w="2835" w:type="dxa"/>
          </w:tcPr>
          <w:p w:rsidR="00A72321" w:rsidRPr="00E3622D" w:rsidRDefault="00A72321" w:rsidP="00E3622D">
            <w:pPr>
              <w:widowControl w:val="0"/>
              <w:autoSpaceDE w:val="0"/>
              <w:autoSpaceDN w:val="0"/>
              <w:spacing w:after="0" w:line="240" w:lineRule="auto"/>
              <w:ind w:left="8" w:right="142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E3622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Подписанный и зарегистрированный </w:t>
            </w:r>
            <w:r w:rsidRPr="00E3622D">
              <w:rPr>
                <w:rFonts w:ascii="Times New Roman" w:hAnsi="Times New Roman"/>
                <w:sz w:val="24"/>
                <w:szCs w:val="24"/>
              </w:rPr>
              <w:t>проект соглашения об установлении сервитута в отношении земельного участка, находящегося в муниципальной собственности</w:t>
            </w:r>
            <w:r w:rsidRPr="00E3622D">
              <w:rPr>
                <w:rFonts w:ascii="Times New Roman" w:hAnsi="Times New Roman"/>
                <w:spacing w:val="1"/>
                <w:sz w:val="24"/>
                <w:szCs w:val="24"/>
              </w:rPr>
              <w:t>, направленный (выданный) заявителю (представителю) следующими способами:</w:t>
            </w:r>
          </w:p>
          <w:p w:rsidR="00A72321" w:rsidRPr="00E3622D" w:rsidRDefault="00A72321" w:rsidP="00E3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E3622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- в виде бумажного документа, который заявитель (представитель) получает непосредственно в </w:t>
            </w:r>
            <w:r w:rsidRPr="00E3622D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 xml:space="preserve">Уполномоченном органе </w:t>
            </w:r>
            <w:r w:rsidRPr="00E3622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(в случае подачи заявления и документов непосредственно в </w:t>
            </w:r>
            <w:r w:rsidRPr="00E3622D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Уполномоченный орган</w:t>
            </w:r>
            <w:r w:rsidRPr="00E3622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, почтовым отправлением либо в форме электронных документов посредством </w:t>
            </w:r>
            <w:r w:rsidRPr="00E3622D">
              <w:rPr>
                <w:rFonts w:ascii="Times New Roman" w:hAnsi="Times New Roman"/>
                <w:sz w:val="24"/>
                <w:szCs w:val="24"/>
              </w:rPr>
              <w:t xml:space="preserve">ЕПГУ, </w:t>
            </w:r>
            <w:r w:rsidRPr="00E3622D">
              <w:rPr>
                <w:rFonts w:ascii="Times New Roman" w:hAnsi="Times New Roman"/>
                <w:spacing w:val="1"/>
                <w:sz w:val="24"/>
                <w:szCs w:val="24"/>
              </w:rPr>
              <w:t>РПГУ);</w:t>
            </w:r>
          </w:p>
          <w:p w:rsidR="00A72321" w:rsidRPr="00E3622D" w:rsidRDefault="00A72321" w:rsidP="00E3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E3622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- в виде бумажного документа, который направляется заявителю (представителю) посредством почтового отправления (в случае подачи заявления и документов непосредственно в </w:t>
            </w:r>
            <w:r w:rsidRPr="00E3622D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Уполномоченный орган</w:t>
            </w:r>
            <w:r w:rsidRPr="00E3622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, почтовым отправлением либо в форме электронных документов посредством </w:t>
            </w:r>
            <w:r w:rsidRPr="00E3622D">
              <w:rPr>
                <w:rFonts w:ascii="Times New Roman" w:hAnsi="Times New Roman"/>
                <w:sz w:val="24"/>
                <w:szCs w:val="24"/>
              </w:rPr>
              <w:t xml:space="preserve">ЕПГУ, </w:t>
            </w:r>
            <w:r w:rsidRPr="00E3622D">
              <w:rPr>
                <w:rFonts w:ascii="Times New Roman" w:hAnsi="Times New Roman"/>
                <w:spacing w:val="1"/>
                <w:sz w:val="24"/>
                <w:szCs w:val="24"/>
              </w:rPr>
              <w:t>РПГУ);</w:t>
            </w:r>
          </w:p>
          <w:p w:rsidR="00A72321" w:rsidRPr="00E3622D" w:rsidRDefault="00A72321" w:rsidP="00E3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</w:pPr>
            <w:r w:rsidRPr="00E3622D">
              <w:rPr>
                <w:rFonts w:ascii="Times New Roman" w:hAnsi="Times New Roman"/>
                <w:spacing w:val="1"/>
                <w:sz w:val="24"/>
                <w:szCs w:val="24"/>
              </w:rPr>
              <w:t>- в виде бумажного документа, который заявитель получает непосредственно в РГАУ МФЦ (в случае подачи заявления и документов непосредственно в РГАУ МФЦ).</w:t>
            </w:r>
          </w:p>
        </w:tc>
      </w:tr>
    </w:tbl>
    <w:p w:rsidR="00A72321" w:rsidRPr="00863E64" w:rsidRDefault="00A72321" w:rsidP="005A4C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A72321" w:rsidRPr="00863E64" w:rsidSect="00B878C8"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2321" w:rsidRDefault="00A72321">
      <w:pPr>
        <w:spacing w:after="0" w:line="240" w:lineRule="auto"/>
      </w:pPr>
      <w:r>
        <w:separator/>
      </w:r>
    </w:p>
  </w:endnote>
  <w:endnote w:type="continuationSeparator" w:id="0">
    <w:p w:rsidR="00A72321" w:rsidRDefault="00A72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2321" w:rsidRDefault="00A72321">
      <w:pPr>
        <w:spacing w:after="0" w:line="240" w:lineRule="auto"/>
      </w:pPr>
      <w:r>
        <w:separator/>
      </w:r>
    </w:p>
  </w:footnote>
  <w:footnote w:type="continuationSeparator" w:id="0">
    <w:p w:rsidR="00A72321" w:rsidRDefault="00A72321">
      <w:pPr>
        <w:spacing w:after="0" w:line="240" w:lineRule="auto"/>
      </w:pPr>
      <w:r>
        <w:continuationSeparator/>
      </w:r>
    </w:p>
  </w:footnote>
  <w:footnote w:id="1">
    <w:p w:rsidR="00A72321" w:rsidRDefault="00A72321" w:rsidP="00864219">
      <w:pPr>
        <w:pStyle w:val="FootnoteText"/>
      </w:pPr>
      <w:r w:rsidRPr="008B1C7E">
        <w:rPr>
          <w:rStyle w:val="FootnoteReference"/>
        </w:rPr>
        <w:footnoteRef/>
      </w:r>
      <w:r w:rsidRPr="008B1C7E">
        <w:t xml:space="preserve"> Е</w:t>
      </w:r>
      <w:r w:rsidRPr="00785EBD">
        <w:t>сли сервитут устанавливается в отношении всего земельного участка или в соответствии с пунктом 4 статьи 39.25 Земельного кодекса Российской Федерации</w:t>
      </w:r>
    </w:p>
  </w:footnote>
  <w:footnote w:id="2">
    <w:p w:rsidR="00A72321" w:rsidRDefault="00A72321" w:rsidP="00864219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В случае, если в адрес заявителя ранее было направлено </w:t>
      </w:r>
      <w:r w:rsidRPr="00826133">
        <w:t>уведомление о возможности заключения соглашения об установлении сервитута в предложенных заявителем границах либо предложение о заключении соглашения об установлении сервитута в иных границах с приложением схемы границ сервитута на кадастровом плане территории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321" w:rsidRDefault="00A72321" w:rsidP="005A4C72">
    <w:pPr>
      <w:pStyle w:val="Header"/>
      <w:jc w:val="center"/>
    </w:pPr>
    <w:r w:rsidRPr="00543A3B">
      <w:rPr>
        <w:rFonts w:ascii="Times New Roman" w:hAnsi="Times New Roman"/>
      </w:rPr>
      <w:fldChar w:fldCharType="begin"/>
    </w:r>
    <w:r w:rsidRPr="00543A3B">
      <w:rPr>
        <w:rFonts w:ascii="Times New Roman" w:hAnsi="Times New Roman"/>
      </w:rPr>
      <w:instrText>PAGE   \* MERGEFORMAT</w:instrText>
    </w:r>
    <w:r w:rsidRPr="00543A3B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5</w:t>
    </w:r>
    <w:r w:rsidRPr="00543A3B">
      <w:rPr>
        <w:rFonts w:ascii="Times New Roman" w:hAnsi="Times New Roman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321" w:rsidRPr="00ED09D2" w:rsidRDefault="00A72321">
    <w:pPr>
      <w:pStyle w:val="Header"/>
      <w:jc w:val="center"/>
      <w:rPr>
        <w:rFonts w:ascii="Times New Roman" w:hAnsi="Times New Roman"/>
        <w:sz w:val="24"/>
        <w:szCs w:val="24"/>
      </w:rPr>
    </w:pPr>
  </w:p>
  <w:p w:rsidR="00A72321" w:rsidRDefault="00A7232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B33B8"/>
    <w:multiLevelType w:val="hybridMultilevel"/>
    <w:tmpl w:val="BA2CE34E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A660DBE"/>
    <w:multiLevelType w:val="hybridMultilevel"/>
    <w:tmpl w:val="E04A3A12"/>
    <w:lvl w:ilvl="0" w:tplc="E3AA6D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6835E5"/>
    <w:multiLevelType w:val="hybridMultilevel"/>
    <w:tmpl w:val="C7300C82"/>
    <w:lvl w:ilvl="0" w:tplc="552CD2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B622B3A"/>
    <w:multiLevelType w:val="multilevel"/>
    <w:tmpl w:val="457037A6"/>
    <w:lvl w:ilvl="0">
      <w:start w:val="1"/>
      <w:numFmt w:val="decimal"/>
      <w:lvlText w:val="%1."/>
      <w:lvlJc w:val="left"/>
      <w:pPr>
        <w:ind w:left="1275" w:hanging="12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984" w:hanging="1275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693" w:hanging="127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402" w:hanging="127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111" w:hanging="127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4">
    <w:nsid w:val="24F1583B"/>
    <w:multiLevelType w:val="hybridMultilevel"/>
    <w:tmpl w:val="C91CD6AE"/>
    <w:lvl w:ilvl="0" w:tplc="EFF2A58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>
    <w:nsid w:val="2E8E3FD7"/>
    <w:multiLevelType w:val="hybridMultilevel"/>
    <w:tmpl w:val="00200962"/>
    <w:lvl w:ilvl="0" w:tplc="9586A888">
      <w:start w:val="1"/>
      <w:numFmt w:val="decimal"/>
      <w:lvlText w:val="%1)"/>
      <w:lvlJc w:val="left"/>
      <w:pPr>
        <w:ind w:left="1456" w:hanging="91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>
    <w:nsid w:val="2ED72796"/>
    <w:multiLevelType w:val="hybridMultilevel"/>
    <w:tmpl w:val="524C84DA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0A44C7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0EA3EB0"/>
    <w:multiLevelType w:val="hybridMultilevel"/>
    <w:tmpl w:val="4470C95C"/>
    <w:lvl w:ilvl="0" w:tplc="04190011">
      <w:start w:val="1"/>
      <w:numFmt w:val="decimal"/>
      <w:lvlText w:val="%1)"/>
      <w:lvlJc w:val="left"/>
      <w:pPr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9">
    <w:nsid w:val="3463735A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94E26DE"/>
    <w:multiLevelType w:val="hybridMultilevel"/>
    <w:tmpl w:val="2990011C"/>
    <w:lvl w:ilvl="0" w:tplc="F9C834CE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1">
    <w:nsid w:val="46F55E83"/>
    <w:multiLevelType w:val="hybridMultilevel"/>
    <w:tmpl w:val="2F3EE1C4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05E6BAE"/>
    <w:multiLevelType w:val="hybridMultilevel"/>
    <w:tmpl w:val="67EC4F34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D94C8A"/>
    <w:multiLevelType w:val="multilevel"/>
    <w:tmpl w:val="86783EBA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74" w:hanging="765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823" w:hanging="765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ascii="Times New Roman" w:hAnsi="Times New Roman" w:cs="Times New Roman" w:hint="default"/>
        <w:sz w:val="28"/>
      </w:rPr>
    </w:lvl>
  </w:abstractNum>
  <w:abstractNum w:abstractNumId="14">
    <w:nsid w:val="523A49FD"/>
    <w:multiLevelType w:val="hybridMultilevel"/>
    <w:tmpl w:val="77BE2B72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6F04C0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D420284"/>
    <w:multiLevelType w:val="hybridMultilevel"/>
    <w:tmpl w:val="0E04311A"/>
    <w:lvl w:ilvl="0" w:tplc="DC38CE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7">
    <w:nsid w:val="5E4262E6"/>
    <w:multiLevelType w:val="multilevel"/>
    <w:tmpl w:val="91563A98"/>
    <w:lvl w:ilvl="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>
      <w:start w:val="9"/>
      <w:numFmt w:val="decimal"/>
      <w:isLgl/>
      <w:lvlText w:val="%1.%2."/>
      <w:lvlJc w:val="left"/>
      <w:pPr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cs="Times New Roman" w:hint="default"/>
      </w:rPr>
    </w:lvl>
  </w:abstractNum>
  <w:abstractNum w:abstractNumId="18">
    <w:nsid w:val="69827BE4"/>
    <w:multiLevelType w:val="multilevel"/>
    <w:tmpl w:val="60B0D5D8"/>
    <w:lvl w:ilvl="0">
      <w:start w:val="1"/>
      <w:numFmt w:val="decimal"/>
      <w:lvlText w:val="%1"/>
      <w:lvlJc w:val="left"/>
      <w:pPr>
        <w:ind w:left="1128" w:hanging="1128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cs="Times New Roman" w:hint="default"/>
      </w:rPr>
    </w:lvl>
    <w:lvl w:ilvl="2">
      <w:start w:val="1"/>
      <w:numFmt w:val="bullet"/>
      <w:lvlText w:val=""/>
      <w:lvlJc w:val="left"/>
      <w:pPr>
        <w:ind w:left="2544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cs="Times New Roman" w:hint="default"/>
      </w:rPr>
    </w:lvl>
  </w:abstractNum>
  <w:abstractNum w:abstractNumId="19">
    <w:nsid w:val="72533502"/>
    <w:multiLevelType w:val="hybridMultilevel"/>
    <w:tmpl w:val="91003986"/>
    <w:lvl w:ilvl="0" w:tplc="898E6D0A">
      <w:start w:val="1"/>
      <w:numFmt w:val="decimal"/>
      <w:lvlText w:val="%1)"/>
      <w:lvlJc w:val="left"/>
      <w:pPr>
        <w:ind w:left="1050" w:hanging="5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0">
    <w:nsid w:val="79E76D8C"/>
    <w:multiLevelType w:val="hybridMultilevel"/>
    <w:tmpl w:val="CFD6C770"/>
    <w:lvl w:ilvl="0" w:tplc="552CD2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A78288F"/>
    <w:multiLevelType w:val="hybridMultilevel"/>
    <w:tmpl w:val="4FE454C8"/>
    <w:lvl w:ilvl="0" w:tplc="552CD2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4"/>
  </w:num>
  <w:num w:numId="4">
    <w:abstractNumId w:val="18"/>
  </w:num>
  <w:num w:numId="5">
    <w:abstractNumId w:val="0"/>
  </w:num>
  <w:num w:numId="6">
    <w:abstractNumId w:val="11"/>
  </w:num>
  <w:num w:numId="7">
    <w:abstractNumId w:val="1"/>
  </w:num>
  <w:num w:numId="8">
    <w:abstractNumId w:val="12"/>
  </w:num>
  <w:num w:numId="9">
    <w:abstractNumId w:val="5"/>
  </w:num>
  <w:num w:numId="10">
    <w:abstractNumId w:val="7"/>
  </w:num>
  <w:num w:numId="11">
    <w:abstractNumId w:val="15"/>
  </w:num>
  <w:num w:numId="12">
    <w:abstractNumId w:val="9"/>
  </w:num>
  <w:num w:numId="13">
    <w:abstractNumId w:val="8"/>
  </w:num>
  <w:num w:numId="14">
    <w:abstractNumId w:val="19"/>
  </w:num>
  <w:num w:numId="15">
    <w:abstractNumId w:val="20"/>
  </w:num>
  <w:num w:numId="16">
    <w:abstractNumId w:val="2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18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14"/>
  </w:num>
  <w:num w:numId="22">
    <w:abstractNumId w:val="6"/>
  </w:num>
  <w:num w:numId="23">
    <w:abstractNumId w:val="21"/>
  </w:num>
  <w:num w:numId="24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0DF0"/>
    <w:rsid w:val="00000057"/>
    <w:rsid w:val="000001C5"/>
    <w:rsid w:val="00000276"/>
    <w:rsid w:val="00003BA1"/>
    <w:rsid w:val="0000569E"/>
    <w:rsid w:val="00006E27"/>
    <w:rsid w:val="0001179A"/>
    <w:rsid w:val="00012CDC"/>
    <w:rsid w:val="00012D64"/>
    <w:rsid w:val="00013E9B"/>
    <w:rsid w:val="00014479"/>
    <w:rsid w:val="00014F61"/>
    <w:rsid w:val="00015B5B"/>
    <w:rsid w:val="00016D98"/>
    <w:rsid w:val="0001787D"/>
    <w:rsid w:val="00021A02"/>
    <w:rsid w:val="00021D0F"/>
    <w:rsid w:val="0002406B"/>
    <w:rsid w:val="0002431F"/>
    <w:rsid w:val="00025731"/>
    <w:rsid w:val="00026358"/>
    <w:rsid w:val="000263E4"/>
    <w:rsid w:val="00027944"/>
    <w:rsid w:val="00031D66"/>
    <w:rsid w:val="00032850"/>
    <w:rsid w:val="00032A26"/>
    <w:rsid w:val="00032C14"/>
    <w:rsid w:val="00033393"/>
    <w:rsid w:val="00033956"/>
    <w:rsid w:val="00034808"/>
    <w:rsid w:val="00035789"/>
    <w:rsid w:val="00035FAC"/>
    <w:rsid w:val="000403F1"/>
    <w:rsid w:val="00040A9F"/>
    <w:rsid w:val="00045494"/>
    <w:rsid w:val="00045DE4"/>
    <w:rsid w:val="00047A83"/>
    <w:rsid w:val="000501DB"/>
    <w:rsid w:val="0005056E"/>
    <w:rsid w:val="0005073C"/>
    <w:rsid w:val="000517FF"/>
    <w:rsid w:val="00055088"/>
    <w:rsid w:val="00055260"/>
    <w:rsid w:val="00057DA0"/>
    <w:rsid w:val="00060A70"/>
    <w:rsid w:val="00061390"/>
    <w:rsid w:val="000619C8"/>
    <w:rsid w:val="000626B1"/>
    <w:rsid w:val="00066123"/>
    <w:rsid w:val="000672F9"/>
    <w:rsid w:val="000675C5"/>
    <w:rsid w:val="00070D95"/>
    <w:rsid w:val="00072866"/>
    <w:rsid w:val="000768C6"/>
    <w:rsid w:val="00081BC0"/>
    <w:rsid w:val="00083341"/>
    <w:rsid w:val="0008476C"/>
    <w:rsid w:val="00086496"/>
    <w:rsid w:val="000909C5"/>
    <w:rsid w:val="000921EA"/>
    <w:rsid w:val="00092D5C"/>
    <w:rsid w:val="00094F8F"/>
    <w:rsid w:val="00097764"/>
    <w:rsid w:val="000A440F"/>
    <w:rsid w:val="000A45A0"/>
    <w:rsid w:val="000A5787"/>
    <w:rsid w:val="000A6547"/>
    <w:rsid w:val="000A75B2"/>
    <w:rsid w:val="000A77BC"/>
    <w:rsid w:val="000B1271"/>
    <w:rsid w:val="000B1A12"/>
    <w:rsid w:val="000B1CDB"/>
    <w:rsid w:val="000B2199"/>
    <w:rsid w:val="000B4C5F"/>
    <w:rsid w:val="000B5248"/>
    <w:rsid w:val="000B59F4"/>
    <w:rsid w:val="000B694E"/>
    <w:rsid w:val="000B6BE5"/>
    <w:rsid w:val="000B6F25"/>
    <w:rsid w:val="000C0F90"/>
    <w:rsid w:val="000C1BAF"/>
    <w:rsid w:val="000C2790"/>
    <w:rsid w:val="000C3946"/>
    <w:rsid w:val="000C3B2B"/>
    <w:rsid w:val="000C3C99"/>
    <w:rsid w:val="000C3FB5"/>
    <w:rsid w:val="000C40BD"/>
    <w:rsid w:val="000C7A50"/>
    <w:rsid w:val="000D0DFD"/>
    <w:rsid w:val="000D35BE"/>
    <w:rsid w:val="000D3C95"/>
    <w:rsid w:val="000D4327"/>
    <w:rsid w:val="000D5A46"/>
    <w:rsid w:val="000D5BC9"/>
    <w:rsid w:val="000D5D17"/>
    <w:rsid w:val="000D5DAA"/>
    <w:rsid w:val="000D5E8B"/>
    <w:rsid w:val="000D70F0"/>
    <w:rsid w:val="000D7AEE"/>
    <w:rsid w:val="000E006D"/>
    <w:rsid w:val="000E0407"/>
    <w:rsid w:val="000E0AAA"/>
    <w:rsid w:val="000E124F"/>
    <w:rsid w:val="000E2DC6"/>
    <w:rsid w:val="000E4240"/>
    <w:rsid w:val="000E545F"/>
    <w:rsid w:val="000E54D1"/>
    <w:rsid w:val="000F1713"/>
    <w:rsid w:val="000F2248"/>
    <w:rsid w:val="000F23EF"/>
    <w:rsid w:val="000F258C"/>
    <w:rsid w:val="000F27BC"/>
    <w:rsid w:val="000F290E"/>
    <w:rsid w:val="000F2BF7"/>
    <w:rsid w:val="000F46A1"/>
    <w:rsid w:val="000F4A23"/>
    <w:rsid w:val="000F679B"/>
    <w:rsid w:val="000F7732"/>
    <w:rsid w:val="001005AB"/>
    <w:rsid w:val="00100EE5"/>
    <w:rsid w:val="00101EE1"/>
    <w:rsid w:val="00102FFF"/>
    <w:rsid w:val="001042F3"/>
    <w:rsid w:val="00105C4F"/>
    <w:rsid w:val="00107857"/>
    <w:rsid w:val="0011001A"/>
    <w:rsid w:val="00110BA0"/>
    <w:rsid w:val="0011186D"/>
    <w:rsid w:val="00112E0F"/>
    <w:rsid w:val="001132BA"/>
    <w:rsid w:val="00113E5C"/>
    <w:rsid w:val="00114614"/>
    <w:rsid w:val="0011596C"/>
    <w:rsid w:val="00121A3A"/>
    <w:rsid w:val="001243FC"/>
    <w:rsid w:val="00125005"/>
    <w:rsid w:val="001254BA"/>
    <w:rsid w:val="001260D0"/>
    <w:rsid w:val="001265CC"/>
    <w:rsid w:val="001310C1"/>
    <w:rsid w:val="0013159B"/>
    <w:rsid w:val="001317D9"/>
    <w:rsid w:val="001317F9"/>
    <w:rsid w:val="001330CC"/>
    <w:rsid w:val="0013445B"/>
    <w:rsid w:val="00136F40"/>
    <w:rsid w:val="001404CA"/>
    <w:rsid w:val="00141258"/>
    <w:rsid w:val="0014165D"/>
    <w:rsid w:val="00141B80"/>
    <w:rsid w:val="001426D7"/>
    <w:rsid w:val="00143A69"/>
    <w:rsid w:val="00144B51"/>
    <w:rsid w:val="00144C01"/>
    <w:rsid w:val="00144DC1"/>
    <w:rsid w:val="00144F6E"/>
    <w:rsid w:val="00147161"/>
    <w:rsid w:val="00147213"/>
    <w:rsid w:val="001477E3"/>
    <w:rsid w:val="00151D26"/>
    <w:rsid w:val="00156FFD"/>
    <w:rsid w:val="0015726C"/>
    <w:rsid w:val="0015794E"/>
    <w:rsid w:val="00160D12"/>
    <w:rsid w:val="00163A91"/>
    <w:rsid w:val="00167CE3"/>
    <w:rsid w:val="00170C86"/>
    <w:rsid w:val="001714D1"/>
    <w:rsid w:val="00171BF1"/>
    <w:rsid w:val="00171E3D"/>
    <w:rsid w:val="0017290D"/>
    <w:rsid w:val="00173CB2"/>
    <w:rsid w:val="001748C6"/>
    <w:rsid w:val="001755C3"/>
    <w:rsid w:val="00175CB4"/>
    <w:rsid w:val="0017686A"/>
    <w:rsid w:val="001777EA"/>
    <w:rsid w:val="00177BA7"/>
    <w:rsid w:val="001800DD"/>
    <w:rsid w:val="00180E9F"/>
    <w:rsid w:val="001838FE"/>
    <w:rsid w:val="00184822"/>
    <w:rsid w:val="00185E16"/>
    <w:rsid w:val="00186031"/>
    <w:rsid w:val="00186142"/>
    <w:rsid w:val="00186963"/>
    <w:rsid w:val="001876A5"/>
    <w:rsid w:val="001876AB"/>
    <w:rsid w:val="001917DC"/>
    <w:rsid w:val="00192CDE"/>
    <w:rsid w:val="0019309D"/>
    <w:rsid w:val="00193B04"/>
    <w:rsid w:val="00194861"/>
    <w:rsid w:val="001948A6"/>
    <w:rsid w:val="00194D2F"/>
    <w:rsid w:val="0019567E"/>
    <w:rsid w:val="00195F63"/>
    <w:rsid w:val="00197E82"/>
    <w:rsid w:val="001A087E"/>
    <w:rsid w:val="001A27C8"/>
    <w:rsid w:val="001A2C8C"/>
    <w:rsid w:val="001A2E92"/>
    <w:rsid w:val="001A584A"/>
    <w:rsid w:val="001A642D"/>
    <w:rsid w:val="001A655F"/>
    <w:rsid w:val="001A6BE7"/>
    <w:rsid w:val="001A70D6"/>
    <w:rsid w:val="001A7E95"/>
    <w:rsid w:val="001A7FF9"/>
    <w:rsid w:val="001B0615"/>
    <w:rsid w:val="001B2AC5"/>
    <w:rsid w:val="001B2B1C"/>
    <w:rsid w:val="001B2E66"/>
    <w:rsid w:val="001B35F4"/>
    <w:rsid w:val="001B3A54"/>
    <w:rsid w:val="001B4363"/>
    <w:rsid w:val="001B581D"/>
    <w:rsid w:val="001B666C"/>
    <w:rsid w:val="001C4606"/>
    <w:rsid w:val="001C5464"/>
    <w:rsid w:val="001C5766"/>
    <w:rsid w:val="001C6018"/>
    <w:rsid w:val="001D18AE"/>
    <w:rsid w:val="001D6171"/>
    <w:rsid w:val="001D6682"/>
    <w:rsid w:val="001E0C5B"/>
    <w:rsid w:val="001E4475"/>
    <w:rsid w:val="001E552A"/>
    <w:rsid w:val="001E6932"/>
    <w:rsid w:val="001F0D3D"/>
    <w:rsid w:val="001F2B6F"/>
    <w:rsid w:val="001F3FC9"/>
    <w:rsid w:val="001F412C"/>
    <w:rsid w:val="001F4D53"/>
    <w:rsid w:val="001F5D01"/>
    <w:rsid w:val="001F702C"/>
    <w:rsid w:val="001F7FCF"/>
    <w:rsid w:val="002007F6"/>
    <w:rsid w:val="00200921"/>
    <w:rsid w:val="00200D6C"/>
    <w:rsid w:val="00202659"/>
    <w:rsid w:val="002029E1"/>
    <w:rsid w:val="00203556"/>
    <w:rsid w:val="00203B4A"/>
    <w:rsid w:val="00206C7B"/>
    <w:rsid w:val="002101EF"/>
    <w:rsid w:val="00210260"/>
    <w:rsid w:val="002105D9"/>
    <w:rsid w:val="002107DE"/>
    <w:rsid w:val="00211820"/>
    <w:rsid w:val="00213234"/>
    <w:rsid w:val="00214F19"/>
    <w:rsid w:val="00215385"/>
    <w:rsid w:val="00215B3E"/>
    <w:rsid w:val="00217E0D"/>
    <w:rsid w:val="0022068E"/>
    <w:rsid w:val="00222DD8"/>
    <w:rsid w:val="002236D9"/>
    <w:rsid w:val="00223A94"/>
    <w:rsid w:val="00224ABE"/>
    <w:rsid w:val="00224BE2"/>
    <w:rsid w:val="0022523B"/>
    <w:rsid w:val="002302B2"/>
    <w:rsid w:val="0023091B"/>
    <w:rsid w:val="00230B66"/>
    <w:rsid w:val="0023132A"/>
    <w:rsid w:val="0023193F"/>
    <w:rsid w:val="00232EDE"/>
    <w:rsid w:val="002332A5"/>
    <w:rsid w:val="00233630"/>
    <w:rsid w:val="0023519C"/>
    <w:rsid w:val="00236CDD"/>
    <w:rsid w:val="00236E0E"/>
    <w:rsid w:val="00236E6A"/>
    <w:rsid w:val="00237432"/>
    <w:rsid w:val="00240D9E"/>
    <w:rsid w:val="002416C5"/>
    <w:rsid w:val="0024187E"/>
    <w:rsid w:val="00242CCA"/>
    <w:rsid w:val="00243E0C"/>
    <w:rsid w:val="00244DCE"/>
    <w:rsid w:val="00245080"/>
    <w:rsid w:val="00245543"/>
    <w:rsid w:val="00245940"/>
    <w:rsid w:val="00247A79"/>
    <w:rsid w:val="00250807"/>
    <w:rsid w:val="00251105"/>
    <w:rsid w:val="002511ED"/>
    <w:rsid w:val="00252376"/>
    <w:rsid w:val="00254747"/>
    <w:rsid w:val="0025483E"/>
    <w:rsid w:val="00254D67"/>
    <w:rsid w:val="00255991"/>
    <w:rsid w:val="002577E5"/>
    <w:rsid w:val="002625ED"/>
    <w:rsid w:val="00263D67"/>
    <w:rsid w:val="002655D9"/>
    <w:rsid w:val="00265C4E"/>
    <w:rsid w:val="00265E4F"/>
    <w:rsid w:val="002706C1"/>
    <w:rsid w:val="00271351"/>
    <w:rsid w:val="00271B66"/>
    <w:rsid w:val="00271C4D"/>
    <w:rsid w:val="00272252"/>
    <w:rsid w:val="0027364A"/>
    <w:rsid w:val="0027415D"/>
    <w:rsid w:val="0027559A"/>
    <w:rsid w:val="00275CDB"/>
    <w:rsid w:val="002766D0"/>
    <w:rsid w:val="00276764"/>
    <w:rsid w:val="00280DDE"/>
    <w:rsid w:val="00281049"/>
    <w:rsid w:val="0028177B"/>
    <w:rsid w:val="00282010"/>
    <w:rsid w:val="00285292"/>
    <w:rsid w:val="002874A6"/>
    <w:rsid w:val="00287EF9"/>
    <w:rsid w:val="002922E2"/>
    <w:rsid w:val="00292B87"/>
    <w:rsid w:val="0029349F"/>
    <w:rsid w:val="00294A8E"/>
    <w:rsid w:val="00297178"/>
    <w:rsid w:val="002976A9"/>
    <w:rsid w:val="00297A0A"/>
    <w:rsid w:val="00297CDA"/>
    <w:rsid w:val="002A0A40"/>
    <w:rsid w:val="002A23B2"/>
    <w:rsid w:val="002A30E2"/>
    <w:rsid w:val="002A43ED"/>
    <w:rsid w:val="002A44D2"/>
    <w:rsid w:val="002A6922"/>
    <w:rsid w:val="002B6344"/>
    <w:rsid w:val="002B6D62"/>
    <w:rsid w:val="002B6F93"/>
    <w:rsid w:val="002B7544"/>
    <w:rsid w:val="002C0256"/>
    <w:rsid w:val="002C0451"/>
    <w:rsid w:val="002C1CC4"/>
    <w:rsid w:val="002C205B"/>
    <w:rsid w:val="002C3DF2"/>
    <w:rsid w:val="002C597D"/>
    <w:rsid w:val="002C5F60"/>
    <w:rsid w:val="002C75D4"/>
    <w:rsid w:val="002D108F"/>
    <w:rsid w:val="002D2E20"/>
    <w:rsid w:val="002D459F"/>
    <w:rsid w:val="002D671C"/>
    <w:rsid w:val="002D7470"/>
    <w:rsid w:val="002D75CC"/>
    <w:rsid w:val="002D7BFD"/>
    <w:rsid w:val="002E175D"/>
    <w:rsid w:val="002E20CF"/>
    <w:rsid w:val="002E22BB"/>
    <w:rsid w:val="002E46B7"/>
    <w:rsid w:val="002E5AD2"/>
    <w:rsid w:val="002E7336"/>
    <w:rsid w:val="002F2193"/>
    <w:rsid w:val="002F31A7"/>
    <w:rsid w:val="002F4448"/>
    <w:rsid w:val="002F585A"/>
    <w:rsid w:val="00300E55"/>
    <w:rsid w:val="00302870"/>
    <w:rsid w:val="00302BE2"/>
    <w:rsid w:val="00302E3A"/>
    <w:rsid w:val="00303187"/>
    <w:rsid w:val="00304EA1"/>
    <w:rsid w:val="0030510E"/>
    <w:rsid w:val="003102FF"/>
    <w:rsid w:val="00310737"/>
    <w:rsid w:val="00311B95"/>
    <w:rsid w:val="0031442B"/>
    <w:rsid w:val="00314C50"/>
    <w:rsid w:val="00314EB3"/>
    <w:rsid w:val="003217C4"/>
    <w:rsid w:val="00322F79"/>
    <w:rsid w:val="00324D76"/>
    <w:rsid w:val="00326742"/>
    <w:rsid w:val="00326B1D"/>
    <w:rsid w:val="00330A2E"/>
    <w:rsid w:val="00332134"/>
    <w:rsid w:val="003327BA"/>
    <w:rsid w:val="0033416D"/>
    <w:rsid w:val="003364D4"/>
    <w:rsid w:val="00336517"/>
    <w:rsid w:val="00336F23"/>
    <w:rsid w:val="003370B1"/>
    <w:rsid w:val="00337385"/>
    <w:rsid w:val="003373C1"/>
    <w:rsid w:val="00342702"/>
    <w:rsid w:val="003448D9"/>
    <w:rsid w:val="00346C8B"/>
    <w:rsid w:val="00347209"/>
    <w:rsid w:val="0034766E"/>
    <w:rsid w:val="00350CE7"/>
    <w:rsid w:val="00350F55"/>
    <w:rsid w:val="003511BF"/>
    <w:rsid w:val="00351CB7"/>
    <w:rsid w:val="003565B2"/>
    <w:rsid w:val="00360436"/>
    <w:rsid w:val="00360E37"/>
    <w:rsid w:val="0036639C"/>
    <w:rsid w:val="00367B38"/>
    <w:rsid w:val="00372E0B"/>
    <w:rsid w:val="00374EB2"/>
    <w:rsid w:val="00375BA0"/>
    <w:rsid w:val="00376C74"/>
    <w:rsid w:val="00380665"/>
    <w:rsid w:val="00380694"/>
    <w:rsid w:val="0038554C"/>
    <w:rsid w:val="0038558A"/>
    <w:rsid w:val="00385E61"/>
    <w:rsid w:val="00386146"/>
    <w:rsid w:val="003866FF"/>
    <w:rsid w:val="00386953"/>
    <w:rsid w:val="00391CBA"/>
    <w:rsid w:val="0039337E"/>
    <w:rsid w:val="00393778"/>
    <w:rsid w:val="00395125"/>
    <w:rsid w:val="003954E4"/>
    <w:rsid w:val="00396D3E"/>
    <w:rsid w:val="00397AF5"/>
    <w:rsid w:val="003A09FD"/>
    <w:rsid w:val="003A0E68"/>
    <w:rsid w:val="003A19C2"/>
    <w:rsid w:val="003A37E9"/>
    <w:rsid w:val="003A434D"/>
    <w:rsid w:val="003A4EB6"/>
    <w:rsid w:val="003A72C8"/>
    <w:rsid w:val="003B105E"/>
    <w:rsid w:val="003B2DD5"/>
    <w:rsid w:val="003B4E08"/>
    <w:rsid w:val="003B5BFB"/>
    <w:rsid w:val="003B6DA2"/>
    <w:rsid w:val="003B7A26"/>
    <w:rsid w:val="003C1223"/>
    <w:rsid w:val="003C26FD"/>
    <w:rsid w:val="003C2929"/>
    <w:rsid w:val="003C701E"/>
    <w:rsid w:val="003D06E6"/>
    <w:rsid w:val="003D1DF8"/>
    <w:rsid w:val="003D32CF"/>
    <w:rsid w:val="003D3671"/>
    <w:rsid w:val="003D5618"/>
    <w:rsid w:val="003D606B"/>
    <w:rsid w:val="003D6193"/>
    <w:rsid w:val="003E1413"/>
    <w:rsid w:val="003E5561"/>
    <w:rsid w:val="003E743D"/>
    <w:rsid w:val="003F00FE"/>
    <w:rsid w:val="003F02FE"/>
    <w:rsid w:val="003F2968"/>
    <w:rsid w:val="004032B1"/>
    <w:rsid w:val="004059B4"/>
    <w:rsid w:val="0040622C"/>
    <w:rsid w:val="00407A11"/>
    <w:rsid w:val="00407DE0"/>
    <w:rsid w:val="00407E98"/>
    <w:rsid w:val="0041007D"/>
    <w:rsid w:val="004105E0"/>
    <w:rsid w:val="00412B28"/>
    <w:rsid w:val="0041337E"/>
    <w:rsid w:val="004147D2"/>
    <w:rsid w:val="00415184"/>
    <w:rsid w:val="00415547"/>
    <w:rsid w:val="004158B0"/>
    <w:rsid w:val="00416180"/>
    <w:rsid w:val="0041629A"/>
    <w:rsid w:val="00416C5B"/>
    <w:rsid w:val="00417025"/>
    <w:rsid w:val="00417683"/>
    <w:rsid w:val="004178C4"/>
    <w:rsid w:val="00422E17"/>
    <w:rsid w:val="004230BF"/>
    <w:rsid w:val="0042429F"/>
    <w:rsid w:val="00424516"/>
    <w:rsid w:val="0042586A"/>
    <w:rsid w:val="0042621B"/>
    <w:rsid w:val="00426DD5"/>
    <w:rsid w:val="00426DFC"/>
    <w:rsid w:val="00430134"/>
    <w:rsid w:val="00430825"/>
    <w:rsid w:val="00431168"/>
    <w:rsid w:val="00431762"/>
    <w:rsid w:val="00433C63"/>
    <w:rsid w:val="004340C1"/>
    <w:rsid w:val="00434553"/>
    <w:rsid w:val="00434756"/>
    <w:rsid w:val="00435A0A"/>
    <w:rsid w:val="00436475"/>
    <w:rsid w:val="00440B8A"/>
    <w:rsid w:val="00443FFB"/>
    <w:rsid w:val="0044705C"/>
    <w:rsid w:val="004477F8"/>
    <w:rsid w:val="00447F00"/>
    <w:rsid w:val="00450C4E"/>
    <w:rsid w:val="00451094"/>
    <w:rsid w:val="00451EF7"/>
    <w:rsid w:val="00454500"/>
    <w:rsid w:val="00454AB9"/>
    <w:rsid w:val="00454C01"/>
    <w:rsid w:val="00454E3E"/>
    <w:rsid w:val="00455DA5"/>
    <w:rsid w:val="00456B10"/>
    <w:rsid w:val="0045733A"/>
    <w:rsid w:val="00457E61"/>
    <w:rsid w:val="00460CB6"/>
    <w:rsid w:val="00461AD5"/>
    <w:rsid w:val="00463BE9"/>
    <w:rsid w:val="00464EE4"/>
    <w:rsid w:val="004652A7"/>
    <w:rsid w:val="0046590D"/>
    <w:rsid w:val="004705AD"/>
    <w:rsid w:val="0047412A"/>
    <w:rsid w:val="00474595"/>
    <w:rsid w:val="00475E5A"/>
    <w:rsid w:val="00475F93"/>
    <w:rsid w:val="00476016"/>
    <w:rsid w:val="00477A7A"/>
    <w:rsid w:val="00481088"/>
    <w:rsid w:val="004815E3"/>
    <w:rsid w:val="004819D9"/>
    <w:rsid w:val="00482EB5"/>
    <w:rsid w:val="00486016"/>
    <w:rsid w:val="004861D1"/>
    <w:rsid w:val="00486FA9"/>
    <w:rsid w:val="00492BE6"/>
    <w:rsid w:val="00494AB5"/>
    <w:rsid w:val="00494D76"/>
    <w:rsid w:val="004955B8"/>
    <w:rsid w:val="00496F4E"/>
    <w:rsid w:val="00497F91"/>
    <w:rsid w:val="004A0BBD"/>
    <w:rsid w:val="004A1056"/>
    <w:rsid w:val="004A1C77"/>
    <w:rsid w:val="004A3FA3"/>
    <w:rsid w:val="004A5747"/>
    <w:rsid w:val="004A61DF"/>
    <w:rsid w:val="004A6B8C"/>
    <w:rsid w:val="004A7320"/>
    <w:rsid w:val="004A7992"/>
    <w:rsid w:val="004A7F9C"/>
    <w:rsid w:val="004B0655"/>
    <w:rsid w:val="004B28A9"/>
    <w:rsid w:val="004B3EE5"/>
    <w:rsid w:val="004B507F"/>
    <w:rsid w:val="004B5111"/>
    <w:rsid w:val="004C207A"/>
    <w:rsid w:val="004C320E"/>
    <w:rsid w:val="004C3B71"/>
    <w:rsid w:val="004C596C"/>
    <w:rsid w:val="004C5A3D"/>
    <w:rsid w:val="004C60C9"/>
    <w:rsid w:val="004C62A2"/>
    <w:rsid w:val="004C7B26"/>
    <w:rsid w:val="004D049E"/>
    <w:rsid w:val="004D0856"/>
    <w:rsid w:val="004D1CA1"/>
    <w:rsid w:val="004D271A"/>
    <w:rsid w:val="004D283A"/>
    <w:rsid w:val="004D296D"/>
    <w:rsid w:val="004D3F54"/>
    <w:rsid w:val="004D4773"/>
    <w:rsid w:val="004D5030"/>
    <w:rsid w:val="004D571A"/>
    <w:rsid w:val="004D713F"/>
    <w:rsid w:val="004D789F"/>
    <w:rsid w:val="004E00DD"/>
    <w:rsid w:val="004E215A"/>
    <w:rsid w:val="004E2E28"/>
    <w:rsid w:val="004E5DB4"/>
    <w:rsid w:val="004E5F70"/>
    <w:rsid w:val="004E600F"/>
    <w:rsid w:val="004E6388"/>
    <w:rsid w:val="004E6E2B"/>
    <w:rsid w:val="004E73A1"/>
    <w:rsid w:val="004E7442"/>
    <w:rsid w:val="004F1C73"/>
    <w:rsid w:val="004F2B6D"/>
    <w:rsid w:val="004F3796"/>
    <w:rsid w:val="00500469"/>
    <w:rsid w:val="00500E08"/>
    <w:rsid w:val="005016CA"/>
    <w:rsid w:val="00502744"/>
    <w:rsid w:val="00504A4F"/>
    <w:rsid w:val="00511FB7"/>
    <w:rsid w:val="0051232D"/>
    <w:rsid w:val="005129EB"/>
    <w:rsid w:val="00513570"/>
    <w:rsid w:val="00513DBF"/>
    <w:rsid w:val="0051416C"/>
    <w:rsid w:val="0051532A"/>
    <w:rsid w:val="005203B8"/>
    <w:rsid w:val="00524366"/>
    <w:rsid w:val="00524746"/>
    <w:rsid w:val="00525C92"/>
    <w:rsid w:val="0053090E"/>
    <w:rsid w:val="00532B6E"/>
    <w:rsid w:val="00534372"/>
    <w:rsid w:val="005347D9"/>
    <w:rsid w:val="00534AC4"/>
    <w:rsid w:val="0053571C"/>
    <w:rsid w:val="00535E6A"/>
    <w:rsid w:val="0053639F"/>
    <w:rsid w:val="0053767C"/>
    <w:rsid w:val="005379F0"/>
    <w:rsid w:val="00537C96"/>
    <w:rsid w:val="0054016A"/>
    <w:rsid w:val="0054207E"/>
    <w:rsid w:val="005433A2"/>
    <w:rsid w:val="00543644"/>
    <w:rsid w:val="00543A3B"/>
    <w:rsid w:val="00543B4B"/>
    <w:rsid w:val="0054406A"/>
    <w:rsid w:val="005456B8"/>
    <w:rsid w:val="00547D55"/>
    <w:rsid w:val="00547E92"/>
    <w:rsid w:val="0055018D"/>
    <w:rsid w:val="00550D1B"/>
    <w:rsid w:val="00551037"/>
    <w:rsid w:val="005512DD"/>
    <w:rsid w:val="005512EE"/>
    <w:rsid w:val="00552B0A"/>
    <w:rsid w:val="00553358"/>
    <w:rsid w:val="00554296"/>
    <w:rsid w:val="00554F9F"/>
    <w:rsid w:val="005560D9"/>
    <w:rsid w:val="00556630"/>
    <w:rsid w:val="0055750F"/>
    <w:rsid w:val="00560FC7"/>
    <w:rsid w:val="00561741"/>
    <w:rsid w:val="00563C46"/>
    <w:rsid w:val="00564A1B"/>
    <w:rsid w:val="00564EB0"/>
    <w:rsid w:val="005666D1"/>
    <w:rsid w:val="00570304"/>
    <w:rsid w:val="00572830"/>
    <w:rsid w:val="005745DF"/>
    <w:rsid w:val="00575533"/>
    <w:rsid w:val="00575A55"/>
    <w:rsid w:val="005762BE"/>
    <w:rsid w:val="00576754"/>
    <w:rsid w:val="005769BD"/>
    <w:rsid w:val="00580760"/>
    <w:rsid w:val="00581A30"/>
    <w:rsid w:val="00581F02"/>
    <w:rsid w:val="00582173"/>
    <w:rsid w:val="0058296B"/>
    <w:rsid w:val="00582AFC"/>
    <w:rsid w:val="005864CD"/>
    <w:rsid w:val="00590909"/>
    <w:rsid w:val="005914DE"/>
    <w:rsid w:val="005929C6"/>
    <w:rsid w:val="005941AB"/>
    <w:rsid w:val="005960E6"/>
    <w:rsid w:val="0059742C"/>
    <w:rsid w:val="00597731"/>
    <w:rsid w:val="00597DBB"/>
    <w:rsid w:val="005A245B"/>
    <w:rsid w:val="005A40BA"/>
    <w:rsid w:val="005A4C72"/>
    <w:rsid w:val="005A57B6"/>
    <w:rsid w:val="005A677B"/>
    <w:rsid w:val="005A74D8"/>
    <w:rsid w:val="005A7F8F"/>
    <w:rsid w:val="005B0D68"/>
    <w:rsid w:val="005B38F0"/>
    <w:rsid w:val="005B4BC5"/>
    <w:rsid w:val="005B758A"/>
    <w:rsid w:val="005C09CC"/>
    <w:rsid w:val="005C1859"/>
    <w:rsid w:val="005C2C0D"/>
    <w:rsid w:val="005C5255"/>
    <w:rsid w:val="005C5EF6"/>
    <w:rsid w:val="005C646F"/>
    <w:rsid w:val="005D021F"/>
    <w:rsid w:val="005D27D3"/>
    <w:rsid w:val="005D5FA5"/>
    <w:rsid w:val="005D6E7D"/>
    <w:rsid w:val="005D6EAC"/>
    <w:rsid w:val="005D727C"/>
    <w:rsid w:val="005D751F"/>
    <w:rsid w:val="005D7545"/>
    <w:rsid w:val="005D7DD6"/>
    <w:rsid w:val="005D7F30"/>
    <w:rsid w:val="005E21BF"/>
    <w:rsid w:val="005E59E6"/>
    <w:rsid w:val="005E6AC3"/>
    <w:rsid w:val="005F06CC"/>
    <w:rsid w:val="005F096B"/>
    <w:rsid w:val="005F0F44"/>
    <w:rsid w:val="005F2872"/>
    <w:rsid w:val="005F36FF"/>
    <w:rsid w:val="005F4387"/>
    <w:rsid w:val="005F45E0"/>
    <w:rsid w:val="005F7F3D"/>
    <w:rsid w:val="00600508"/>
    <w:rsid w:val="00600AAA"/>
    <w:rsid w:val="00600C0E"/>
    <w:rsid w:val="00602DC5"/>
    <w:rsid w:val="006036B0"/>
    <w:rsid w:val="006040AA"/>
    <w:rsid w:val="0060476B"/>
    <w:rsid w:val="00605437"/>
    <w:rsid w:val="006058EE"/>
    <w:rsid w:val="00606F7F"/>
    <w:rsid w:val="00606FB8"/>
    <w:rsid w:val="006071C3"/>
    <w:rsid w:val="00610674"/>
    <w:rsid w:val="006106E9"/>
    <w:rsid w:val="006110EA"/>
    <w:rsid w:val="00613C58"/>
    <w:rsid w:val="0061419A"/>
    <w:rsid w:val="00614A17"/>
    <w:rsid w:val="0061541E"/>
    <w:rsid w:val="006177C6"/>
    <w:rsid w:val="00623F8C"/>
    <w:rsid w:val="00624862"/>
    <w:rsid w:val="0062584A"/>
    <w:rsid w:val="006266FB"/>
    <w:rsid w:val="006269C6"/>
    <w:rsid w:val="0062706A"/>
    <w:rsid w:val="00627235"/>
    <w:rsid w:val="006300B5"/>
    <w:rsid w:val="0063098C"/>
    <w:rsid w:val="006318BC"/>
    <w:rsid w:val="00631AFD"/>
    <w:rsid w:val="00634542"/>
    <w:rsid w:val="006351BF"/>
    <w:rsid w:val="00635889"/>
    <w:rsid w:val="00635D48"/>
    <w:rsid w:val="00636547"/>
    <w:rsid w:val="00637786"/>
    <w:rsid w:val="006377C8"/>
    <w:rsid w:val="006461AF"/>
    <w:rsid w:val="0065031B"/>
    <w:rsid w:val="00650669"/>
    <w:rsid w:val="00650F65"/>
    <w:rsid w:val="00651EB8"/>
    <w:rsid w:val="00652DF9"/>
    <w:rsid w:val="00653708"/>
    <w:rsid w:val="00657713"/>
    <w:rsid w:val="006579A4"/>
    <w:rsid w:val="00660960"/>
    <w:rsid w:val="00661A08"/>
    <w:rsid w:val="0066291E"/>
    <w:rsid w:val="006638B0"/>
    <w:rsid w:val="00663EAC"/>
    <w:rsid w:val="00663F5C"/>
    <w:rsid w:val="00665B78"/>
    <w:rsid w:val="00666109"/>
    <w:rsid w:val="00666201"/>
    <w:rsid w:val="00667281"/>
    <w:rsid w:val="006674F2"/>
    <w:rsid w:val="0067114F"/>
    <w:rsid w:val="006712F0"/>
    <w:rsid w:val="0067208F"/>
    <w:rsid w:val="00674155"/>
    <w:rsid w:val="00675300"/>
    <w:rsid w:val="0067643D"/>
    <w:rsid w:val="00676542"/>
    <w:rsid w:val="0067750B"/>
    <w:rsid w:val="00680670"/>
    <w:rsid w:val="00681237"/>
    <w:rsid w:val="00681518"/>
    <w:rsid w:val="0068162E"/>
    <w:rsid w:val="006825C5"/>
    <w:rsid w:val="00682976"/>
    <w:rsid w:val="00683526"/>
    <w:rsid w:val="006835A5"/>
    <w:rsid w:val="00684832"/>
    <w:rsid w:val="00684AA7"/>
    <w:rsid w:val="006876C5"/>
    <w:rsid w:val="006914CF"/>
    <w:rsid w:val="006919BC"/>
    <w:rsid w:val="00691D56"/>
    <w:rsid w:val="00692EE3"/>
    <w:rsid w:val="00693138"/>
    <w:rsid w:val="00694527"/>
    <w:rsid w:val="00694B40"/>
    <w:rsid w:val="00694E7A"/>
    <w:rsid w:val="006A0050"/>
    <w:rsid w:val="006A02BD"/>
    <w:rsid w:val="006A04E4"/>
    <w:rsid w:val="006A0671"/>
    <w:rsid w:val="006A4460"/>
    <w:rsid w:val="006A4692"/>
    <w:rsid w:val="006A5BB8"/>
    <w:rsid w:val="006A73B6"/>
    <w:rsid w:val="006A7C04"/>
    <w:rsid w:val="006B086B"/>
    <w:rsid w:val="006B1613"/>
    <w:rsid w:val="006B21B5"/>
    <w:rsid w:val="006B7757"/>
    <w:rsid w:val="006C0DF0"/>
    <w:rsid w:val="006C11E0"/>
    <w:rsid w:val="006C19B7"/>
    <w:rsid w:val="006C2AEC"/>
    <w:rsid w:val="006C35F4"/>
    <w:rsid w:val="006C3BDD"/>
    <w:rsid w:val="006C442D"/>
    <w:rsid w:val="006C493D"/>
    <w:rsid w:val="006C4AC7"/>
    <w:rsid w:val="006C5E39"/>
    <w:rsid w:val="006D0178"/>
    <w:rsid w:val="006D199E"/>
    <w:rsid w:val="006D6195"/>
    <w:rsid w:val="006E061A"/>
    <w:rsid w:val="006E3184"/>
    <w:rsid w:val="006E3EF8"/>
    <w:rsid w:val="006E4FC1"/>
    <w:rsid w:val="006E4FD9"/>
    <w:rsid w:val="006E5195"/>
    <w:rsid w:val="006E5AD4"/>
    <w:rsid w:val="006E69D7"/>
    <w:rsid w:val="006E7660"/>
    <w:rsid w:val="006E7BA9"/>
    <w:rsid w:val="006F133F"/>
    <w:rsid w:val="006F14DF"/>
    <w:rsid w:val="006F1F1B"/>
    <w:rsid w:val="006F20A8"/>
    <w:rsid w:val="006F28A4"/>
    <w:rsid w:val="00700193"/>
    <w:rsid w:val="00701BCC"/>
    <w:rsid w:val="00704028"/>
    <w:rsid w:val="007068C0"/>
    <w:rsid w:val="007070C8"/>
    <w:rsid w:val="00707FE1"/>
    <w:rsid w:val="00710461"/>
    <w:rsid w:val="00711813"/>
    <w:rsid w:val="007125E7"/>
    <w:rsid w:val="00713EA5"/>
    <w:rsid w:val="007147F1"/>
    <w:rsid w:val="00715AAD"/>
    <w:rsid w:val="00723E0C"/>
    <w:rsid w:val="00724526"/>
    <w:rsid w:val="007255F9"/>
    <w:rsid w:val="0072763D"/>
    <w:rsid w:val="007278FE"/>
    <w:rsid w:val="00727F6A"/>
    <w:rsid w:val="00730FAA"/>
    <w:rsid w:val="00730FE8"/>
    <w:rsid w:val="00731A4F"/>
    <w:rsid w:val="00732AD7"/>
    <w:rsid w:val="007375D6"/>
    <w:rsid w:val="007406EB"/>
    <w:rsid w:val="00742EEC"/>
    <w:rsid w:val="007437E5"/>
    <w:rsid w:val="00744371"/>
    <w:rsid w:val="00745151"/>
    <w:rsid w:val="0074684F"/>
    <w:rsid w:val="007473B1"/>
    <w:rsid w:val="007552A2"/>
    <w:rsid w:val="007563EC"/>
    <w:rsid w:val="0075701A"/>
    <w:rsid w:val="00760231"/>
    <w:rsid w:val="00760247"/>
    <w:rsid w:val="00760A64"/>
    <w:rsid w:val="00761012"/>
    <w:rsid w:val="00763512"/>
    <w:rsid w:val="00763A35"/>
    <w:rsid w:val="00763FD8"/>
    <w:rsid w:val="007644B8"/>
    <w:rsid w:val="00764957"/>
    <w:rsid w:val="00765101"/>
    <w:rsid w:val="007651DE"/>
    <w:rsid w:val="007659E8"/>
    <w:rsid w:val="00765F71"/>
    <w:rsid w:val="00767FC4"/>
    <w:rsid w:val="00771111"/>
    <w:rsid w:val="00771716"/>
    <w:rsid w:val="00772321"/>
    <w:rsid w:val="00772D93"/>
    <w:rsid w:val="00774012"/>
    <w:rsid w:val="00774345"/>
    <w:rsid w:val="00776136"/>
    <w:rsid w:val="00776936"/>
    <w:rsid w:val="00777470"/>
    <w:rsid w:val="00777E53"/>
    <w:rsid w:val="007808D2"/>
    <w:rsid w:val="0078121E"/>
    <w:rsid w:val="00781CE0"/>
    <w:rsid w:val="00781DC9"/>
    <w:rsid w:val="00782040"/>
    <w:rsid w:val="007826B7"/>
    <w:rsid w:val="00782BCA"/>
    <w:rsid w:val="00782ECB"/>
    <w:rsid w:val="00783709"/>
    <w:rsid w:val="0078398A"/>
    <w:rsid w:val="00783AA3"/>
    <w:rsid w:val="0078574C"/>
    <w:rsid w:val="00785B23"/>
    <w:rsid w:val="00785CF5"/>
    <w:rsid w:val="00785DDB"/>
    <w:rsid w:val="00785EBD"/>
    <w:rsid w:val="007865E2"/>
    <w:rsid w:val="007868FB"/>
    <w:rsid w:val="007869AE"/>
    <w:rsid w:val="007912C6"/>
    <w:rsid w:val="00792096"/>
    <w:rsid w:val="00795AAB"/>
    <w:rsid w:val="007965A0"/>
    <w:rsid w:val="007A01E9"/>
    <w:rsid w:val="007A0780"/>
    <w:rsid w:val="007A09A1"/>
    <w:rsid w:val="007A0AB8"/>
    <w:rsid w:val="007A32B6"/>
    <w:rsid w:val="007A3838"/>
    <w:rsid w:val="007A411F"/>
    <w:rsid w:val="007A7BA5"/>
    <w:rsid w:val="007B1567"/>
    <w:rsid w:val="007B6AEE"/>
    <w:rsid w:val="007B7F3F"/>
    <w:rsid w:val="007C17BD"/>
    <w:rsid w:val="007C1A0E"/>
    <w:rsid w:val="007C33A0"/>
    <w:rsid w:val="007C67C4"/>
    <w:rsid w:val="007C6C78"/>
    <w:rsid w:val="007D040F"/>
    <w:rsid w:val="007D25AD"/>
    <w:rsid w:val="007D2787"/>
    <w:rsid w:val="007D313F"/>
    <w:rsid w:val="007D3859"/>
    <w:rsid w:val="007D41D5"/>
    <w:rsid w:val="007D60C0"/>
    <w:rsid w:val="007D6B95"/>
    <w:rsid w:val="007D7D8E"/>
    <w:rsid w:val="007E0D27"/>
    <w:rsid w:val="007E1B19"/>
    <w:rsid w:val="007E2D1D"/>
    <w:rsid w:val="007E2FB4"/>
    <w:rsid w:val="007E305D"/>
    <w:rsid w:val="007E3647"/>
    <w:rsid w:val="007E607B"/>
    <w:rsid w:val="007E6616"/>
    <w:rsid w:val="007E6D61"/>
    <w:rsid w:val="007F10EB"/>
    <w:rsid w:val="007F151F"/>
    <w:rsid w:val="007F1861"/>
    <w:rsid w:val="007F1C49"/>
    <w:rsid w:val="007F3D4D"/>
    <w:rsid w:val="007F52FE"/>
    <w:rsid w:val="007F794C"/>
    <w:rsid w:val="0080166C"/>
    <w:rsid w:val="0080177B"/>
    <w:rsid w:val="008019CE"/>
    <w:rsid w:val="00802614"/>
    <w:rsid w:val="00802C16"/>
    <w:rsid w:val="00803B1F"/>
    <w:rsid w:val="00805501"/>
    <w:rsid w:val="008055C5"/>
    <w:rsid w:val="00806476"/>
    <w:rsid w:val="00807A47"/>
    <w:rsid w:val="00807FF5"/>
    <w:rsid w:val="0081043A"/>
    <w:rsid w:val="00810A72"/>
    <w:rsid w:val="00811594"/>
    <w:rsid w:val="008123CE"/>
    <w:rsid w:val="00813D8F"/>
    <w:rsid w:val="008161CC"/>
    <w:rsid w:val="0081644B"/>
    <w:rsid w:val="008173AF"/>
    <w:rsid w:val="008178D8"/>
    <w:rsid w:val="008200D7"/>
    <w:rsid w:val="0082160C"/>
    <w:rsid w:val="00821B6A"/>
    <w:rsid w:val="00822D33"/>
    <w:rsid w:val="0082327D"/>
    <w:rsid w:val="00823978"/>
    <w:rsid w:val="00824475"/>
    <w:rsid w:val="00825A09"/>
    <w:rsid w:val="00825BC4"/>
    <w:rsid w:val="00826133"/>
    <w:rsid w:val="0082631B"/>
    <w:rsid w:val="008272BE"/>
    <w:rsid w:val="0083073A"/>
    <w:rsid w:val="0083149E"/>
    <w:rsid w:val="008332D5"/>
    <w:rsid w:val="0083377F"/>
    <w:rsid w:val="00833A7F"/>
    <w:rsid w:val="008351B3"/>
    <w:rsid w:val="00835505"/>
    <w:rsid w:val="00840380"/>
    <w:rsid w:val="00842C8C"/>
    <w:rsid w:val="00842E57"/>
    <w:rsid w:val="00842E7B"/>
    <w:rsid w:val="00844681"/>
    <w:rsid w:val="00845453"/>
    <w:rsid w:val="008505EA"/>
    <w:rsid w:val="00853B7C"/>
    <w:rsid w:val="008557AC"/>
    <w:rsid w:val="00856CCA"/>
    <w:rsid w:val="00860FFC"/>
    <w:rsid w:val="00862D7A"/>
    <w:rsid w:val="00863366"/>
    <w:rsid w:val="00863554"/>
    <w:rsid w:val="00863E64"/>
    <w:rsid w:val="00864219"/>
    <w:rsid w:val="00864570"/>
    <w:rsid w:val="0086496B"/>
    <w:rsid w:val="00864CD9"/>
    <w:rsid w:val="00864FAA"/>
    <w:rsid w:val="00866D73"/>
    <w:rsid w:val="008673A6"/>
    <w:rsid w:val="008676CD"/>
    <w:rsid w:val="00870725"/>
    <w:rsid w:val="008722CA"/>
    <w:rsid w:val="008731B8"/>
    <w:rsid w:val="00874D23"/>
    <w:rsid w:val="008762E4"/>
    <w:rsid w:val="00876D4E"/>
    <w:rsid w:val="008813C2"/>
    <w:rsid w:val="0088196C"/>
    <w:rsid w:val="00881ECD"/>
    <w:rsid w:val="0088218B"/>
    <w:rsid w:val="00882672"/>
    <w:rsid w:val="00882F4B"/>
    <w:rsid w:val="00882F8E"/>
    <w:rsid w:val="00883D03"/>
    <w:rsid w:val="00884350"/>
    <w:rsid w:val="008843BA"/>
    <w:rsid w:val="008873B8"/>
    <w:rsid w:val="0088768F"/>
    <w:rsid w:val="00890F05"/>
    <w:rsid w:val="008918A9"/>
    <w:rsid w:val="00891E9A"/>
    <w:rsid w:val="008922C8"/>
    <w:rsid w:val="00892A3E"/>
    <w:rsid w:val="00892F91"/>
    <w:rsid w:val="008945C2"/>
    <w:rsid w:val="00894BB9"/>
    <w:rsid w:val="0089541C"/>
    <w:rsid w:val="00897B3E"/>
    <w:rsid w:val="008A3785"/>
    <w:rsid w:val="008A3A31"/>
    <w:rsid w:val="008A51AC"/>
    <w:rsid w:val="008A6A02"/>
    <w:rsid w:val="008A6CD7"/>
    <w:rsid w:val="008A78AC"/>
    <w:rsid w:val="008A7C53"/>
    <w:rsid w:val="008B0AA6"/>
    <w:rsid w:val="008B1C7E"/>
    <w:rsid w:val="008B1E43"/>
    <w:rsid w:val="008B231A"/>
    <w:rsid w:val="008B4B13"/>
    <w:rsid w:val="008B4B85"/>
    <w:rsid w:val="008B71A8"/>
    <w:rsid w:val="008B7893"/>
    <w:rsid w:val="008C0068"/>
    <w:rsid w:val="008C03B2"/>
    <w:rsid w:val="008C0977"/>
    <w:rsid w:val="008C0D40"/>
    <w:rsid w:val="008C18BD"/>
    <w:rsid w:val="008C23BA"/>
    <w:rsid w:val="008C2609"/>
    <w:rsid w:val="008C2A8A"/>
    <w:rsid w:val="008C42DC"/>
    <w:rsid w:val="008C4D8E"/>
    <w:rsid w:val="008C675B"/>
    <w:rsid w:val="008D1729"/>
    <w:rsid w:val="008D1B53"/>
    <w:rsid w:val="008D362E"/>
    <w:rsid w:val="008D3707"/>
    <w:rsid w:val="008D4D17"/>
    <w:rsid w:val="008E1FE7"/>
    <w:rsid w:val="008E27CB"/>
    <w:rsid w:val="008E474E"/>
    <w:rsid w:val="008E6EAA"/>
    <w:rsid w:val="008E7722"/>
    <w:rsid w:val="008E7F19"/>
    <w:rsid w:val="008F0227"/>
    <w:rsid w:val="008F1DED"/>
    <w:rsid w:val="008F28BE"/>
    <w:rsid w:val="008F32F0"/>
    <w:rsid w:val="008F35DF"/>
    <w:rsid w:val="008F4423"/>
    <w:rsid w:val="008F492E"/>
    <w:rsid w:val="00900398"/>
    <w:rsid w:val="0090047D"/>
    <w:rsid w:val="00905630"/>
    <w:rsid w:val="009060F5"/>
    <w:rsid w:val="009061ED"/>
    <w:rsid w:val="00907167"/>
    <w:rsid w:val="00911A96"/>
    <w:rsid w:val="00914985"/>
    <w:rsid w:val="00914D37"/>
    <w:rsid w:val="00920A9C"/>
    <w:rsid w:val="00920BCA"/>
    <w:rsid w:val="00920CBD"/>
    <w:rsid w:val="0092238B"/>
    <w:rsid w:val="00923950"/>
    <w:rsid w:val="00923A32"/>
    <w:rsid w:val="00924C28"/>
    <w:rsid w:val="009315A6"/>
    <w:rsid w:val="00934670"/>
    <w:rsid w:val="00934953"/>
    <w:rsid w:val="00934AD5"/>
    <w:rsid w:val="00934AD6"/>
    <w:rsid w:val="009354F9"/>
    <w:rsid w:val="00940D13"/>
    <w:rsid w:val="00941962"/>
    <w:rsid w:val="00941B41"/>
    <w:rsid w:val="00942550"/>
    <w:rsid w:val="00944C19"/>
    <w:rsid w:val="00944E2F"/>
    <w:rsid w:val="00946F54"/>
    <w:rsid w:val="00947419"/>
    <w:rsid w:val="00950055"/>
    <w:rsid w:val="0095008B"/>
    <w:rsid w:val="00950981"/>
    <w:rsid w:val="009570E0"/>
    <w:rsid w:val="00957ABF"/>
    <w:rsid w:val="009622BE"/>
    <w:rsid w:val="0096371A"/>
    <w:rsid w:val="00964E20"/>
    <w:rsid w:val="00965B1A"/>
    <w:rsid w:val="00967073"/>
    <w:rsid w:val="00972812"/>
    <w:rsid w:val="009765BD"/>
    <w:rsid w:val="0097761F"/>
    <w:rsid w:val="009809EB"/>
    <w:rsid w:val="00980BAA"/>
    <w:rsid w:val="009827DC"/>
    <w:rsid w:val="00982B69"/>
    <w:rsid w:val="00982E13"/>
    <w:rsid w:val="00983822"/>
    <w:rsid w:val="009859BA"/>
    <w:rsid w:val="00986496"/>
    <w:rsid w:val="0098752D"/>
    <w:rsid w:val="009907F8"/>
    <w:rsid w:val="00990876"/>
    <w:rsid w:val="009914B6"/>
    <w:rsid w:val="00991617"/>
    <w:rsid w:val="00992BB2"/>
    <w:rsid w:val="0099393B"/>
    <w:rsid w:val="0099439D"/>
    <w:rsid w:val="0099502A"/>
    <w:rsid w:val="00996FEE"/>
    <w:rsid w:val="009A15ED"/>
    <w:rsid w:val="009A41EE"/>
    <w:rsid w:val="009A5F26"/>
    <w:rsid w:val="009A6361"/>
    <w:rsid w:val="009A67C7"/>
    <w:rsid w:val="009A6B6D"/>
    <w:rsid w:val="009A6E2E"/>
    <w:rsid w:val="009B3437"/>
    <w:rsid w:val="009B39FD"/>
    <w:rsid w:val="009B3B14"/>
    <w:rsid w:val="009B6C8A"/>
    <w:rsid w:val="009B715B"/>
    <w:rsid w:val="009B7504"/>
    <w:rsid w:val="009B794B"/>
    <w:rsid w:val="009C0F72"/>
    <w:rsid w:val="009C2929"/>
    <w:rsid w:val="009C2C44"/>
    <w:rsid w:val="009C336B"/>
    <w:rsid w:val="009C3488"/>
    <w:rsid w:val="009C42AC"/>
    <w:rsid w:val="009C4B86"/>
    <w:rsid w:val="009C4C84"/>
    <w:rsid w:val="009D027B"/>
    <w:rsid w:val="009D106C"/>
    <w:rsid w:val="009D1B15"/>
    <w:rsid w:val="009D1DAC"/>
    <w:rsid w:val="009D22D2"/>
    <w:rsid w:val="009D2DD4"/>
    <w:rsid w:val="009D3D87"/>
    <w:rsid w:val="009D4EB5"/>
    <w:rsid w:val="009D7105"/>
    <w:rsid w:val="009D72FA"/>
    <w:rsid w:val="009D7BD0"/>
    <w:rsid w:val="009E0328"/>
    <w:rsid w:val="009E0F88"/>
    <w:rsid w:val="009E259D"/>
    <w:rsid w:val="009E28B9"/>
    <w:rsid w:val="009E5687"/>
    <w:rsid w:val="009E6A16"/>
    <w:rsid w:val="009F0EE2"/>
    <w:rsid w:val="009F2356"/>
    <w:rsid w:val="009F41E5"/>
    <w:rsid w:val="009F588E"/>
    <w:rsid w:val="009F7964"/>
    <w:rsid w:val="00A00AFD"/>
    <w:rsid w:val="00A01DBB"/>
    <w:rsid w:val="00A0226D"/>
    <w:rsid w:val="00A02332"/>
    <w:rsid w:val="00A047E7"/>
    <w:rsid w:val="00A04A4E"/>
    <w:rsid w:val="00A050C7"/>
    <w:rsid w:val="00A05204"/>
    <w:rsid w:val="00A06FB8"/>
    <w:rsid w:val="00A06FE3"/>
    <w:rsid w:val="00A10401"/>
    <w:rsid w:val="00A12D3A"/>
    <w:rsid w:val="00A12DC7"/>
    <w:rsid w:val="00A15810"/>
    <w:rsid w:val="00A16790"/>
    <w:rsid w:val="00A17F17"/>
    <w:rsid w:val="00A20F33"/>
    <w:rsid w:val="00A21204"/>
    <w:rsid w:val="00A23252"/>
    <w:rsid w:val="00A23734"/>
    <w:rsid w:val="00A23D48"/>
    <w:rsid w:val="00A23FE1"/>
    <w:rsid w:val="00A2490C"/>
    <w:rsid w:val="00A25EFF"/>
    <w:rsid w:val="00A277E1"/>
    <w:rsid w:val="00A30291"/>
    <w:rsid w:val="00A32F8A"/>
    <w:rsid w:val="00A34856"/>
    <w:rsid w:val="00A349C2"/>
    <w:rsid w:val="00A3605A"/>
    <w:rsid w:val="00A3608A"/>
    <w:rsid w:val="00A37BC5"/>
    <w:rsid w:val="00A37ED3"/>
    <w:rsid w:val="00A413F0"/>
    <w:rsid w:val="00A4283E"/>
    <w:rsid w:val="00A4304F"/>
    <w:rsid w:val="00A436DF"/>
    <w:rsid w:val="00A43B46"/>
    <w:rsid w:val="00A44104"/>
    <w:rsid w:val="00A44461"/>
    <w:rsid w:val="00A44EB5"/>
    <w:rsid w:val="00A45162"/>
    <w:rsid w:val="00A466E8"/>
    <w:rsid w:val="00A511CE"/>
    <w:rsid w:val="00A51FDD"/>
    <w:rsid w:val="00A5282E"/>
    <w:rsid w:val="00A549AE"/>
    <w:rsid w:val="00A5502A"/>
    <w:rsid w:val="00A553C8"/>
    <w:rsid w:val="00A57DD4"/>
    <w:rsid w:val="00A60268"/>
    <w:rsid w:val="00A60B50"/>
    <w:rsid w:val="00A60D2E"/>
    <w:rsid w:val="00A62391"/>
    <w:rsid w:val="00A6379E"/>
    <w:rsid w:val="00A64B57"/>
    <w:rsid w:val="00A64BE8"/>
    <w:rsid w:val="00A64C56"/>
    <w:rsid w:val="00A6505D"/>
    <w:rsid w:val="00A6634B"/>
    <w:rsid w:val="00A668C2"/>
    <w:rsid w:val="00A67824"/>
    <w:rsid w:val="00A72321"/>
    <w:rsid w:val="00A72971"/>
    <w:rsid w:val="00A72BC8"/>
    <w:rsid w:val="00A73C2B"/>
    <w:rsid w:val="00A743E6"/>
    <w:rsid w:val="00A75184"/>
    <w:rsid w:val="00A75462"/>
    <w:rsid w:val="00A75A65"/>
    <w:rsid w:val="00A764C5"/>
    <w:rsid w:val="00A7748A"/>
    <w:rsid w:val="00A80B0F"/>
    <w:rsid w:val="00A81279"/>
    <w:rsid w:val="00A81378"/>
    <w:rsid w:val="00A82101"/>
    <w:rsid w:val="00A83367"/>
    <w:rsid w:val="00A84D7D"/>
    <w:rsid w:val="00A852D9"/>
    <w:rsid w:val="00A86142"/>
    <w:rsid w:val="00A870C1"/>
    <w:rsid w:val="00A87178"/>
    <w:rsid w:val="00A87D7D"/>
    <w:rsid w:val="00A90059"/>
    <w:rsid w:val="00A902C9"/>
    <w:rsid w:val="00A91F75"/>
    <w:rsid w:val="00A92B61"/>
    <w:rsid w:val="00A92BB0"/>
    <w:rsid w:val="00A9484F"/>
    <w:rsid w:val="00A95E0E"/>
    <w:rsid w:val="00A97AC0"/>
    <w:rsid w:val="00AA09AB"/>
    <w:rsid w:val="00AA0C2A"/>
    <w:rsid w:val="00AA0D8A"/>
    <w:rsid w:val="00AA2CC9"/>
    <w:rsid w:val="00AA4227"/>
    <w:rsid w:val="00AA4354"/>
    <w:rsid w:val="00AA4B10"/>
    <w:rsid w:val="00AA57FA"/>
    <w:rsid w:val="00AB0821"/>
    <w:rsid w:val="00AB0D2A"/>
    <w:rsid w:val="00AB10F3"/>
    <w:rsid w:val="00AB1842"/>
    <w:rsid w:val="00AB2253"/>
    <w:rsid w:val="00AB257B"/>
    <w:rsid w:val="00AB276B"/>
    <w:rsid w:val="00AB2A3E"/>
    <w:rsid w:val="00AB2D15"/>
    <w:rsid w:val="00AB388B"/>
    <w:rsid w:val="00AB56D9"/>
    <w:rsid w:val="00AB63A0"/>
    <w:rsid w:val="00AC03D6"/>
    <w:rsid w:val="00AC37EF"/>
    <w:rsid w:val="00AC43FD"/>
    <w:rsid w:val="00AC6501"/>
    <w:rsid w:val="00AD2111"/>
    <w:rsid w:val="00AD274B"/>
    <w:rsid w:val="00AD38FD"/>
    <w:rsid w:val="00AD3ED5"/>
    <w:rsid w:val="00AD43AF"/>
    <w:rsid w:val="00AD5972"/>
    <w:rsid w:val="00AD6E15"/>
    <w:rsid w:val="00AD7AC3"/>
    <w:rsid w:val="00AD7FB5"/>
    <w:rsid w:val="00AE18C0"/>
    <w:rsid w:val="00AE2BFD"/>
    <w:rsid w:val="00AE4002"/>
    <w:rsid w:val="00AE447C"/>
    <w:rsid w:val="00AE61C0"/>
    <w:rsid w:val="00AE6289"/>
    <w:rsid w:val="00AF1530"/>
    <w:rsid w:val="00AF1D80"/>
    <w:rsid w:val="00AF26AA"/>
    <w:rsid w:val="00AF695E"/>
    <w:rsid w:val="00B015D4"/>
    <w:rsid w:val="00B01E68"/>
    <w:rsid w:val="00B02E38"/>
    <w:rsid w:val="00B070EE"/>
    <w:rsid w:val="00B07596"/>
    <w:rsid w:val="00B1090B"/>
    <w:rsid w:val="00B11F84"/>
    <w:rsid w:val="00B134E5"/>
    <w:rsid w:val="00B136AA"/>
    <w:rsid w:val="00B144FC"/>
    <w:rsid w:val="00B15B28"/>
    <w:rsid w:val="00B17F53"/>
    <w:rsid w:val="00B21A21"/>
    <w:rsid w:val="00B21C75"/>
    <w:rsid w:val="00B2204E"/>
    <w:rsid w:val="00B22178"/>
    <w:rsid w:val="00B22671"/>
    <w:rsid w:val="00B23D66"/>
    <w:rsid w:val="00B23DD8"/>
    <w:rsid w:val="00B27742"/>
    <w:rsid w:val="00B34D45"/>
    <w:rsid w:val="00B353D7"/>
    <w:rsid w:val="00B355B8"/>
    <w:rsid w:val="00B36D69"/>
    <w:rsid w:val="00B3736E"/>
    <w:rsid w:val="00B407AA"/>
    <w:rsid w:val="00B412F1"/>
    <w:rsid w:val="00B432D3"/>
    <w:rsid w:val="00B45E11"/>
    <w:rsid w:val="00B502F8"/>
    <w:rsid w:val="00B51E9D"/>
    <w:rsid w:val="00B5216E"/>
    <w:rsid w:val="00B53EF6"/>
    <w:rsid w:val="00B54598"/>
    <w:rsid w:val="00B553D6"/>
    <w:rsid w:val="00B55EBC"/>
    <w:rsid w:val="00B57A5C"/>
    <w:rsid w:val="00B57C7C"/>
    <w:rsid w:val="00B62434"/>
    <w:rsid w:val="00B627A7"/>
    <w:rsid w:val="00B647CB"/>
    <w:rsid w:val="00B64CA9"/>
    <w:rsid w:val="00B65174"/>
    <w:rsid w:val="00B67718"/>
    <w:rsid w:val="00B71766"/>
    <w:rsid w:val="00B7314B"/>
    <w:rsid w:val="00B7329E"/>
    <w:rsid w:val="00B73D7A"/>
    <w:rsid w:val="00B754DD"/>
    <w:rsid w:val="00B76D0D"/>
    <w:rsid w:val="00B76E91"/>
    <w:rsid w:val="00B80114"/>
    <w:rsid w:val="00B82497"/>
    <w:rsid w:val="00B84037"/>
    <w:rsid w:val="00B850E3"/>
    <w:rsid w:val="00B85BF6"/>
    <w:rsid w:val="00B86A19"/>
    <w:rsid w:val="00B87653"/>
    <w:rsid w:val="00B877AE"/>
    <w:rsid w:val="00B878C8"/>
    <w:rsid w:val="00B905C2"/>
    <w:rsid w:val="00B9146C"/>
    <w:rsid w:val="00B92AA0"/>
    <w:rsid w:val="00B93964"/>
    <w:rsid w:val="00B939D8"/>
    <w:rsid w:val="00B944D9"/>
    <w:rsid w:val="00B94C71"/>
    <w:rsid w:val="00B95722"/>
    <w:rsid w:val="00B97C1D"/>
    <w:rsid w:val="00BA3927"/>
    <w:rsid w:val="00BA3B38"/>
    <w:rsid w:val="00BA3E24"/>
    <w:rsid w:val="00BA5217"/>
    <w:rsid w:val="00BA5F19"/>
    <w:rsid w:val="00BA6A3D"/>
    <w:rsid w:val="00BA6E94"/>
    <w:rsid w:val="00BB4D46"/>
    <w:rsid w:val="00BB5515"/>
    <w:rsid w:val="00BB58A8"/>
    <w:rsid w:val="00BC17BB"/>
    <w:rsid w:val="00BC309A"/>
    <w:rsid w:val="00BC30F2"/>
    <w:rsid w:val="00BC3A2B"/>
    <w:rsid w:val="00BC48A9"/>
    <w:rsid w:val="00BC6CCF"/>
    <w:rsid w:val="00BD1E24"/>
    <w:rsid w:val="00BD1FCF"/>
    <w:rsid w:val="00BD35BC"/>
    <w:rsid w:val="00BD43B4"/>
    <w:rsid w:val="00BD4D4F"/>
    <w:rsid w:val="00BE00B7"/>
    <w:rsid w:val="00BE0D13"/>
    <w:rsid w:val="00BE422A"/>
    <w:rsid w:val="00BE46B7"/>
    <w:rsid w:val="00BE4B7C"/>
    <w:rsid w:val="00BE53CE"/>
    <w:rsid w:val="00BE579B"/>
    <w:rsid w:val="00BF02BA"/>
    <w:rsid w:val="00BF1B16"/>
    <w:rsid w:val="00BF29A0"/>
    <w:rsid w:val="00BF2B11"/>
    <w:rsid w:val="00BF359C"/>
    <w:rsid w:val="00BF4487"/>
    <w:rsid w:val="00BF48B4"/>
    <w:rsid w:val="00BF4EEB"/>
    <w:rsid w:val="00BF6248"/>
    <w:rsid w:val="00BF71A1"/>
    <w:rsid w:val="00C003C8"/>
    <w:rsid w:val="00C0055C"/>
    <w:rsid w:val="00C01C54"/>
    <w:rsid w:val="00C02207"/>
    <w:rsid w:val="00C02B1F"/>
    <w:rsid w:val="00C031C0"/>
    <w:rsid w:val="00C03952"/>
    <w:rsid w:val="00C043E7"/>
    <w:rsid w:val="00C052E4"/>
    <w:rsid w:val="00C05E54"/>
    <w:rsid w:val="00C072DA"/>
    <w:rsid w:val="00C07C7D"/>
    <w:rsid w:val="00C10022"/>
    <w:rsid w:val="00C11363"/>
    <w:rsid w:val="00C11650"/>
    <w:rsid w:val="00C13105"/>
    <w:rsid w:val="00C14545"/>
    <w:rsid w:val="00C155A2"/>
    <w:rsid w:val="00C16959"/>
    <w:rsid w:val="00C16FBC"/>
    <w:rsid w:val="00C17049"/>
    <w:rsid w:val="00C215D3"/>
    <w:rsid w:val="00C21EB9"/>
    <w:rsid w:val="00C21EF2"/>
    <w:rsid w:val="00C25AED"/>
    <w:rsid w:val="00C278AC"/>
    <w:rsid w:val="00C30F30"/>
    <w:rsid w:val="00C317AB"/>
    <w:rsid w:val="00C31A31"/>
    <w:rsid w:val="00C3243B"/>
    <w:rsid w:val="00C3278F"/>
    <w:rsid w:val="00C341E6"/>
    <w:rsid w:val="00C35780"/>
    <w:rsid w:val="00C400B0"/>
    <w:rsid w:val="00C40127"/>
    <w:rsid w:val="00C411A8"/>
    <w:rsid w:val="00C42D15"/>
    <w:rsid w:val="00C44639"/>
    <w:rsid w:val="00C47E64"/>
    <w:rsid w:val="00C53BBB"/>
    <w:rsid w:val="00C55A5B"/>
    <w:rsid w:val="00C55D22"/>
    <w:rsid w:val="00C603F8"/>
    <w:rsid w:val="00C603FC"/>
    <w:rsid w:val="00C627A4"/>
    <w:rsid w:val="00C63553"/>
    <w:rsid w:val="00C65468"/>
    <w:rsid w:val="00C65566"/>
    <w:rsid w:val="00C65567"/>
    <w:rsid w:val="00C662B1"/>
    <w:rsid w:val="00C67CED"/>
    <w:rsid w:val="00C7016E"/>
    <w:rsid w:val="00C709DB"/>
    <w:rsid w:val="00C71186"/>
    <w:rsid w:val="00C72D15"/>
    <w:rsid w:val="00C72D17"/>
    <w:rsid w:val="00C74B35"/>
    <w:rsid w:val="00C74C37"/>
    <w:rsid w:val="00C75D62"/>
    <w:rsid w:val="00C75F75"/>
    <w:rsid w:val="00C801D9"/>
    <w:rsid w:val="00C808AC"/>
    <w:rsid w:val="00C816A6"/>
    <w:rsid w:val="00C81A4A"/>
    <w:rsid w:val="00C92963"/>
    <w:rsid w:val="00C93C2C"/>
    <w:rsid w:val="00C940A2"/>
    <w:rsid w:val="00C955A5"/>
    <w:rsid w:val="00C966C7"/>
    <w:rsid w:val="00C97092"/>
    <w:rsid w:val="00C97D64"/>
    <w:rsid w:val="00CA0393"/>
    <w:rsid w:val="00CA07F1"/>
    <w:rsid w:val="00CA1CAE"/>
    <w:rsid w:val="00CA1D71"/>
    <w:rsid w:val="00CA270E"/>
    <w:rsid w:val="00CA2C95"/>
    <w:rsid w:val="00CA5760"/>
    <w:rsid w:val="00CA589C"/>
    <w:rsid w:val="00CA5D36"/>
    <w:rsid w:val="00CA5DE1"/>
    <w:rsid w:val="00CA6383"/>
    <w:rsid w:val="00CB01FC"/>
    <w:rsid w:val="00CB3AAE"/>
    <w:rsid w:val="00CB46D2"/>
    <w:rsid w:val="00CB519B"/>
    <w:rsid w:val="00CB5579"/>
    <w:rsid w:val="00CB5B43"/>
    <w:rsid w:val="00CB60E1"/>
    <w:rsid w:val="00CB6D3C"/>
    <w:rsid w:val="00CB703B"/>
    <w:rsid w:val="00CB7079"/>
    <w:rsid w:val="00CC12D9"/>
    <w:rsid w:val="00CC2196"/>
    <w:rsid w:val="00CC269F"/>
    <w:rsid w:val="00CC4833"/>
    <w:rsid w:val="00CC48EE"/>
    <w:rsid w:val="00CC588C"/>
    <w:rsid w:val="00CC768D"/>
    <w:rsid w:val="00CD0D64"/>
    <w:rsid w:val="00CD22FB"/>
    <w:rsid w:val="00CD3EF1"/>
    <w:rsid w:val="00CD5AC3"/>
    <w:rsid w:val="00CD5D5B"/>
    <w:rsid w:val="00CD5E14"/>
    <w:rsid w:val="00CD6041"/>
    <w:rsid w:val="00CD6E3D"/>
    <w:rsid w:val="00CE1C4A"/>
    <w:rsid w:val="00CE2397"/>
    <w:rsid w:val="00CE4CD1"/>
    <w:rsid w:val="00CE612C"/>
    <w:rsid w:val="00CE6D67"/>
    <w:rsid w:val="00CE767C"/>
    <w:rsid w:val="00CE7A69"/>
    <w:rsid w:val="00CF0C0D"/>
    <w:rsid w:val="00CF0CFD"/>
    <w:rsid w:val="00CF1C7D"/>
    <w:rsid w:val="00CF1F27"/>
    <w:rsid w:val="00CF2997"/>
    <w:rsid w:val="00CF4E7F"/>
    <w:rsid w:val="00CF56AE"/>
    <w:rsid w:val="00CF5725"/>
    <w:rsid w:val="00D00DB0"/>
    <w:rsid w:val="00D015EE"/>
    <w:rsid w:val="00D02960"/>
    <w:rsid w:val="00D056F8"/>
    <w:rsid w:val="00D06F65"/>
    <w:rsid w:val="00D07DDE"/>
    <w:rsid w:val="00D1122F"/>
    <w:rsid w:val="00D1148D"/>
    <w:rsid w:val="00D1151C"/>
    <w:rsid w:val="00D11977"/>
    <w:rsid w:val="00D14E1C"/>
    <w:rsid w:val="00D158A6"/>
    <w:rsid w:val="00D15F81"/>
    <w:rsid w:val="00D203E4"/>
    <w:rsid w:val="00D20900"/>
    <w:rsid w:val="00D20E36"/>
    <w:rsid w:val="00D221E1"/>
    <w:rsid w:val="00D23B6F"/>
    <w:rsid w:val="00D242C1"/>
    <w:rsid w:val="00D245D9"/>
    <w:rsid w:val="00D250A2"/>
    <w:rsid w:val="00D25CEE"/>
    <w:rsid w:val="00D26ED5"/>
    <w:rsid w:val="00D271A4"/>
    <w:rsid w:val="00D2769C"/>
    <w:rsid w:val="00D329EC"/>
    <w:rsid w:val="00D33484"/>
    <w:rsid w:val="00D348C5"/>
    <w:rsid w:val="00D3496C"/>
    <w:rsid w:val="00D400FD"/>
    <w:rsid w:val="00D40B95"/>
    <w:rsid w:val="00D41D7C"/>
    <w:rsid w:val="00D4290B"/>
    <w:rsid w:val="00D42F08"/>
    <w:rsid w:val="00D4324F"/>
    <w:rsid w:val="00D43DBE"/>
    <w:rsid w:val="00D45CA4"/>
    <w:rsid w:val="00D46F40"/>
    <w:rsid w:val="00D4710F"/>
    <w:rsid w:val="00D500CE"/>
    <w:rsid w:val="00D50B82"/>
    <w:rsid w:val="00D51A43"/>
    <w:rsid w:val="00D53150"/>
    <w:rsid w:val="00D53B82"/>
    <w:rsid w:val="00D54E64"/>
    <w:rsid w:val="00D55651"/>
    <w:rsid w:val="00D556CB"/>
    <w:rsid w:val="00D569BE"/>
    <w:rsid w:val="00D60FE5"/>
    <w:rsid w:val="00D62382"/>
    <w:rsid w:val="00D62815"/>
    <w:rsid w:val="00D64514"/>
    <w:rsid w:val="00D6721B"/>
    <w:rsid w:val="00D67A1E"/>
    <w:rsid w:val="00D73669"/>
    <w:rsid w:val="00D736C0"/>
    <w:rsid w:val="00D73D9A"/>
    <w:rsid w:val="00D75073"/>
    <w:rsid w:val="00D751D4"/>
    <w:rsid w:val="00D753FD"/>
    <w:rsid w:val="00D75651"/>
    <w:rsid w:val="00D760BC"/>
    <w:rsid w:val="00D771A2"/>
    <w:rsid w:val="00D7729E"/>
    <w:rsid w:val="00D80D18"/>
    <w:rsid w:val="00D80DCD"/>
    <w:rsid w:val="00D81C92"/>
    <w:rsid w:val="00D820BA"/>
    <w:rsid w:val="00D8378C"/>
    <w:rsid w:val="00D83C72"/>
    <w:rsid w:val="00D84F5E"/>
    <w:rsid w:val="00D85818"/>
    <w:rsid w:val="00D85D10"/>
    <w:rsid w:val="00D86936"/>
    <w:rsid w:val="00D86A24"/>
    <w:rsid w:val="00D90119"/>
    <w:rsid w:val="00D904C8"/>
    <w:rsid w:val="00D9238A"/>
    <w:rsid w:val="00D9285D"/>
    <w:rsid w:val="00D92F7E"/>
    <w:rsid w:val="00D9516B"/>
    <w:rsid w:val="00D95631"/>
    <w:rsid w:val="00D957B1"/>
    <w:rsid w:val="00D972EF"/>
    <w:rsid w:val="00D97842"/>
    <w:rsid w:val="00DA286B"/>
    <w:rsid w:val="00DA7481"/>
    <w:rsid w:val="00DB00C0"/>
    <w:rsid w:val="00DB1A8F"/>
    <w:rsid w:val="00DB29A4"/>
    <w:rsid w:val="00DB2B7A"/>
    <w:rsid w:val="00DB2CFE"/>
    <w:rsid w:val="00DB3748"/>
    <w:rsid w:val="00DB3FAB"/>
    <w:rsid w:val="00DB46C7"/>
    <w:rsid w:val="00DB5F4A"/>
    <w:rsid w:val="00DB7414"/>
    <w:rsid w:val="00DC01C7"/>
    <w:rsid w:val="00DC0877"/>
    <w:rsid w:val="00DC19E7"/>
    <w:rsid w:val="00DC2A68"/>
    <w:rsid w:val="00DC4362"/>
    <w:rsid w:val="00DC4A1A"/>
    <w:rsid w:val="00DC552F"/>
    <w:rsid w:val="00DC6197"/>
    <w:rsid w:val="00DC690F"/>
    <w:rsid w:val="00DD02E2"/>
    <w:rsid w:val="00DD0623"/>
    <w:rsid w:val="00DD1554"/>
    <w:rsid w:val="00DD2279"/>
    <w:rsid w:val="00DD2B49"/>
    <w:rsid w:val="00DD3540"/>
    <w:rsid w:val="00DD35F3"/>
    <w:rsid w:val="00DD3933"/>
    <w:rsid w:val="00DD3E58"/>
    <w:rsid w:val="00DD40BE"/>
    <w:rsid w:val="00DD4930"/>
    <w:rsid w:val="00DD49D2"/>
    <w:rsid w:val="00DD641B"/>
    <w:rsid w:val="00DD6AC5"/>
    <w:rsid w:val="00DD6EBC"/>
    <w:rsid w:val="00DD7D87"/>
    <w:rsid w:val="00DE0A22"/>
    <w:rsid w:val="00DE1966"/>
    <w:rsid w:val="00DE3DA0"/>
    <w:rsid w:val="00DE5BA4"/>
    <w:rsid w:val="00DE6A84"/>
    <w:rsid w:val="00DE6C19"/>
    <w:rsid w:val="00DE7AAB"/>
    <w:rsid w:val="00DE7DA5"/>
    <w:rsid w:val="00DF00CE"/>
    <w:rsid w:val="00DF0A4B"/>
    <w:rsid w:val="00DF0E33"/>
    <w:rsid w:val="00DF0F73"/>
    <w:rsid w:val="00DF1FB1"/>
    <w:rsid w:val="00DF229F"/>
    <w:rsid w:val="00DF26B1"/>
    <w:rsid w:val="00DF272A"/>
    <w:rsid w:val="00DF2F48"/>
    <w:rsid w:val="00DF4C49"/>
    <w:rsid w:val="00DF57E5"/>
    <w:rsid w:val="00DF5F35"/>
    <w:rsid w:val="00DF7792"/>
    <w:rsid w:val="00DF7A36"/>
    <w:rsid w:val="00E009C8"/>
    <w:rsid w:val="00E00B89"/>
    <w:rsid w:val="00E026AC"/>
    <w:rsid w:val="00E03830"/>
    <w:rsid w:val="00E103B9"/>
    <w:rsid w:val="00E11322"/>
    <w:rsid w:val="00E16386"/>
    <w:rsid w:val="00E16AFD"/>
    <w:rsid w:val="00E17906"/>
    <w:rsid w:val="00E20082"/>
    <w:rsid w:val="00E206F4"/>
    <w:rsid w:val="00E20F0D"/>
    <w:rsid w:val="00E2116C"/>
    <w:rsid w:val="00E22F8C"/>
    <w:rsid w:val="00E23B50"/>
    <w:rsid w:val="00E24AD5"/>
    <w:rsid w:val="00E3085B"/>
    <w:rsid w:val="00E3298B"/>
    <w:rsid w:val="00E3396E"/>
    <w:rsid w:val="00E3439F"/>
    <w:rsid w:val="00E35862"/>
    <w:rsid w:val="00E3622D"/>
    <w:rsid w:val="00E365E4"/>
    <w:rsid w:val="00E37C6E"/>
    <w:rsid w:val="00E42AE1"/>
    <w:rsid w:val="00E4320C"/>
    <w:rsid w:val="00E434A5"/>
    <w:rsid w:val="00E44DC3"/>
    <w:rsid w:val="00E45AFA"/>
    <w:rsid w:val="00E45BFF"/>
    <w:rsid w:val="00E46FA7"/>
    <w:rsid w:val="00E526EF"/>
    <w:rsid w:val="00E52CB7"/>
    <w:rsid w:val="00E5357D"/>
    <w:rsid w:val="00E5429B"/>
    <w:rsid w:val="00E54BC6"/>
    <w:rsid w:val="00E56287"/>
    <w:rsid w:val="00E56337"/>
    <w:rsid w:val="00E563F6"/>
    <w:rsid w:val="00E5650C"/>
    <w:rsid w:val="00E6283D"/>
    <w:rsid w:val="00E62EB5"/>
    <w:rsid w:val="00E64086"/>
    <w:rsid w:val="00E64397"/>
    <w:rsid w:val="00E64B11"/>
    <w:rsid w:val="00E65389"/>
    <w:rsid w:val="00E65FB7"/>
    <w:rsid w:val="00E71453"/>
    <w:rsid w:val="00E732B6"/>
    <w:rsid w:val="00E745A8"/>
    <w:rsid w:val="00E76EF4"/>
    <w:rsid w:val="00E76FF9"/>
    <w:rsid w:val="00E77539"/>
    <w:rsid w:val="00E77545"/>
    <w:rsid w:val="00E80DEC"/>
    <w:rsid w:val="00E82F42"/>
    <w:rsid w:val="00E84AA2"/>
    <w:rsid w:val="00E863A6"/>
    <w:rsid w:val="00E86442"/>
    <w:rsid w:val="00E92AE2"/>
    <w:rsid w:val="00E94102"/>
    <w:rsid w:val="00E9512A"/>
    <w:rsid w:val="00E96617"/>
    <w:rsid w:val="00E96D22"/>
    <w:rsid w:val="00EA03DE"/>
    <w:rsid w:val="00EA18CD"/>
    <w:rsid w:val="00EA2834"/>
    <w:rsid w:val="00EA2E1E"/>
    <w:rsid w:val="00EA2E46"/>
    <w:rsid w:val="00EA3D11"/>
    <w:rsid w:val="00EA5B9E"/>
    <w:rsid w:val="00EA6F3A"/>
    <w:rsid w:val="00EA7BFE"/>
    <w:rsid w:val="00EB12C5"/>
    <w:rsid w:val="00EB1556"/>
    <w:rsid w:val="00EB1FA2"/>
    <w:rsid w:val="00EB1FF0"/>
    <w:rsid w:val="00EB24DA"/>
    <w:rsid w:val="00EB267B"/>
    <w:rsid w:val="00EB3663"/>
    <w:rsid w:val="00EB686B"/>
    <w:rsid w:val="00EB6BC3"/>
    <w:rsid w:val="00EB7658"/>
    <w:rsid w:val="00EB78DC"/>
    <w:rsid w:val="00EC1669"/>
    <w:rsid w:val="00EC3A41"/>
    <w:rsid w:val="00EC3C0D"/>
    <w:rsid w:val="00EC3E1E"/>
    <w:rsid w:val="00EC595E"/>
    <w:rsid w:val="00EC6A1A"/>
    <w:rsid w:val="00EC70C9"/>
    <w:rsid w:val="00EC7F80"/>
    <w:rsid w:val="00ED09D2"/>
    <w:rsid w:val="00ED5EA3"/>
    <w:rsid w:val="00ED6157"/>
    <w:rsid w:val="00ED7553"/>
    <w:rsid w:val="00EE0041"/>
    <w:rsid w:val="00EE00F2"/>
    <w:rsid w:val="00EE030E"/>
    <w:rsid w:val="00EE06FE"/>
    <w:rsid w:val="00EE0900"/>
    <w:rsid w:val="00EE0B49"/>
    <w:rsid w:val="00EE0FF1"/>
    <w:rsid w:val="00EE429B"/>
    <w:rsid w:val="00EE4438"/>
    <w:rsid w:val="00EE4C42"/>
    <w:rsid w:val="00EE5EC8"/>
    <w:rsid w:val="00EE6716"/>
    <w:rsid w:val="00EE7130"/>
    <w:rsid w:val="00EE7317"/>
    <w:rsid w:val="00EE7F24"/>
    <w:rsid w:val="00EF4685"/>
    <w:rsid w:val="00EF4A4A"/>
    <w:rsid w:val="00EF591B"/>
    <w:rsid w:val="00EF77FB"/>
    <w:rsid w:val="00F0014E"/>
    <w:rsid w:val="00F013F9"/>
    <w:rsid w:val="00F01DD2"/>
    <w:rsid w:val="00F032F5"/>
    <w:rsid w:val="00F03580"/>
    <w:rsid w:val="00F03985"/>
    <w:rsid w:val="00F05553"/>
    <w:rsid w:val="00F06CA0"/>
    <w:rsid w:val="00F100B1"/>
    <w:rsid w:val="00F101B4"/>
    <w:rsid w:val="00F10613"/>
    <w:rsid w:val="00F1097E"/>
    <w:rsid w:val="00F11DAA"/>
    <w:rsid w:val="00F12EE4"/>
    <w:rsid w:val="00F1531D"/>
    <w:rsid w:val="00F15356"/>
    <w:rsid w:val="00F16499"/>
    <w:rsid w:val="00F164EB"/>
    <w:rsid w:val="00F1668B"/>
    <w:rsid w:val="00F21FF0"/>
    <w:rsid w:val="00F259D9"/>
    <w:rsid w:val="00F25F44"/>
    <w:rsid w:val="00F26ABE"/>
    <w:rsid w:val="00F26BC5"/>
    <w:rsid w:val="00F271CB"/>
    <w:rsid w:val="00F27C77"/>
    <w:rsid w:val="00F30F13"/>
    <w:rsid w:val="00F312B9"/>
    <w:rsid w:val="00F31710"/>
    <w:rsid w:val="00F31C99"/>
    <w:rsid w:val="00F34185"/>
    <w:rsid w:val="00F35AB9"/>
    <w:rsid w:val="00F37588"/>
    <w:rsid w:val="00F400EF"/>
    <w:rsid w:val="00F402B4"/>
    <w:rsid w:val="00F420C6"/>
    <w:rsid w:val="00F42B35"/>
    <w:rsid w:val="00F447F2"/>
    <w:rsid w:val="00F44845"/>
    <w:rsid w:val="00F454D3"/>
    <w:rsid w:val="00F46169"/>
    <w:rsid w:val="00F47A42"/>
    <w:rsid w:val="00F50B36"/>
    <w:rsid w:val="00F5188C"/>
    <w:rsid w:val="00F53649"/>
    <w:rsid w:val="00F54BC9"/>
    <w:rsid w:val="00F55738"/>
    <w:rsid w:val="00F55AE4"/>
    <w:rsid w:val="00F63445"/>
    <w:rsid w:val="00F64E1E"/>
    <w:rsid w:val="00F64E51"/>
    <w:rsid w:val="00F66538"/>
    <w:rsid w:val="00F70DFA"/>
    <w:rsid w:val="00F71C4C"/>
    <w:rsid w:val="00F73711"/>
    <w:rsid w:val="00F74658"/>
    <w:rsid w:val="00F7479E"/>
    <w:rsid w:val="00F74E7D"/>
    <w:rsid w:val="00F75391"/>
    <w:rsid w:val="00F7781E"/>
    <w:rsid w:val="00F80EB6"/>
    <w:rsid w:val="00F82039"/>
    <w:rsid w:val="00F83A3B"/>
    <w:rsid w:val="00F83C47"/>
    <w:rsid w:val="00F83D22"/>
    <w:rsid w:val="00F850A5"/>
    <w:rsid w:val="00F856A8"/>
    <w:rsid w:val="00F85A94"/>
    <w:rsid w:val="00F85B6C"/>
    <w:rsid w:val="00F90EC9"/>
    <w:rsid w:val="00F9183C"/>
    <w:rsid w:val="00F91972"/>
    <w:rsid w:val="00F92DCE"/>
    <w:rsid w:val="00F9314A"/>
    <w:rsid w:val="00F93813"/>
    <w:rsid w:val="00F94FA1"/>
    <w:rsid w:val="00F95B8F"/>
    <w:rsid w:val="00F960E5"/>
    <w:rsid w:val="00F969B3"/>
    <w:rsid w:val="00F97B94"/>
    <w:rsid w:val="00FA070C"/>
    <w:rsid w:val="00FA09C3"/>
    <w:rsid w:val="00FA17B6"/>
    <w:rsid w:val="00FA1D2C"/>
    <w:rsid w:val="00FA3721"/>
    <w:rsid w:val="00FA3FE7"/>
    <w:rsid w:val="00FA4F40"/>
    <w:rsid w:val="00FA679D"/>
    <w:rsid w:val="00FB0855"/>
    <w:rsid w:val="00FB0EA3"/>
    <w:rsid w:val="00FB0F32"/>
    <w:rsid w:val="00FB1395"/>
    <w:rsid w:val="00FB2197"/>
    <w:rsid w:val="00FB2459"/>
    <w:rsid w:val="00FB3C51"/>
    <w:rsid w:val="00FB5606"/>
    <w:rsid w:val="00FC196C"/>
    <w:rsid w:val="00FC1E3E"/>
    <w:rsid w:val="00FC2595"/>
    <w:rsid w:val="00FC26D5"/>
    <w:rsid w:val="00FC30FE"/>
    <w:rsid w:val="00FC3489"/>
    <w:rsid w:val="00FC4DE1"/>
    <w:rsid w:val="00FC4F42"/>
    <w:rsid w:val="00FC552F"/>
    <w:rsid w:val="00FC6CFE"/>
    <w:rsid w:val="00FD1F8D"/>
    <w:rsid w:val="00FD322D"/>
    <w:rsid w:val="00FD44CE"/>
    <w:rsid w:val="00FD5452"/>
    <w:rsid w:val="00FD7A65"/>
    <w:rsid w:val="00FE0278"/>
    <w:rsid w:val="00FE02DD"/>
    <w:rsid w:val="00FE170E"/>
    <w:rsid w:val="00FE1E9A"/>
    <w:rsid w:val="00FE2655"/>
    <w:rsid w:val="00FE3172"/>
    <w:rsid w:val="00FE4D93"/>
    <w:rsid w:val="00FE4F1F"/>
    <w:rsid w:val="00FE5454"/>
    <w:rsid w:val="00FE55AB"/>
    <w:rsid w:val="00FE5F64"/>
    <w:rsid w:val="00FF0761"/>
    <w:rsid w:val="00FF07EC"/>
    <w:rsid w:val="00FF0B06"/>
    <w:rsid w:val="00FF4909"/>
    <w:rsid w:val="00FF4AA6"/>
    <w:rsid w:val="00FF4D20"/>
    <w:rsid w:val="00FF5F17"/>
    <w:rsid w:val="00FF78F1"/>
    <w:rsid w:val="00FF7E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36AA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5750F"/>
    <w:pPr>
      <w:keepNext/>
      <w:keepLines/>
      <w:spacing w:before="480" w:after="0"/>
      <w:outlineLvl w:val="0"/>
    </w:pPr>
    <w:rPr>
      <w:rFonts w:ascii="Calibri Light" w:eastAsia="Times New Roman" w:hAnsi="Calibri Light"/>
      <w:b/>
      <w:bCs/>
      <w:color w:val="2E74B5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5750F"/>
    <w:rPr>
      <w:rFonts w:ascii="Calibri Light" w:hAnsi="Calibri Light" w:cs="Times New Roman"/>
      <w:b/>
      <w:bCs/>
      <w:color w:val="2E74B5"/>
      <w:sz w:val="28"/>
      <w:szCs w:val="28"/>
    </w:rPr>
  </w:style>
  <w:style w:type="paragraph" w:styleId="Header">
    <w:name w:val="header"/>
    <w:basedOn w:val="Normal"/>
    <w:link w:val="HeaderChar"/>
    <w:uiPriority w:val="99"/>
    <w:rsid w:val="005575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55750F"/>
    <w:rPr>
      <w:rFonts w:cs="Times New Roman"/>
    </w:rPr>
  </w:style>
  <w:style w:type="paragraph" w:styleId="ListParagraph">
    <w:name w:val="List Paragraph"/>
    <w:basedOn w:val="Normal"/>
    <w:uiPriority w:val="99"/>
    <w:qFormat/>
    <w:rsid w:val="0055750F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55750F"/>
    <w:rPr>
      <w:rFonts w:cs="Times New Roman"/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557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5750F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rsid w:val="0055750F"/>
    <w:rPr>
      <w:rFonts w:cs="Times New Roman"/>
      <w:color w:val="954F72"/>
      <w:u w:val="single"/>
    </w:rPr>
  </w:style>
  <w:style w:type="paragraph" w:styleId="NormalWeb">
    <w:name w:val="Normal (Web)"/>
    <w:basedOn w:val="Normal"/>
    <w:uiPriority w:val="99"/>
    <w:semiHidden/>
    <w:rsid w:val="005575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777E53"/>
    <w:pPr>
      <w:autoSpaceDE w:val="0"/>
      <w:autoSpaceDN w:val="0"/>
      <w:adjustRightInd w:val="0"/>
    </w:pPr>
    <w:rPr>
      <w:rFonts w:ascii="Times New Roman" w:hAnsi="Times New Roman"/>
    </w:rPr>
  </w:style>
  <w:style w:type="paragraph" w:customStyle="1" w:styleId="ConsPlusNonformat">
    <w:name w:val="ConsPlusNonformat"/>
    <w:uiPriority w:val="99"/>
    <w:rsid w:val="000C40B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Footer">
    <w:name w:val="footer"/>
    <w:basedOn w:val="Normal"/>
    <w:link w:val="FooterChar"/>
    <w:uiPriority w:val="99"/>
    <w:rsid w:val="00A430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4304F"/>
    <w:rPr>
      <w:rFonts w:cs="Times New Roman"/>
    </w:rPr>
  </w:style>
  <w:style w:type="character" w:styleId="CommentReference">
    <w:name w:val="annotation reference"/>
    <w:basedOn w:val="DefaultParagraphFont"/>
    <w:uiPriority w:val="99"/>
    <w:rsid w:val="00297A0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297A0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297A0A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97A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297A0A"/>
    <w:rPr>
      <w:b/>
      <w:bCs/>
    </w:rPr>
  </w:style>
  <w:style w:type="paragraph" w:styleId="BodyTextIndent3">
    <w:name w:val="Body Text Indent 3"/>
    <w:basedOn w:val="Normal"/>
    <w:link w:val="BodyTextIndent3Char"/>
    <w:uiPriority w:val="99"/>
    <w:rsid w:val="00B647CB"/>
    <w:pPr>
      <w:autoSpaceDE w:val="0"/>
      <w:autoSpaceDN w:val="0"/>
      <w:adjustRightInd w:val="0"/>
      <w:spacing w:after="0" w:line="240" w:lineRule="auto"/>
      <w:ind w:firstLine="15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B647CB"/>
    <w:rPr>
      <w:rFonts w:ascii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B647CB"/>
    <w:rPr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rsid w:val="00AE2BF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AE2BFD"/>
    <w:rPr>
      <w:rFonts w:ascii="Times New Roman" w:hAnsi="Times New Roman" w:cs="Times New Roman"/>
      <w:sz w:val="20"/>
      <w:szCs w:val="20"/>
      <w:lang w:eastAsia="ru-RU"/>
    </w:rPr>
  </w:style>
  <w:style w:type="character" w:styleId="FootnoteReference">
    <w:name w:val="footnote reference"/>
    <w:basedOn w:val="DefaultParagraphFont"/>
    <w:uiPriority w:val="99"/>
    <w:semiHidden/>
    <w:rsid w:val="00AE2BFD"/>
    <w:rPr>
      <w:rFonts w:cs="Times New Roman"/>
      <w:vertAlign w:val="superscript"/>
    </w:rPr>
  </w:style>
  <w:style w:type="character" w:customStyle="1" w:styleId="ConsPlusNormal0">
    <w:name w:val="ConsPlusNormal Знак"/>
    <w:link w:val="ConsPlusNormal"/>
    <w:uiPriority w:val="99"/>
    <w:locked/>
    <w:rsid w:val="008C0D40"/>
    <w:rPr>
      <w:rFonts w:ascii="Times New Roman" w:hAnsi="Times New Roman"/>
      <w:sz w:val="22"/>
    </w:rPr>
  </w:style>
  <w:style w:type="paragraph" w:customStyle="1" w:styleId="formattext">
    <w:name w:val="formattext"/>
    <w:basedOn w:val="Normal"/>
    <w:uiPriority w:val="99"/>
    <w:rsid w:val="009500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95008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LineNumber">
    <w:name w:val="line number"/>
    <w:basedOn w:val="DefaultParagraphFont"/>
    <w:uiPriority w:val="99"/>
    <w:semiHidden/>
    <w:rsid w:val="00782ECB"/>
    <w:rPr>
      <w:rFonts w:cs="Times New Roman"/>
    </w:rPr>
  </w:style>
  <w:style w:type="paragraph" w:styleId="Revision">
    <w:name w:val="Revision"/>
    <w:hidden/>
    <w:uiPriority w:val="99"/>
    <w:semiHidden/>
    <w:rsid w:val="00094F8F"/>
    <w:rPr>
      <w:lang w:eastAsia="en-US"/>
    </w:rPr>
  </w:style>
  <w:style w:type="paragraph" w:styleId="HTMLPreformatted">
    <w:name w:val="HTML Preformatted"/>
    <w:basedOn w:val="Normal"/>
    <w:link w:val="HTMLPreformattedChar"/>
    <w:uiPriority w:val="99"/>
    <w:rsid w:val="008633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863366"/>
    <w:rPr>
      <w:rFonts w:ascii="Courier New" w:hAnsi="Courier New" w:cs="Courier New"/>
      <w:sz w:val="20"/>
      <w:szCs w:val="20"/>
      <w:lang w:eastAsia="ru-RU"/>
    </w:rPr>
  </w:style>
  <w:style w:type="table" w:styleId="TableGrid">
    <w:name w:val="Table Grid"/>
    <w:basedOn w:val="TableNormal"/>
    <w:uiPriority w:val="99"/>
    <w:rsid w:val="00110BA0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rgu-content-accordeon">
    <w:name w:val="frgu-content-accordeon"/>
    <w:basedOn w:val="DefaultParagraphFont"/>
    <w:uiPriority w:val="99"/>
    <w:rsid w:val="009D027B"/>
    <w:rPr>
      <w:rFonts w:cs="Times New Roman"/>
    </w:rPr>
  </w:style>
  <w:style w:type="paragraph" w:customStyle="1" w:styleId="8">
    <w:name w:val="Стиль8"/>
    <w:basedOn w:val="Normal"/>
    <w:uiPriority w:val="99"/>
    <w:rsid w:val="001C5766"/>
    <w:pPr>
      <w:spacing w:after="0" w:line="240" w:lineRule="auto"/>
    </w:pPr>
    <w:rPr>
      <w:rFonts w:ascii="Times New Roman" w:hAnsi="Times New Roman"/>
      <w:noProof/>
      <w:sz w:val="28"/>
      <w:szCs w:val="28"/>
      <w:lang w:eastAsia="ru-RU"/>
    </w:rPr>
  </w:style>
  <w:style w:type="character" w:customStyle="1" w:styleId="arialf13grey9">
    <w:name w:val="arial f_13 grey9"/>
    <w:basedOn w:val="DefaultParagraphFont"/>
    <w:uiPriority w:val="99"/>
    <w:rsid w:val="001C5766"/>
    <w:rPr>
      <w:rFonts w:cs="Times New Roman"/>
    </w:rPr>
  </w:style>
  <w:style w:type="paragraph" w:customStyle="1" w:styleId="1">
    <w:name w:val="1"/>
    <w:basedOn w:val="Normal"/>
    <w:uiPriority w:val="99"/>
    <w:rsid w:val="008922C8"/>
    <w:pPr>
      <w:pageBreakBefore/>
      <w:spacing w:after="160" w:line="360" w:lineRule="auto"/>
    </w:pPr>
    <w:rPr>
      <w:rFonts w:ascii="Times New Roman" w:eastAsia="Times New Roman" w:hAnsi="Times New Roman"/>
      <w:sz w:val="28"/>
      <w:szCs w:val="20"/>
      <w:lang w:val="en-US"/>
    </w:rPr>
  </w:style>
  <w:style w:type="table" w:customStyle="1" w:styleId="TableNormal1">
    <w:name w:val="Table Normal1"/>
    <w:uiPriority w:val="99"/>
    <w:semiHidden/>
    <w:rsid w:val="00864219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903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3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3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3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3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3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3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3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3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3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3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D:\Users\gibadullina.aa\Desktop\&#1069;&#1082;&#1089;&#1087;&#1077;&#1088;&#1090;&#1080;&#1079;&#1072;%20&#1052;&#1086;&#1076;%20&#1040;&#1076;&#1084;%20&#1056;&#1077;&#1075;&#1083;%2016.09.2019\&#1048;&#1074;&#1072;&#1085;&#1086;&#1074;&#1072;%20&#1047;&#1057;%20&#1040;&#1056;%20&#1055;&#1041;&#1055;%2024.09.2019.docx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A397FE100A04CF436DCCCECBCB31C68B42BE200191B8B806F655A1EE54601F0A8CDCC862B6B13B1233FA6C374EFDx9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397FE100A04CF436DCCCECBCB31C68B42BF210599BFB806F655A1EE54601F0A8CDCC862B6B13B1233FA6C374EFDx9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62</Pages>
  <Words>17256</Words>
  <Characters>-32766</Characters>
  <Application>Microsoft Office Outlook</Application>
  <DocSecurity>0</DocSecurity>
  <Lines>0</Lines>
  <Paragraphs>0</Paragraphs>
  <ScaleCrop>false</ScaleCrop>
  <Company>MZIORB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сельского поселения Иткинеевский сельсовет муниципального района Янаульский район Республики Башкортостан</dc:title>
  <dc:subject/>
  <dc:creator>Талипова Элиза Тагировна</dc:creator>
  <cp:keywords/>
  <dc:description/>
  <cp:lastModifiedBy>гульфира</cp:lastModifiedBy>
  <cp:revision>2</cp:revision>
  <cp:lastPrinted>2023-03-02T09:36:00Z</cp:lastPrinted>
  <dcterms:created xsi:type="dcterms:W3CDTF">2023-07-04T04:47:00Z</dcterms:created>
  <dcterms:modified xsi:type="dcterms:W3CDTF">2023-07-04T04:47:00Z</dcterms:modified>
</cp:coreProperties>
</file>