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AC" w:rsidRDefault="00E001AC" w:rsidP="00654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1AC" w:rsidRDefault="00E001AC" w:rsidP="00654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1AC" w:rsidRDefault="00E001AC" w:rsidP="00654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1AC" w:rsidRDefault="00E001AC" w:rsidP="00654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1AC" w:rsidRDefault="00E001AC" w:rsidP="00654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1AC" w:rsidRDefault="00E001AC" w:rsidP="00C83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1AC" w:rsidRDefault="00E001AC" w:rsidP="00C83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1AC" w:rsidRDefault="00E001AC" w:rsidP="00C83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1AC" w:rsidRDefault="00E001AC" w:rsidP="00C83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1AC" w:rsidRDefault="00E001AC" w:rsidP="00C835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01AC" w:rsidRDefault="00E001AC" w:rsidP="00C835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01AC" w:rsidRPr="005D693D" w:rsidRDefault="00E001AC" w:rsidP="00C835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693D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5D693D">
        <w:rPr>
          <w:rFonts w:ascii="Times New Roman" w:hAnsi="Times New Roman" w:cs="Times New Roman"/>
          <w:b/>
          <w:bCs/>
          <w:sz w:val="24"/>
          <w:szCs w:val="24"/>
        </w:rPr>
        <w:t xml:space="preserve">»  август 2019й.                              № 65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5D693D">
        <w:rPr>
          <w:rFonts w:ascii="Times New Roman" w:hAnsi="Times New Roman" w:cs="Times New Roman"/>
          <w:b/>
          <w:bCs/>
          <w:sz w:val="24"/>
          <w:szCs w:val="24"/>
        </w:rPr>
        <w:t xml:space="preserve">   «</w:t>
      </w:r>
      <w:r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5D693D">
        <w:rPr>
          <w:rFonts w:ascii="Times New Roman" w:hAnsi="Times New Roman" w:cs="Times New Roman"/>
          <w:b/>
          <w:bCs/>
          <w:sz w:val="24"/>
          <w:szCs w:val="24"/>
        </w:rPr>
        <w:t>» августа 2019г.</w:t>
      </w:r>
    </w:p>
    <w:p w:rsidR="00E001AC" w:rsidRPr="005D693D" w:rsidRDefault="00E001AC" w:rsidP="00654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01AC" w:rsidRPr="005D693D" w:rsidRDefault="00E001AC" w:rsidP="006549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1AC" w:rsidRPr="005D693D" w:rsidRDefault="00E001AC" w:rsidP="006549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93D">
        <w:rPr>
          <w:rFonts w:ascii="Times New Roman" w:hAnsi="Times New Roman" w:cs="Times New Roman"/>
          <w:b/>
          <w:bCs/>
          <w:sz w:val="24"/>
          <w:szCs w:val="24"/>
        </w:rPr>
        <w:t xml:space="preserve">О выделении резервного помещения для голосования на выборах </w:t>
      </w:r>
    </w:p>
    <w:p w:rsidR="00E001AC" w:rsidRDefault="00E001AC" w:rsidP="006549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93D">
        <w:rPr>
          <w:rFonts w:ascii="Times New Roman" w:hAnsi="Times New Roman" w:cs="Times New Roman"/>
          <w:b/>
          <w:bCs/>
          <w:sz w:val="24"/>
          <w:szCs w:val="24"/>
        </w:rPr>
        <w:t>Главы Республики Башкортостан и депутатов Совета сельского поселения  Иткинеевский сельсовет муниципального района Янаульский район</w:t>
      </w:r>
    </w:p>
    <w:p w:rsidR="00E001AC" w:rsidRPr="005D693D" w:rsidRDefault="00E001AC" w:rsidP="006549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93D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Республики Башкортостан </w:t>
      </w:r>
    </w:p>
    <w:p w:rsidR="00E001AC" w:rsidRPr="005D693D" w:rsidRDefault="00E001AC" w:rsidP="006549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93D">
        <w:rPr>
          <w:rFonts w:ascii="Times New Roman" w:hAnsi="Times New Roman" w:cs="Times New Roman"/>
          <w:b/>
          <w:bCs/>
          <w:sz w:val="24"/>
          <w:szCs w:val="24"/>
        </w:rPr>
        <w:t>Двадцать восьмого  созыва в день голосования 08 сентября 2019 года</w:t>
      </w:r>
    </w:p>
    <w:p w:rsidR="00E001AC" w:rsidRPr="005D693D" w:rsidRDefault="00E001AC" w:rsidP="000804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01AC" w:rsidRPr="005D693D" w:rsidRDefault="00E001AC" w:rsidP="00C13B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693D">
        <w:rPr>
          <w:rFonts w:ascii="Times New Roman" w:hAnsi="Times New Roman" w:cs="Times New Roman"/>
          <w:sz w:val="24"/>
          <w:szCs w:val="24"/>
          <w:lang w:eastAsia="ru-RU"/>
        </w:rPr>
        <w:t>В соответствии с подпунктом «а» пункта 9 статьи 26 Федерального закона «Об основных гарантиях избирательных прав и права на участие в референдуме граждан Российской Федерации», частью 6 статьи 25 Кодекса Республики Башкортостан о выборах, в целях организации непрерывности процедуры голосования в день голосования 08 сентября 2019 года и оперативного реагирования в случае возникновения нештатных ситуаций в помещениях для голосования, Администрация сельского поселения Иткинеевский  сельсовет муниципального района Янаульский район Республики Башкортостан ПОСТАНОВЛЯЕТ:</w:t>
      </w:r>
    </w:p>
    <w:p w:rsidR="00E001AC" w:rsidRPr="005D693D" w:rsidRDefault="00E001AC" w:rsidP="00D84780">
      <w:pPr>
        <w:tabs>
          <w:tab w:val="left" w:pos="4065"/>
        </w:tabs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5D6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Выделить на территории сельского поселения Иткинеевский  сельсовет муниципального района Янаульский район Республики Башкортостан резервные помещения для размещения следующих избирательных участков для проведения голосования и подсчета голосов на выборах </w:t>
      </w:r>
      <w:r w:rsidRPr="005D693D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Главы Республики Башкортостан и депутатов Совета сельского поселения Иткинеевский сельсовет муниципального района Янаульский район Республики Башкортостан  двадцать восьмого созыва 08 сентября 2019 года:</w:t>
      </w:r>
    </w:p>
    <w:p w:rsidR="00E001AC" w:rsidRPr="005D693D" w:rsidRDefault="00E001AC" w:rsidP="00C83531">
      <w:pPr>
        <w:shd w:val="clear" w:color="auto" w:fill="FFFFFF"/>
        <w:spacing w:line="240" w:lineRule="auto"/>
        <w:rPr>
          <w:sz w:val="24"/>
          <w:szCs w:val="24"/>
        </w:rPr>
      </w:pPr>
      <w:r w:rsidRPr="005D693D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1.1. </w:t>
      </w:r>
      <w:r w:rsidRPr="005D6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№ 3410 - в здании </w:t>
      </w:r>
      <w:r w:rsidRPr="005D693D">
        <w:rPr>
          <w:rFonts w:ascii="Times New Roman" w:hAnsi="Times New Roman" w:cs="Times New Roman"/>
          <w:sz w:val="24"/>
          <w:szCs w:val="24"/>
        </w:rPr>
        <w:t xml:space="preserve">Филиала основного общего  образования Муниципального бюджетного общеобразовательного учреждения лицей г.Янаул муниципального района Янаульский район Республики Башкортостан в с.Иткинеево </w:t>
      </w:r>
      <w:r w:rsidRPr="005D6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адресу: </w:t>
      </w:r>
      <w:r w:rsidRPr="005D693D">
        <w:rPr>
          <w:rFonts w:ascii="Times New Roman" w:hAnsi="Times New Roman" w:cs="Times New Roman"/>
          <w:sz w:val="24"/>
          <w:szCs w:val="24"/>
          <w:lang w:eastAsia="ru-RU"/>
        </w:rPr>
        <w:t>Республика Башкортостан, Янаульский район, село Иткинеево, ул. Ленина, 32;</w:t>
      </w:r>
    </w:p>
    <w:p w:rsidR="00E001AC" w:rsidRPr="005D693D" w:rsidRDefault="00E001AC" w:rsidP="00C83531">
      <w:pPr>
        <w:shd w:val="clear" w:color="auto" w:fill="FFFFFF"/>
        <w:spacing w:line="240" w:lineRule="auto"/>
        <w:rPr>
          <w:sz w:val="24"/>
          <w:szCs w:val="24"/>
        </w:rPr>
      </w:pPr>
      <w:r w:rsidRPr="005D6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1.2. № 3412 - в здании сельского клуба </w:t>
      </w:r>
      <w:r w:rsidRPr="005D693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D6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адресу: </w:t>
      </w:r>
      <w:r w:rsidRPr="005D693D">
        <w:rPr>
          <w:rFonts w:ascii="Times New Roman" w:hAnsi="Times New Roman" w:cs="Times New Roman"/>
          <w:sz w:val="24"/>
          <w:szCs w:val="24"/>
          <w:lang w:eastAsia="ru-RU"/>
        </w:rPr>
        <w:t>Республика Башкортостан, Янаульский район, село Каймашабаш ул. Школьная, 2</w:t>
      </w:r>
    </w:p>
    <w:p w:rsidR="00E001AC" w:rsidRPr="005D693D" w:rsidRDefault="00E001AC" w:rsidP="00C8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693D">
        <w:rPr>
          <w:rFonts w:ascii="Times New Roman" w:hAnsi="Times New Roman" w:cs="Times New Roman"/>
          <w:sz w:val="24"/>
          <w:szCs w:val="24"/>
          <w:lang w:eastAsia="ru-RU"/>
        </w:rPr>
        <w:t xml:space="preserve">2. Контроль за исполнением настоящего постановления оставляю за собой.  </w:t>
      </w:r>
    </w:p>
    <w:p w:rsidR="00E001AC" w:rsidRPr="005D693D" w:rsidRDefault="00E001AC" w:rsidP="00C8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01AC" w:rsidRDefault="00E001AC" w:rsidP="00C8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01AC" w:rsidRDefault="00E001AC" w:rsidP="00C8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01AC" w:rsidRPr="005D693D" w:rsidRDefault="00E001AC" w:rsidP="00C83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693D">
        <w:rPr>
          <w:rFonts w:ascii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Р.Р. Шакуров</w:t>
      </w:r>
    </w:p>
    <w:p w:rsidR="00E001AC" w:rsidRPr="005D693D" w:rsidRDefault="00E001AC" w:rsidP="005D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3D"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E001AC" w:rsidRPr="005D693D" w:rsidRDefault="00E001AC" w:rsidP="005D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3D">
        <w:rPr>
          <w:rFonts w:ascii="Times New Roman" w:hAnsi="Times New Roman" w:cs="Times New Roman"/>
          <w:sz w:val="24"/>
          <w:szCs w:val="24"/>
        </w:rPr>
        <w:t>Председатель ТИК муниципального района</w:t>
      </w:r>
    </w:p>
    <w:p w:rsidR="00E001AC" w:rsidRPr="005D693D" w:rsidRDefault="00E001AC" w:rsidP="005D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3D">
        <w:rPr>
          <w:rFonts w:ascii="Times New Roman" w:hAnsi="Times New Roman" w:cs="Times New Roman"/>
          <w:sz w:val="24"/>
          <w:szCs w:val="24"/>
        </w:rPr>
        <w:t xml:space="preserve">Янаульский район Республики Башкортостан </w:t>
      </w:r>
    </w:p>
    <w:p w:rsidR="00E001AC" w:rsidRPr="005D693D" w:rsidRDefault="00E001AC" w:rsidP="005D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93D">
        <w:rPr>
          <w:rFonts w:ascii="Times New Roman" w:hAnsi="Times New Roman" w:cs="Times New Roman"/>
          <w:sz w:val="24"/>
          <w:szCs w:val="24"/>
        </w:rPr>
        <w:t>_____________   Р.М.Гафиятуллина</w:t>
      </w:r>
    </w:p>
    <w:p w:rsidR="00E001AC" w:rsidRPr="00080468" w:rsidRDefault="00E001AC" w:rsidP="00C8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01AC" w:rsidRPr="00080468" w:rsidRDefault="00E001AC" w:rsidP="00080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01AC" w:rsidRPr="00080468" w:rsidRDefault="00E001AC" w:rsidP="000804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001AC" w:rsidRPr="00080468" w:rsidSect="00D847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A87"/>
    <w:rsid w:val="00080468"/>
    <w:rsid w:val="00112E8B"/>
    <w:rsid w:val="00120366"/>
    <w:rsid w:val="001A47BE"/>
    <w:rsid w:val="0024247B"/>
    <w:rsid w:val="003D1DDD"/>
    <w:rsid w:val="00492E1B"/>
    <w:rsid w:val="004D0757"/>
    <w:rsid w:val="005626A3"/>
    <w:rsid w:val="005D693D"/>
    <w:rsid w:val="00627343"/>
    <w:rsid w:val="00654955"/>
    <w:rsid w:val="006E3FE3"/>
    <w:rsid w:val="00700A8B"/>
    <w:rsid w:val="008558B5"/>
    <w:rsid w:val="00893EC5"/>
    <w:rsid w:val="00A10639"/>
    <w:rsid w:val="00BD195D"/>
    <w:rsid w:val="00C05A87"/>
    <w:rsid w:val="00C13B59"/>
    <w:rsid w:val="00C560C8"/>
    <w:rsid w:val="00C83531"/>
    <w:rsid w:val="00D84780"/>
    <w:rsid w:val="00E001AC"/>
    <w:rsid w:val="00EA4F29"/>
    <w:rsid w:val="00F4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8B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60C8"/>
    <w:pPr>
      <w:ind w:left="720"/>
    </w:pPr>
  </w:style>
  <w:style w:type="paragraph" w:customStyle="1" w:styleId="a">
    <w:name w:val="Знак Знак Знак Знак"/>
    <w:basedOn w:val="Normal"/>
    <w:autoRedefine/>
    <w:uiPriority w:val="99"/>
    <w:rsid w:val="00627343"/>
    <w:pPr>
      <w:spacing w:after="160" w:line="240" w:lineRule="exact"/>
    </w:pPr>
    <w:rPr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2</Pages>
  <Words>323</Words>
  <Characters>1843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выделении резервного помещения для голосования на выборах </dc:title>
  <dc:subject/>
  <dc:creator>User</dc:creator>
  <cp:keywords/>
  <dc:description/>
  <cp:lastModifiedBy>гульфира</cp:lastModifiedBy>
  <cp:revision>4</cp:revision>
  <cp:lastPrinted>2019-08-09T11:04:00Z</cp:lastPrinted>
  <dcterms:created xsi:type="dcterms:W3CDTF">2019-08-09T08:57:00Z</dcterms:created>
  <dcterms:modified xsi:type="dcterms:W3CDTF">2019-08-14T04:41:00Z</dcterms:modified>
</cp:coreProperties>
</file>