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3693"/>
        <w:gridCol w:w="5878"/>
      </w:tblGrid>
      <w:tr w:rsidR="004218BF">
        <w:tc>
          <w:tcPr>
            <w:tcW w:w="3794" w:type="dxa"/>
          </w:tcPr>
          <w:p w:rsidR="004218BF" w:rsidRPr="00860BBC" w:rsidRDefault="004218BF" w:rsidP="00860BBC">
            <w:pPr>
              <w:spacing w:line="360" w:lineRule="auto"/>
              <w:rPr>
                <w:sz w:val="32"/>
                <w:szCs w:val="32"/>
                <w:u w:val="single"/>
              </w:rPr>
            </w:pPr>
            <w:r w:rsidRPr="00860BBC">
              <w:rPr>
                <w:sz w:val="32"/>
                <w:szCs w:val="32"/>
                <w:u w:val="single"/>
              </w:rPr>
              <w:t xml:space="preserve">Карточка </w:t>
            </w:r>
          </w:p>
          <w:p w:rsidR="004218BF" w:rsidRPr="00860BBC" w:rsidRDefault="004218BF" w:rsidP="00860BBC">
            <w:pPr>
              <w:spacing w:line="360" w:lineRule="auto"/>
              <w:rPr>
                <w:sz w:val="32"/>
                <w:szCs w:val="32"/>
                <w:u w:val="single"/>
              </w:rPr>
            </w:pPr>
            <w:r w:rsidRPr="00860BBC">
              <w:rPr>
                <w:sz w:val="32"/>
                <w:szCs w:val="32"/>
                <w:u w:val="single"/>
              </w:rPr>
              <w:t>личного приема</w:t>
            </w:r>
          </w:p>
          <w:p w:rsidR="004218BF" w:rsidRPr="00860BBC" w:rsidRDefault="004218BF" w:rsidP="00860BBC">
            <w:pPr>
              <w:spacing w:line="360" w:lineRule="auto"/>
              <w:rPr>
                <w:sz w:val="32"/>
                <w:szCs w:val="32"/>
                <w:u w:val="single"/>
              </w:rPr>
            </w:pPr>
            <w:r w:rsidRPr="00860BBC">
              <w:rPr>
                <w:sz w:val="32"/>
                <w:szCs w:val="32"/>
                <w:u w:val="single"/>
              </w:rPr>
              <w:t>гражданина</w:t>
            </w:r>
          </w:p>
        </w:tc>
        <w:tc>
          <w:tcPr>
            <w:tcW w:w="6060" w:type="dxa"/>
          </w:tcPr>
          <w:p w:rsidR="004218BF" w:rsidRPr="00860BBC" w:rsidRDefault="004218BF" w:rsidP="00860BBC">
            <w:pPr>
              <w:jc w:val="center"/>
              <w:rPr>
                <w:sz w:val="32"/>
                <w:szCs w:val="32"/>
              </w:rPr>
            </w:pPr>
            <w:r w:rsidRPr="00860BBC">
              <w:rPr>
                <w:sz w:val="32"/>
                <w:szCs w:val="32"/>
              </w:rPr>
              <w:t>Глава Администрации муниципального района Янаульский район</w:t>
            </w:r>
          </w:p>
          <w:p w:rsidR="004218BF" w:rsidRPr="00860BBC" w:rsidRDefault="004218BF" w:rsidP="00860BBC">
            <w:pPr>
              <w:jc w:val="center"/>
              <w:rPr>
                <w:sz w:val="32"/>
                <w:szCs w:val="32"/>
              </w:rPr>
            </w:pPr>
            <w:r w:rsidRPr="00860BBC">
              <w:rPr>
                <w:sz w:val="32"/>
                <w:szCs w:val="32"/>
              </w:rPr>
              <w:t>И.А. Вазигатов</w:t>
            </w:r>
          </w:p>
          <w:p w:rsidR="004218BF" w:rsidRPr="00860BBC" w:rsidRDefault="004218BF" w:rsidP="00860BBC">
            <w:pPr>
              <w:jc w:val="center"/>
              <w:rPr>
                <w:sz w:val="32"/>
                <w:szCs w:val="32"/>
              </w:rPr>
            </w:pPr>
          </w:p>
        </w:tc>
      </w:tr>
    </w:tbl>
    <w:p w:rsidR="004218BF" w:rsidRDefault="004218BF" w:rsidP="000A5CB3">
      <w:pPr>
        <w:ind w:firstLine="4536"/>
        <w:rPr>
          <w:sz w:val="28"/>
          <w:szCs w:val="28"/>
        </w:rPr>
      </w:pPr>
    </w:p>
    <w:p w:rsidR="004218BF" w:rsidRDefault="004218BF" w:rsidP="000A5CB3">
      <w:pPr>
        <w:ind w:firstLine="4536"/>
        <w:rPr>
          <w:sz w:val="28"/>
          <w:szCs w:val="28"/>
        </w:rPr>
      </w:pPr>
      <w:r>
        <w:rPr>
          <w:sz w:val="28"/>
          <w:szCs w:val="28"/>
        </w:rPr>
        <w:t>Ф.И.О. ___________________________</w:t>
      </w:r>
    </w:p>
    <w:p w:rsidR="004218BF" w:rsidRDefault="004218BF" w:rsidP="000A5CB3">
      <w:pPr>
        <w:ind w:firstLine="4536"/>
        <w:rPr>
          <w:sz w:val="28"/>
          <w:szCs w:val="28"/>
        </w:rPr>
      </w:pPr>
      <w:r>
        <w:rPr>
          <w:sz w:val="28"/>
          <w:szCs w:val="28"/>
        </w:rPr>
        <w:t>___________</w:t>
      </w:r>
      <w:bookmarkStart w:id="0" w:name="_GoBack"/>
      <w:bookmarkEnd w:id="0"/>
      <w:r>
        <w:rPr>
          <w:sz w:val="28"/>
          <w:szCs w:val="28"/>
        </w:rPr>
        <w:t>_______________________</w:t>
      </w:r>
    </w:p>
    <w:p w:rsidR="004218BF" w:rsidRDefault="004218BF" w:rsidP="000A5CB3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Адрес  ____________________________</w:t>
      </w:r>
    </w:p>
    <w:p w:rsidR="004218BF" w:rsidRDefault="004218BF" w:rsidP="000A5CB3">
      <w:pPr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218BF" w:rsidRDefault="004218BF" w:rsidP="000A5CB3">
      <w:pPr>
        <w:ind w:firstLine="4536"/>
        <w:rPr>
          <w:sz w:val="28"/>
          <w:szCs w:val="28"/>
        </w:rPr>
      </w:pPr>
      <w:r>
        <w:rPr>
          <w:sz w:val="28"/>
          <w:szCs w:val="28"/>
        </w:rPr>
        <w:t>Тел.______________________________</w:t>
      </w:r>
    </w:p>
    <w:p w:rsidR="004218BF" w:rsidRDefault="004218BF" w:rsidP="000A5CB3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Место работы:_____________________</w:t>
      </w:r>
    </w:p>
    <w:p w:rsidR="004218BF" w:rsidRDefault="004218BF" w:rsidP="000A5CB3">
      <w:pPr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4218BF" w:rsidRDefault="004218BF" w:rsidP="000A5CB3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Паспорт РФ: серия_____ номер_______</w:t>
      </w:r>
    </w:p>
    <w:p w:rsidR="004218BF" w:rsidRDefault="004218BF" w:rsidP="000A5CB3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Выдан ___________________________</w:t>
      </w:r>
    </w:p>
    <w:p w:rsidR="004218BF" w:rsidRDefault="004218BF" w:rsidP="000A5CB3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4218BF" w:rsidRDefault="004218BF" w:rsidP="000A5CB3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Дата выдачи_______________________</w:t>
      </w:r>
    </w:p>
    <w:p w:rsidR="004218BF" w:rsidRDefault="004218BF" w:rsidP="000A5CB3">
      <w:pPr>
        <w:ind w:firstLine="4536"/>
        <w:jc w:val="both"/>
        <w:rPr>
          <w:sz w:val="28"/>
          <w:szCs w:val="28"/>
        </w:rPr>
      </w:pPr>
    </w:p>
    <w:p w:rsidR="004218BF" w:rsidRDefault="004218BF" w:rsidP="000A5CB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Содержание вопроса: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____________________________________________</w:t>
      </w:r>
    </w:p>
    <w:p w:rsidR="004218BF" w:rsidRDefault="004218BF" w:rsidP="000A5CB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18BF" w:rsidRDefault="004218BF" w:rsidP="000A5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18BF" w:rsidRDefault="004218BF" w:rsidP="000A5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218BF" w:rsidRDefault="004218BF" w:rsidP="000A5CB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Подпись/Ф.И.О.__________/______________</w:t>
      </w:r>
    </w:p>
    <w:p w:rsidR="004218BF" w:rsidRDefault="004218BF" w:rsidP="000A5CB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   »              2018 года</w:t>
      </w:r>
    </w:p>
    <w:p w:rsidR="004218BF" w:rsidRDefault="004218BF" w:rsidP="000A5CB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218BF" w:rsidRDefault="004218BF" w:rsidP="000A5CB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решение, поручение________________________________________</w:t>
      </w:r>
    </w:p>
    <w:p w:rsidR="004218BF" w:rsidRDefault="004218BF" w:rsidP="000A5CB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18BF" w:rsidRDefault="004218BF" w:rsidP="000A5CB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218BF" w:rsidRDefault="004218BF" w:rsidP="000A5CB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Подпись/Ф.И.О.____________/_________________</w:t>
      </w:r>
    </w:p>
    <w:p w:rsidR="004218BF" w:rsidRDefault="004218BF" w:rsidP="000A5CB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   »                 2018 года</w:t>
      </w:r>
    </w:p>
    <w:p w:rsidR="004218BF" w:rsidRDefault="004218BF" w:rsidP="000A5CB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4218BF" w:rsidRDefault="004218BF" w:rsidP="000A5CB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4218BF" w:rsidRDefault="004218BF" w:rsidP="000A5CB3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4218BF" w:rsidRPr="006A4760" w:rsidRDefault="004218BF" w:rsidP="000A5CB3">
      <w:pPr>
        <w:widowControl w:val="0"/>
        <w:jc w:val="center"/>
        <w:rPr>
          <w:b/>
          <w:bCs/>
        </w:rPr>
      </w:pPr>
      <w:r w:rsidRPr="006A4760">
        <w:rPr>
          <w:b/>
          <w:bCs/>
        </w:rPr>
        <w:t>Согласие на обработку персональных данных, а также иных субъектов персональных данных</w:t>
      </w:r>
    </w:p>
    <w:p w:rsidR="004218BF" w:rsidRPr="006A4760" w:rsidRDefault="004218BF" w:rsidP="000A5CB3">
      <w:pPr>
        <w:widowControl w:val="0"/>
        <w:jc w:val="center"/>
        <w:rPr>
          <w:b/>
          <w:bCs/>
          <w:sz w:val="16"/>
          <w:szCs w:val="16"/>
        </w:rPr>
      </w:pPr>
    </w:p>
    <w:tbl>
      <w:tblPr>
        <w:tblW w:w="10632" w:type="dxa"/>
        <w:tblInd w:w="-106" w:type="dxa"/>
        <w:tblLayout w:type="fixed"/>
        <w:tblLook w:val="01E0"/>
      </w:tblPr>
      <w:tblGrid>
        <w:gridCol w:w="10632"/>
      </w:tblGrid>
      <w:tr w:rsidR="004218BF" w:rsidRPr="006A4760">
        <w:tc>
          <w:tcPr>
            <w:tcW w:w="10632" w:type="dxa"/>
          </w:tcPr>
          <w:p w:rsidR="004218BF" w:rsidRPr="006A4760" w:rsidRDefault="004218BF" w:rsidP="004D069F">
            <w:pPr>
              <w:widowControl w:val="0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 xml:space="preserve">Я, ________________________________, паспорт серия </w:t>
            </w:r>
            <w:r w:rsidRPr="006A4760">
              <w:rPr>
                <w:sz w:val="16"/>
                <w:szCs w:val="16"/>
                <w:u w:val="single"/>
              </w:rPr>
              <w:t>_______</w:t>
            </w:r>
            <w:r w:rsidRPr="006A4760">
              <w:rPr>
                <w:sz w:val="16"/>
                <w:szCs w:val="16"/>
              </w:rPr>
              <w:t xml:space="preserve"> номер  </w:t>
            </w:r>
            <w:r w:rsidRPr="006A4760">
              <w:rPr>
                <w:sz w:val="16"/>
                <w:szCs w:val="16"/>
                <w:u w:val="single"/>
              </w:rPr>
              <w:t>_______________</w:t>
            </w:r>
            <w:r w:rsidRPr="006A4760">
              <w:rPr>
                <w:sz w:val="16"/>
                <w:szCs w:val="16"/>
              </w:rPr>
              <w:t xml:space="preserve"> выдан </w:t>
            </w:r>
            <w:r w:rsidRPr="006A4760">
              <w:rPr>
                <w:sz w:val="16"/>
                <w:szCs w:val="16"/>
                <w:u w:val="single"/>
              </w:rPr>
              <w:t>____________________________________________________________________________________</w:t>
            </w:r>
            <w:r w:rsidRPr="006A4760">
              <w:rPr>
                <w:sz w:val="16"/>
                <w:szCs w:val="16"/>
              </w:rPr>
              <w:t>______________________________________________</w:t>
            </w:r>
          </w:p>
          <w:p w:rsidR="004218BF" w:rsidRPr="006A4760" w:rsidRDefault="004218BF" w:rsidP="004D069F">
            <w:pPr>
              <w:widowControl w:val="0"/>
              <w:rPr>
                <w:sz w:val="14"/>
                <w:szCs w:val="14"/>
              </w:rPr>
            </w:pPr>
            <w:r w:rsidRPr="006A4760">
              <w:rPr>
                <w:sz w:val="16"/>
                <w:szCs w:val="16"/>
              </w:rPr>
              <w:t xml:space="preserve">                                                                                 </w:t>
            </w:r>
            <w:r w:rsidRPr="006A4760">
              <w:rPr>
                <w:sz w:val="14"/>
                <w:szCs w:val="14"/>
              </w:rPr>
              <w:t>(наименование органа, выдавшего документ,  и дата выдачи)</w:t>
            </w:r>
          </w:p>
          <w:p w:rsidR="004218BF" w:rsidRPr="006A4760" w:rsidRDefault="004218BF" w:rsidP="004D069F">
            <w:pPr>
              <w:widowControl w:val="0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проживающий по адресу: _</w:t>
            </w:r>
            <w:r w:rsidRPr="006A4760">
              <w:rPr>
                <w:sz w:val="16"/>
                <w:szCs w:val="16"/>
                <w:u w:val="single"/>
              </w:rPr>
              <w:t>______________________________________________________</w:t>
            </w:r>
            <w:r w:rsidRPr="006A4760">
              <w:rPr>
                <w:sz w:val="16"/>
                <w:szCs w:val="16"/>
              </w:rPr>
              <w:t>_________________________________________________________</w:t>
            </w:r>
            <w:r>
              <w:rPr>
                <w:sz w:val="16"/>
                <w:szCs w:val="16"/>
              </w:rPr>
              <w:t>_____________</w:t>
            </w:r>
            <w:r w:rsidRPr="006A4760">
              <w:rPr>
                <w:sz w:val="16"/>
                <w:szCs w:val="16"/>
              </w:rPr>
              <w:t>____,</w:t>
            </w:r>
          </w:p>
          <w:p w:rsidR="004218BF" w:rsidRPr="006A4760" w:rsidRDefault="004218BF" w:rsidP="004D069F">
            <w:pPr>
              <w:widowControl w:val="0"/>
              <w:rPr>
                <w:sz w:val="14"/>
                <w:szCs w:val="14"/>
              </w:rPr>
            </w:pPr>
            <w:r w:rsidRPr="006A4760">
              <w:rPr>
                <w:sz w:val="16"/>
                <w:szCs w:val="16"/>
              </w:rPr>
              <w:t xml:space="preserve">                                                                 </w:t>
            </w:r>
            <w:r w:rsidRPr="006A4760">
              <w:rPr>
                <w:sz w:val="14"/>
                <w:szCs w:val="14"/>
              </w:rPr>
              <w:t>(указать адрес регистрации по месту жительства и по месту пребывания (фактического проживания))</w:t>
            </w:r>
            <w:r w:rsidRPr="006A4760">
              <w:rPr>
                <w:sz w:val="14"/>
                <w:szCs w:val="14"/>
              </w:rPr>
              <w:tab/>
            </w:r>
          </w:p>
          <w:p w:rsidR="004218BF" w:rsidRPr="006A4760" w:rsidRDefault="004218BF" w:rsidP="004D069F">
            <w:pPr>
              <w:widowControl w:val="0"/>
              <w:rPr>
                <w:sz w:val="24"/>
                <w:szCs w:val="24"/>
              </w:rPr>
            </w:pPr>
            <w:r w:rsidRPr="006A4760">
              <w:rPr>
                <w:sz w:val="14"/>
                <w:szCs w:val="14"/>
              </w:rPr>
              <w:t>____________________________________________________________________________________________________________________________________________________</w:t>
            </w:r>
          </w:p>
          <w:p w:rsidR="004218BF" w:rsidRPr="006A4760" w:rsidRDefault="004218BF" w:rsidP="004D069F">
            <w:pPr>
              <w:widowControl w:val="0"/>
              <w:rPr>
                <w:sz w:val="14"/>
                <w:szCs w:val="14"/>
              </w:rPr>
            </w:pPr>
          </w:p>
        </w:tc>
      </w:tr>
      <w:tr w:rsidR="004218BF" w:rsidRPr="006A4760">
        <w:tc>
          <w:tcPr>
            <w:tcW w:w="10632" w:type="dxa"/>
          </w:tcPr>
          <w:p w:rsidR="004218BF" w:rsidRPr="006A4760" w:rsidRDefault="004218BF" w:rsidP="004D069F">
            <w:pPr>
              <w:widowControl w:val="0"/>
              <w:jc w:val="both"/>
              <w:rPr>
                <w:i/>
                <w:iCs/>
                <w:sz w:val="16"/>
                <w:szCs w:val="16"/>
              </w:rPr>
            </w:pPr>
            <w:r w:rsidRPr="006A4760">
              <w:rPr>
                <w:i/>
                <w:iCs/>
                <w:sz w:val="16"/>
                <w:szCs w:val="16"/>
              </w:rPr>
              <w:t>принимаю решение о предоставлении моих персональных данных и даю согласие свободно, своей волей и в своем интересе уполномоченным лицам</w:t>
            </w:r>
          </w:p>
        </w:tc>
      </w:tr>
      <w:tr w:rsidR="004218BF" w:rsidRPr="006A4760">
        <w:tc>
          <w:tcPr>
            <w:tcW w:w="10632" w:type="dxa"/>
          </w:tcPr>
          <w:p w:rsidR="004218BF" w:rsidRPr="006A4760" w:rsidRDefault="004218BF" w:rsidP="004D069F">
            <w:pPr>
              <w:widowControl w:val="0"/>
              <w:rPr>
                <w:sz w:val="14"/>
                <w:szCs w:val="14"/>
              </w:rPr>
            </w:pPr>
            <w:r w:rsidRPr="006A4760">
              <w:rPr>
                <w:sz w:val="16"/>
                <w:szCs w:val="16"/>
                <w:u w:val="single"/>
              </w:rPr>
              <w:t>в соответствии с заявлением указанным в карточке личного приема граждан</w:t>
            </w:r>
          </w:p>
        </w:tc>
      </w:tr>
      <w:tr w:rsidR="004218BF" w:rsidRPr="006A4760">
        <w:tc>
          <w:tcPr>
            <w:tcW w:w="10632" w:type="dxa"/>
          </w:tcPr>
          <w:p w:rsidR="004218BF" w:rsidRPr="006A4760" w:rsidRDefault="004218BF" w:rsidP="004D069F">
            <w:pPr>
              <w:widowControl w:val="0"/>
              <w:suppressAutoHyphens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 xml:space="preserve">на обработку (любое действие (операцию) или совокупность действий (операций), предусмотренных пунктом 3 статьи 3 Федерального закона «О персональных данных»,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 предоставление, доступ), обезличивание, блокирование, удаление, уничтожение) </w:t>
            </w:r>
            <w:r w:rsidRPr="006A4760">
              <w:rPr>
                <w:b/>
                <w:bCs/>
                <w:sz w:val="16"/>
                <w:szCs w:val="16"/>
              </w:rPr>
              <w:t>следующих персональных данных</w:t>
            </w:r>
            <w:r w:rsidRPr="006A4760">
              <w:rPr>
                <w:sz w:val="16"/>
                <w:szCs w:val="16"/>
              </w:rPr>
              <w:t>: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фамилия, имя, отчество, дата и место рождения, пол, гражданство;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прежние фамилия, имя, отчество, дата, место и причина изменения (в случае изменения),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ученое звание (когда присвоены, номера дипломов, аттестатов);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выполняемая работа с начала трудовой деятельности;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степень родства, фамилии, имена, отчества, даты рождения близких родственников (отца, матери, братьев, сестер и детей,</w:t>
            </w:r>
            <w:r w:rsidRPr="006A476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6A4760">
              <w:rPr>
                <w:sz w:val="16"/>
                <w:szCs w:val="16"/>
              </w:rPr>
              <w:t>в том числе данные свидетельств о рождении, об усыновлении (удочерении), об установлении отцовства, о смерти), а также мужа (жены);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места рождения, места работы и домашние адреса близких родственников (отца, матери, братьев, сестер и детей), а также мужа (жены);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фамилии, имена, отчества, даты рождения, места рождения, места работы и домашние адреса бывших мужей (жен);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адрес регистрации и фактического проживания;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дата регистрации по месту жительства;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паспорт (серия, номер, кем и когда выдан);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свидетельства о государственной регистрации актов гражданского состояния;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номер телефона (рабочий, домашний, мобильный),</w:t>
            </w:r>
            <w:r w:rsidRPr="006A476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6A4760">
              <w:rPr>
                <w:sz w:val="16"/>
                <w:szCs w:val="16"/>
              </w:rPr>
              <w:t>адрес личной электронной почты;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идентификационный номер налогоплательщика;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номер страхового свидетельства обязательного пенсионного страхования;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наличие (отсутствие) судимости;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заключение медицинского учреждения о наличии (отсутствии) заболевания, препятствующего поступлению на (государственную гражданскую службу) муниципальную службу Российской Федерации или ее прохождению;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место учебы (наименование факультета (института), направление подготовки (специальность), профиль (специализация), курс, группа, форма обучения), данные в документах об 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биометрические персональные данные (фотография);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национальность, партийность (в случаях предоставления субъектом персональных данных);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об интересах, увлечениях (хобби) и о личных качествах;</w:t>
            </w:r>
          </w:p>
          <w:p w:rsidR="004218BF" w:rsidRPr="006A4760" w:rsidRDefault="004218BF" w:rsidP="004D069F">
            <w:pPr>
              <w:widowControl w:val="0"/>
              <w:rPr>
                <w:b/>
                <w:bCs/>
                <w:i/>
                <w:iCs/>
                <w:sz w:val="16"/>
                <w:szCs w:val="16"/>
              </w:rPr>
            </w:pPr>
            <w:r w:rsidRPr="006A4760">
              <w:rPr>
                <w:b/>
                <w:bCs/>
                <w:i/>
                <w:iCs/>
                <w:sz w:val="16"/>
                <w:szCs w:val="16"/>
              </w:rPr>
              <w:t>с целью:</w:t>
            </w:r>
          </w:p>
        </w:tc>
      </w:tr>
      <w:tr w:rsidR="004218BF" w:rsidRPr="006A4760">
        <w:tc>
          <w:tcPr>
            <w:tcW w:w="10632" w:type="dxa"/>
          </w:tcPr>
          <w:p w:rsidR="004218BF" w:rsidRPr="006A4760" w:rsidRDefault="004218BF" w:rsidP="004D069F">
            <w:pPr>
              <w:widowControl w:val="0"/>
              <w:suppressAutoHyphens/>
              <w:ind w:firstLine="317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 xml:space="preserve">- обеспечения соблюдения в отношении меня законодательства Российской Федерации в сфере отношений, связанных обращением граждан для реализации полномочий, возложенных на Администрацию муниципального района </w:t>
            </w:r>
            <w:r>
              <w:rPr>
                <w:sz w:val="16"/>
                <w:szCs w:val="16"/>
              </w:rPr>
              <w:t>Янаульский</w:t>
            </w:r>
            <w:r w:rsidRPr="006A4760">
              <w:rPr>
                <w:sz w:val="16"/>
                <w:szCs w:val="16"/>
              </w:rPr>
              <w:t xml:space="preserve"> район РБ действующим законодательством.</w:t>
            </w:r>
            <w:r w:rsidRPr="006A476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4218BF" w:rsidRPr="006A4760">
        <w:tc>
          <w:tcPr>
            <w:tcW w:w="10632" w:type="dxa"/>
          </w:tcPr>
          <w:p w:rsidR="004218BF" w:rsidRPr="006A4760" w:rsidRDefault="004218BF" w:rsidP="004D069F">
            <w:pPr>
              <w:widowControl w:val="0"/>
              <w:ind w:firstLine="317"/>
              <w:rPr>
                <w:b/>
                <w:bCs/>
                <w:sz w:val="16"/>
                <w:szCs w:val="16"/>
              </w:rPr>
            </w:pPr>
            <w:r w:rsidRPr="006A4760">
              <w:rPr>
                <w:b/>
                <w:bCs/>
                <w:sz w:val="16"/>
                <w:szCs w:val="16"/>
              </w:rPr>
              <w:t>Я ознакомлен(а) с тем, что:</w:t>
            </w:r>
          </w:p>
          <w:p w:rsidR="004218BF" w:rsidRPr="006A4760" w:rsidRDefault="004218BF" w:rsidP="004D069F">
            <w:pPr>
              <w:widowControl w:val="0"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1) согласие на обработку персональных данных действует с даты подписания настоящего согласия:</w:t>
            </w:r>
          </w:p>
          <w:p w:rsidR="004218BF" w:rsidRPr="006A4760" w:rsidRDefault="004218BF" w:rsidP="004D069F">
            <w:pPr>
              <w:widowControl w:val="0"/>
              <w:suppressAutoHyphens/>
              <w:ind w:firstLine="318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- в течение всего срока необходимым для обращения граждан до его отзыва;</w:t>
            </w:r>
          </w:p>
          <w:p w:rsidR="004218BF" w:rsidRPr="006A4760" w:rsidRDefault="004218BF" w:rsidP="004D069F">
            <w:pPr>
              <w:widowControl w:val="0"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2) согласие на обработку персональных данных может быть отозвано на основании письменного заявления в произвольной форме, направленному в адрес оператора по почте заказным письмом с уведомлением о вручении либо переданному уполномоченному представителю оператора  под подпись с указанием даты получения;</w:t>
            </w:r>
          </w:p>
          <w:p w:rsidR="004218BF" w:rsidRPr="006A4760" w:rsidRDefault="004218BF" w:rsidP="004D069F">
            <w:pPr>
              <w:widowControl w:val="0"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 xml:space="preserve">3) в случае отзыва согласия на обработку персональных данных оператор  вправе продолжить обработку персональных данных без согласия при наличии оснований, указанных в пунктах </w:t>
            </w:r>
            <w:hyperlink r:id="rId4" w:history="1">
              <w:r w:rsidRPr="006A4760">
                <w:rPr>
                  <w:sz w:val="16"/>
                  <w:szCs w:val="16"/>
                </w:rPr>
                <w:t>2</w:t>
              </w:r>
            </w:hyperlink>
            <w:r w:rsidRPr="006A4760">
              <w:rPr>
                <w:sz w:val="16"/>
                <w:szCs w:val="16"/>
              </w:rPr>
              <w:t xml:space="preserve"> - </w:t>
            </w:r>
            <w:hyperlink r:id="rId5" w:history="1">
              <w:r w:rsidRPr="006A4760">
                <w:rPr>
                  <w:sz w:val="16"/>
                  <w:szCs w:val="16"/>
                </w:rPr>
                <w:t>11 части 1 статьи 6</w:t>
              </w:r>
            </w:hyperlink>
            <w:r w:rsidRPr="006A4760">
              <w:rPr>
                <w:sz w:val="16"/>
                <w:szCs w:val="16"/>
              </w:rPr>
              <w:t xml:space="preserve">, </w:t>
            </w:r>
            <w:hyperlink r:id="rId6" w:history="1">
              <w:r w:rsidRPr="006A4760">
                <w:rPr>
                  <w:sz w:val="16"/>
                  <w:szCs w:val="16"/>
                </w:rPr>
                <w:t>части 2 статьи 10</w:t>
              </w:r>
            </w:hyperlink>
            <w:r w:rsidRPr="006A4760">
              <w:rPr>
                <w:sz w:val="16"/>
                <w:szCs w:val="16"/>
              </w:rPr>
              <w:t xml:space="preserve"> и </w:t>
            </w:r>
            <w:hyperlink r:id="rId7" w:history="1">
              <w:r w:rsidRPr="006A4760">
                <w:rPr>
                  <w:sz w:val="16"/>
                  <w:szCs w:val="16"/>
                </w:rPr>
                <w:t>части 2 статьи 11</w:t>
              </w:r>
            </w:hyperlink>
            <w:r w:rsidRPr="006A4760">
              <w:rPr>
                <w:sz w:val="16"/>
                <w:szCs w:val="16"/>
              </w:rPr>
              <w:t xml:space="preserve"> Федерального закона от 27 июля 2006 г. N 152-ФЗ "О персональных данных";</w:t>
            </w:r>
          </w:p>
          <w:p w:rsidR="004218BF" w:rsidRPr="006A4760" w:rsidRDefault="004218BF" w:rsidP="004D069F">
            <w:pPr>
              <w:widowControl w:val="0"/>
              <w:ind w:firstLine="317"/>
              <w:jc w:val="both"/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 xml:space="preserve">4) персональные данные, предоставляемые в отношении третьих лиц, будут обрабатываться только в целях реализации законодательства об обращении граждан </w:t>
            </w:r>
          </w:p>
          <w:p w:rsidR="004218BF" w:rsidRPr="006A4760" w:rsidRDefault="004218BF" w:rsidP="004D069F">
            <w:pPr>
              <w:widowControl w:val="0"/>
              <w:ind w:firstLine="317"/>
              <w:jc w:val="both"/>
              <w:rPr>
                <w:i/>
                <w:iCs/>
                <w:sz w:val="16"/>
                <w:szCs w:val="16"/>
              </w:rPr>
            </w:pPr>
            <w:r w:rsidRPr="006A4760">
              <w:rPr>
                <w:i/>
                <w:iCs/>
                <w:sz w:val="16"/>
                <w:szCs w:val="16"/>
              </w:rPr>
              <w:t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  <w:p w:rsidR="004218BF" w:rsidRPr="006A4760" w:rsidRDefault="004218BF" w:rsidP="004D069F">
            <w:pPr>
              <w:widowControl w:val="0"/>
              <w:ind w:firstLine="317"/>
              <w:jc w:val="both"/>
              <w:rPr>
                <w:i/>
                <w:iCs/>
                <w:sz w:val="16"/>
                <w:szCs w:val="16"/>
              </w:rPr>
            </w:pPr>
            <w:r w:rsidRPr="006A4760">
              <w:rPr>
                <w:i/>
                <w:iCs/>
                <w:sz w:val="16"/>
                <w:szCs w:val="16"/>
              </w:rPr>
              <w:t>Я согласен(а) на:</w:t>
            </w:r>
          </w:p>
          <w:p w:rsidR="004218BF" w:rsidRPr="006A4760" w:rsidRDefault="004218BF" w:rsidP="004D069F">
            <w:pPr>
              <w:widowControl w:val="0"/>
              <w:ind w:firstLine="317"/>
              <w:jc w:val="both"/>
              <w:rPr>
                <w:i/>
                <w:iCs/>
                <w:sz w:val="16"/>
                <w:szCs w:val="16"/>
              </w:rPr>
            </w:pPr>
            <w:r w:rsidRPr="006A4760">
              <w:rPr>
                <w:sz w:val="16"/>
                <w:szCs w:val="16"/>
                <w:lang w:val="en-US"/>
              </w:rPr>
              <w:sym w:font="Wingdings" w:char="F06F"/>
            </w:r>
            <w:r w:rsidRPr="006A4760">
              <w:rPr>
                <w:i/>
                <w:iCs/>
                <w:sz w:val="16"/>
                <w:szCs w:val="16"/>
              </w:rPr>
              <w:t xml:space="preserve"> опубликование на официальных сайтах и страницах сети интернет оператора следующей информации: фамилия, имя, отчество, место                             работы(наименование организации), занимаемую должность, биометрические персональные данные (фотография), сведения о присвоении званий, сведений о награждении, поощрении, сведения об интересах, увлечениях (хобби) и о личных качествах;</w:t>
            </w:r>
          </w:p>
          <w:p w:rsidR="004218BF" w:rsidRPr="006A4760" w:rsidRDefault="004218BF" w:rsidP="004D069F">
            <w:pPr>
              <w:widowControl w:val="0"/>
              <w:ind w:firstLine="317"/>
              <w:jc w:val="both"/>
              <w:rPr>
                <w:i/>
                <w:iCs/>
                <w:sz w:val="16"/>
                <w:szCs w:val="16"/>
              </w:rPr>
            </w:pPr>
            <w:r w:rsidRPr="006A4760">
              <w:rPr>
                <w:sz w:val="16"/>
                <w:szCs w:val="16"/>
                <w:lang w:val="en-US"/>
              </w:rPr>
              <w:sym w:font="Wingdings" w:char="F06F"/>
            </w:r>
            <w:r w:rsidRPr="006A4760">
              <w:rPr>
                <w:i/>
                <w:iCs/>
                <w:sz w:val="16"/>
                <w:szCs w:val="16"/>
              </w:rPr>
              <w:t xml:space="preserve"> передачу моих персональных данных третьим лицам, а именно:</w:t>
            </w:r>
          </w:p>
          <w:p w:rsidR="004218BF" w:rsidRPr="006A4760" w:rsidRDefault="004218BF" w:rsidP="004D069F">
            <w:pPr>
              <w:widowControl w:val="0"/>
              <w:tabs>
                <w:tab w:val="num" w:pos="720"/>
              </w:tabs>
              <w:ind w:firstLine="317"/>
              <w:jc w:val="both"/>
              <w:rPr>
                <w:i/>
                <w:iCs/>
                <w:sz w:val="16"/>
                <w:szCs w:val="16"/>
              </w:rPr>
            </w:pPr>
            <w:r w:rsidRPr="006A4760">
              <w:rPr>
                <w:i/>
                <w:iCs/>
                <w:sz w:val="16"/>
                <w:szCs w:val="16"/>
              </w:rPr>
              <w:t>1)  учебным заведениям</w:t>
            </w:r>
            <w:r w:rsidRPr="006A4760">
              <w:rPr>
                <w:i/>
                <w:iCs/>
                <w:sz w:val="14"/>
                <w:szCs w:val="14"/>
              </w:rPr>
              <w:t xml:space="preserve">, </w:t>
            </w:r>
            <w:r w:rsidRPr="006A4760">
              <w:rPr>
                <w:i/>
                <w:iCs/>
                <w:sz w:val="16"/>
                <w:szCs w:val="16"/>
              </w:rPr>
              <w:t>региональным</w:t>
            </w:r>
            <w:r w:rsidRPr="006A4760">
              <w:rPr>
                <w:i/>
                <w:iCs/>
              </w:rPr>
              <w:t xml:space="preserve"> </w:t>
            </w:r>
            <w:r w:rsidRPr="006A4760">
              <w:rPr>
                <w:i/>
                <w:iCs/>
                <w:sz w:val="16"/>
                <w:szCs w:val="16"/>
              </w:rPr>
              <w:t>и федеральным ведомствам, министерствам, Правительству Республики Башкортостан Администрации Главы Республики Башкортостан; Правительству Российской Федерации, Администрации Президента Российской Федерации в объеме, необходимом для  достижения указанных целей.</w:t>
            </w:r>
          </w:p>
        </w:tc>
      </w:tr>
      <w:tr w:rsidR="004218BF" w:rsidRPr="006A4760">
        <w:tc>
          <w:tcPr>
            <w:tcW w:w="10632" w:type="dxa"/>
          </w:tcPr>
          <w:p w:rsidR="004218BF" w:rsidRPr="006A4760" w:rsidRDefault="004218BF" w:rsidP="004D069F">
            <w:pPr>
              <w:widowControl w:val="0"/>
              <w:tabs>
                <w:tab w:val="right" w:pos="10203"/>
              </w:tabs>
            </w:pPr>
          </w:p>
          <w:p w:rsidR="004218BF" w:rsidRPr="006A4760" w:rsidRDefault="004218BF" w:rsidP="004D069F">
            <w:pPr>
              <w:widowControl w:val="0"/>
              <w:tabs>
                <w:tab w:val="right" w:pos="10203"/>
              </w:tabs>
              <w:rPr>
                <w:sz w:val="16"/>
                <w:szCs w:val="16"/>
              </w:rPr>
            </w:pPr>
            <w:r w:rsidRPr="006A4760">
              <w:rPr>
                <w:sz w:val="16"/>
                <w:szCs w:val="16"/>
              </w:rPr>
              <w:t>Дата начала обработки персональных данных _________________                     _______________________                        _____________________.</w:t>
            </w:r>
          </w:p>
          <w:p w:rsidR="004218BF" w:rsidRPr="006A4760" w:rsidRDefault="004218BF" w:rsidP="004D069F">
            <w:pPr>
              <w:widowControl w:val="0"/>
              <w:tabs>
                <w:tab w:val="right" w:pos="10203"/>
              </w:tabs>
              <w:rPr>
                <w:sz w:val="14"/>
                <w:szCs w:val="14"/>
              </w:rPr>
            </w:pPr>
            <w:r w:rsidRPr="006A4760"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Pr="006A4760">
              <w:rPr>
                <w:sz w:val="14"/>
                <w:szCs w:val="14"/>
              </w:rPr>
              <w:t xml:space="preserve">            (дата)                                                           (подпись)                                                  (расшифровка подписи)</w:t>
            </w:r>
          </w:p>
        </w:tc>
      </w:tr>
    </w:tbl>
    <w:p w:rsidR="004218BF" w:rsidRDefault="004218BF" w:rsidP="000A5CB3"/>
    <w:p w:rsidR="004218BF" w:rsidRDefault="004218BF"/>
    <w:sectPr w:rsidR="004218BF" w:rsidSect="00A06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1EE"/>
    <w:rsid w:val="000519E0"/>
    <w:rsid w:val="000A31EE"/>
    <w:rsid w:val="000A5CB3"/>
    <w:rsid w:val="004218BF"/>
    <w:rsid w:val="004D069F"/>
    <w:rsid w:val="006A4760"/>
    <w:rsid w:val="00860BBC"/>
    <w:rsid w:val="00A063AA"/>
    <w:rsid w:val="00A309E6"/>
    <w:rsid w:val="00B315A3"/>
    <w:rsid w:val="00D0782D"/>
    <w:rsid w:val="00EE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CB3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A5CB3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0A5CB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FA69BEF1C48DB6DF9C795756568704EED8B60FE58B567BF02442B878F03F3E1689043378a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FA69BEF1C48DB6DF9C795756568704EED8B60FE58B567BF02442B878F03F3E168904338CA0605C74a9K" TargetMode="External"/><Relationship Id="rId5" Type="http://schemas.openxmlformats.org/officeDocument/2006/relationships/hyperlink" Target="consultantplus://offline/ref=B5FA69BEF1C48DB6DF9C795756568704EED8B60FE58B567BF02442B878F03F3E168904338CA0625274a2K" TargetMode="External"/><Relationship Id="rId4" Type="http://schemas.openxmlformats.org/officeDocument/2006/relationships/hyperlink" Target="consultantplus://offline/ref=B5FA69BEF1C48DB6DF9C795756568704EED8B60FE58B567BF02442B878F03F3E168904338CA0625274aB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1353</Words>
  <Characters>7716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</dc:title>
  <dc:subject/>
  <dc:creator>PRIEMNAYA</dc:creator>
  <cp:keywords/>
  <dc:description/>
  <cp:lastModifiedBy>гульфира</cp:lastModifiedBy>
  <cp:revision>2</cp:revision>
  <cp:lastPrinted>2018-06-06T03:39:00Z</cp:lastPrinted>
  <dcterms:created xsi:type="dcterms:W3CDTF">2018-06-20T03:35:00Z</dcterms:created>
  <dcterms:modified xsi:type="dcterms:W3CDTF">2018-06-20T03:35:00Z</dcterms:modified>
</cp:coreProperties>
</file>